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DE27" w14:textId="77777777" w:rsidR="007F0A20" w:rsidRDefault="007F0A20" w:rsidP="00F4629F">
      <w:pPr>
        <w:jc w:val="both"/>
        <w:rPr>
          <w:b/>
          <w:sz w:val="24"/>
          <w:szCs w:val="24"/>
        </w:rPr>
      </w:pPr>
    </w:p>
    <w:p w14:paraId="2FBC96B8" w14:textId="77777777" w:rsidR="00C73DBF" w:rsidRDefault="00F4629F" w:rsidP="00F4629F">
      <w:pPr>
        <w:jc w:val="both"/>
        <w:rPr>
          <w:b/>
          <w:sz w:val="24"/>
          <w:szCs w:val="24"/>
        </w:rPr>
      </w:pPr>
      <w:r w:rsidRPr="00837D4E">
        <w:rPr>
          <w:b/>
          <w:sz w:val="24"/>
          <w:szCs w:val="24"/>
        </w:rPr>
        <w:t xml:space="preserve">AVVISO </w:t>
      </w:r>
      <w:r>
        <w:rPr>
          <w:b/>
          <w:sz w:val="24"/>
          <w:szCs w:val="24"/>
        </w:rPr>
        <w:t xml:space="preserve">PUBBLICO PER LA VENDITA DI NR. </w:t>
      </w:r>
      <w:r w:rsidR="00567E91">
        <w:rPr>
          <w:b/>
          <w:sz w:val="24"/>
          <w:szCs w:val="24"/>
        </w:rPr>
        <w:t>2</w:t>
      </w:r>
      <w:r w:rsidRPr="00837D4E">
        <w:rPr>
          <w:b/>
          <w:sz w:val="24"/>
          <w:szCs w:val="24"/>
        </w:rPr>
        <w:t xml:space="preserve"> AUTOMEZZ</w:t>
      </w:r>
      <w:r>
        <w:rPr>
          <w:b/>
          <w:sz w:val="24"/>
          <w:szCs w:val="24"/>
        </w:rPr>
        <w:t>I</w:t>
      </w:r>
      <w:r w:rsidRPr="00837D4E">
        <w:rPr>
          <w:b/>
          <w:sz w:val="24"/>
          <w:szCs w:val="24"/>
        </w:rPr>
        <w:t xml:space="preserve"> AZIENDAL</w:t>
      </w:r>
      <w:r>
        <w:rPr>
          <w:b/>
          <w:sz w:val="24"/>
          <w:szCs w:val="24"/>
        </w:rPr>
        <w:t xml:space="preserve">I DIVISI IN: </w:t>
      </w:r>
      <w:r w:rsidRPr="00837D4E">
        <w:rPr>
          <w:b/>
          <w:sz w:val="24"/>
          <w:szCs w:val="24"/>
        </w:rPr>
        <w:t xml:space="preserve">LOTTO </w:t>
      </w:r>
      <w:r>
        <w:rPr>
          <w:b/>
          <w:sz w:val="24"/>
          <w:szCs w:val="24"/>
        </w:rPr>
        <w:t>1 - LOTTO 2</w:t>
      </w:r>
      <w:r w:rsidR="00D07122">
        <w:rPr>
          <w:b/>
          <w:sz w:val="24"/>
          <w:szCs w:val="24"/>
        </w:rPr>
        <w:t xml:space="preserve"> </w:t>
      </w:r>
      <w:r w:rsidR="00C73DBF">
        <w:rPr>
          <w:b/>
          <w:sz w:val="24"/>
          <w:szCs w:val="24"/>
        </w:rPr>
        <w:t>SE</w:t>
      </w:r>
      <w:r w:rsidRPr="00837D4E">
        <w:rPr>
          <w:b/>
          <w:sz w:val="24"/>
          <w:szCs w:val="24"/>
        </w:rPr>
        <w:t>D</w:t>
      </w:r>
      <w:r w:rsidR="00C73DBF">
        <w:rPr>
          <w:b/>
          <w:sz w:val="24"/>
          <w:szCs w:val="24"/>
        </w:rPr>
        <w:t>I</w:t>
      </w:r>
      <w:r w:rsidRPr="00837D4E">
        <w:rPr>
          <w:b/>
          <w:sz w:val="24"/>
          <w:szCs w:val="24"/>
        </w:rPr>
        <w:t xml:space="preserve"> AZIENDAL</w:t>
      </w:r>
      <w:r w:rsidR="00C73DBF">
        <w:rPr>
          <w:b/>
          <w:sz w:val="24"/>
          <w:szCs w:val="24"/>
        </w:rPr>
        <w:t>I:</w:t>
      </w:r>
    </w:p>
    <w:p w14:paraId="0AAE95D7" w14:textId="32813223" w:rsidR="00524B5A" w:rsidRDefault="00C73DBF" w:rsidP="00524B5A">
      <w:pPr>
        <w:pStyle w:val="Paragrafoelenco"/>
        <w:numPr>
          <w:ilvl w:val="0"/>
          <w:numId w:val="8"/>
        </w:numPr>
        <w:jc w:val="both"/>
        <w:rPr>
          <w:b/>
          <w:sz w:val="24"/>
          <w:szCs w:val="24"/>
        </w:rPr>
      </w:pPr>
      <w:r w:rsidRPr="00524B5A">
        <w:rPr>
          <w:b/>
          <w:sz w:val="24"/>
          <w:szCs w:val="24"/>
        </w:rPr>
        <w:t>LOTTO 1</w:t>
      </w:r>
      <w:r w:rsidR="00F4629F" w:rsidRPr="00524B5A">
        <w:rPr>
          <w:b/>
          <w:sz w:val="24"/>
          <w:szCs w:val="24"/>
        </w:rPr>
        <w:t xml:space="preserve"> VIA </w:t>
      </w:r>
      <w:r w:rsidRPr="00524B5A">
        <w:rPr>
          <w:b/>
          <w:sz w:val="24"/>
          <w:szCs w:val="24"/>
        </w:rPr>
        <w:t xml:space="preserve">PER BUSTO </w:t>
      </w:r>
      <w:r w:rsidR="00524B5A" w:rsidRPr="00524B5A">
        <w:rPr>
          <w:b/>
          <w:sz w:val="24"/>
          <w:szCs w:val="24"/>
        </w:rPr>
        <w:t>ARSIZIO 53 LEGNANO (MI)</w:t>
      </w:r>
    </w:p>
    <w:p w14:paraId="2A1BD1A3" w14:textId="33C88644" w:rsidR="00524B5A" w:rsidRPr="00524B5A" w:rsidRDefault="00524B5A" w:rsidP="00524B5A">
      <w:pPr>
        <w:pStyle w:val="Paragrafoelenco"/>
        <w:numPr>
          <w:ilvl w:val="0"/>
          <w:numId w:val="8"/>
        </w:numPr>
        <w:jc w:val="both"/>
        <w:rPr>
          <w:b/>
          <w:sz w:val="24"/>
          <w:szCs w:val="24"/>
        </w:rPr>
      </w:pPr>
      <w:r>
        <w:rPr>
          <w:b/>
          <w:sz w:val="24"/>
          <w:szCs w:val="24"/>
        </w:rPr>
        <w:t xml:space="preserve">LOTTO 2 VIA R. MURRI SNC </w:t>
      </w:r>
      <w:r w:rsidR="00D12159">
        <w:rPr>
          <w:b/>
          <w:sz w:val="24"/>
          <w:szCs w:val="24"/>
        </w:rPr>
        <w:t>MAGENTA (MI)</w:t>
      </w:r>
    </w:p>
    <w:p w14:paraId="493C6438" w14:textId="618724A0" w:rsidR="00F4629F" w:rsidRPr="00861240" w:rsidRDefault="00F4629F" w:rsidP="00861240">
      <w:pPr>
        <w:jc w:val="both"/>
        <w:rPr>
          <w:b/>
          <w:sz w:val="24"/>
          <w:szCs w:val="24"/>
        </w:rPr>
      </w:pPr>
      <w:r>
        <w:rPr>
          <w:b/>
          <w:sz w:val="24"/>
          <w:szCs w:val="24"/>
        </w:rPr>
        <w:t xml:space="preserve">  </w:t>
      </w:r>
      <w:r w:rsidRPr="00837D4E">
        <w:rPr>
          <w:b/>
          <w:sz w:val="24"/>
          <w:szCs w:val="24"/>
        </w:rPr>
        <w:t xml:space="preserve">                            </w:t>
      </w:r>
      <w:r w:rsidRPr="00837D4E">
        <w:rPr>
          <w:b/>
          <w:sz w:val="24"/>
          <w:szCs w:val="24"/>
        </w:rPr>
        <w:tab/>
      </w:r>
      <w:r w:rsidRPr="00837D4E">
        <w:rPr>
          <w:b/>
          <w:sz w:val="24"/>
          <w:szCs w:val="24"/>
        </w:rPr>
        <w:tab/>
      </w:r>
    </w:p>
    <w:p w14:paraId="2CDD9E2C" w14:textId="484DDE21" w:rsidR="00F4629F" w:rsidRDefault="00F4629F" w:rsidP="00F4629F">
      <w:pPr>
        <w:tabs>
          <w:tab w:val="left" w:pos="4678"/>
        </w:tabs>
        <w:ind w:right="-12"/>
        <w:jc w:val="both"/>
        <w:rPr>
          <w:sz w:val="24"/>
          <w:szCs w:val="24"/>
        </w:rPr>
      </w:pPr>
      <w:r>
        <w:rPr>
          <w:sz w:val="24"/>
          <w:szCs w:val="24"/>
        </w:rPr>
        <w:t xml:space="preserve">Questa società ha la necessità di cedere a terzi tramite vendita nr. </w:t>
      </w:r>
      <w:r w:rsidR="00494291">
        <w:rPr>
          <w:sz w:val="24"/>
          <w:szCs w:val="24"/>
        </w:rPr>
        <w:t>0</w:t>
      </w:r>
      <w:r w:rsidR="00D12159">
        <w:rPr>
          <w:sz w:val="24"/>
          <w:szCs w:val="24"/>
        </w:rPr>
        <w:t>2</w:t>
      </w:r>
      <w:r>
        <w:rPr>
          <w:sz w:val="24"/>
          <w:szCs w:val="24"/>
        </w:rPr>
        <w:t xml:space="preserve"> automezzi di proprietà non più utilizzati nello svolgimento della propria attività. La vendita è stata suddivisa in </w:t>
      </w:r>
      <w:proofErr w:type="gramStart"/>
      <w:r w:rsidR="00D12159">
        <w:rPr>
          <w:sz w:val="24"/>
          <w:szCs w:val="24"/>
        </w:rPr>
        <w:t>2</w:t>
      </w:r>
      <w:proofErr w:type="gramEnd"/>
      <w:r>
        <w:rPr>
          <w:sz w:val="24"/>
          <w:szCs w:val="24"/>
        </w:rPr>
        <w:t xml:space="preserve"> lotti.</w:t>
      </w:r>
    </w:p>
    <w:p w14:paraId="4D09D20E" w14:textId="77777777" w:rsidR="00F4629F" w:rsidRDefault="00F4629F" w:rsidP="00F4629F">
      <w:pPr>
        <w:tabs>
          <w:tab w:val="left" w:pos="4678"/>
        </w:tabs>
        <w:ind w:right="-12"/>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4629F" w:rsidRPr="00C2386B" w14:paraId="679F978C" w14:textId="77777777" w:rsidTr="0080590C">
        <w:tc>
          <w:tcPr>
            <w:tcW w:w="9322" w:type="dxa"/>
            <w:shd w:val="clear" w:color="auto" w:fill="auto"/>
          </w:tcPr>
          <w:p w14:paraId="0CCC3549" w14:textId="77777777" w:rsidR="00F4629F" w:rsidRDefault="00F4629F" w:rsidP="0080590C">
            <w:pPr>
              <w:tabs>
                <w:tab w:val="left" w:pos="4678"/>
              </w:tabs>
              <w:ind w:right="-12"/>
              <w:jc w:val="center"/>
              <w:rPr>
                <w:b/>
                <w:sz w:val="44"/>
                <w:szCs w:val="44"/>
              </w:rPr>
            </w:pPr>
            <w:r w:rsidRPr="00C2386B">
              <w:rPr>
                <w:b/>
                <w:sz w:val="44"/>
                <w:szCs w:val="44"/>
              </w:rPr>
              <w:t xml:space="preserve">TERMINE PER LA PRESENTAZIONE </w:t>
            </w:r>
          </w:p>
          <w:p w14:paraId="1124EEF7" w14:textId="2B835659" w:rsidR="00F4629F" w:rsidRDefault="00F4629F" w:rsidP="0080590C">
            <w:pPr>
              <w:tabs>
                <w:tab w:val="left" w:pos="4678"/>
              </w:tabs>
              <w:ind w:right="-12"/>
              <w:jc w:val="center"/>
              <w:rPr>
                <w:b/>
                <w:sz w:val="44"/>
                <w:szCs w:val="44"/>
              </w:rPr>
            </w:pPr>
            <w:r w:rsidRPr="00C2386B">
              <w:rPr>
                <w:b/>
                <w:sz w:val="44"/>
                <w:szCs w:val="44"/>
              </w:rPr>
              <w:t>DELLE OFFERTE</w:t>
            </w:r>
          </w:p>
          <w:p w14:paraId="28B29F8C" w14:textId="789091B3" w:rsidR="00F4629F" w:rsidRPr="00C2386B" w:rsidRDefault="00861240" w:rsidP="00066194">
            <w:pPr>
              <w:tabs>
                <w:tab w:val="left" w:pos="4678"/>
              </w:tabs>
              <w:ind w:right="-12"/>
              <w:jc w:val="center"/>
              <w:rPr>
                <w:sz w:val="24"/>
                <w:szCs w:val="24"/>
              </w:rPr>
            </w:pPr>
            <w:r>
              <w:rPr>
                <w:b/>
                <w:sz w:val="44"/>
                <w:szCs w:val="44"/>
              </w:rPr>
              <w:t>Lunedì 17</w:t>
            </w:r>
            <w:r w:rsidR="00066194">
              <w:rPr>
                <w:b/>
                <w:sz w:val="44"/>
                <w:szCs w:val="44"/>
              </w:rPr>
              <w:t xml:space="preserve"> </w:t>
            </w:r>
            <w:r w:rsidR="00042E75">
              <w:rPr>
                <w:b/>
                <w:sz w:val="44"/>
                <w:szCs w:val="44"/>
              </w:rPr>
              <w:t>marzo</w:t>
            </w:r>
            <w:r w:rsidR="00066194">
              <w:rPr>
                <w:b/>
                <w:sz w:val="44"/>
                <w:szCs w:val="44"/>
              </w:rPr>
              <w:t xml:space="preserve"> 202</w:t>
            </w:r>
            <w:r w:rsidR="0035742B">
              <w:rPr>
                <w:b/>
                <w:sz w:val="44"/>
                <w:szCs w:val="44"/>
              </w:rPr>
              <w:t>5</w:t>
            </w:r>
            <w:r w:rsidR="00066194">
              <w:rPr>
                <w:b/>
                <w:sz w:val="44"/>
                <w:szCs w:val="44"/>
              </w:rPr>
              <w:t xml:space="preserve"> </w:t>
            </w:r>
          </w:p>
        </w:tc>
      </w:tr>
    </w:tbl>
    <w:p w14:paraId="4F484EEF" w14:textId="60FA6E5A" w:rsidR="00ED4287" w:rsidRDefault="00F4629F" w:rsidP="00861240">
      <w:pPr>
        <w:spacing w:before="576"/>
        <w:rPr>
          <w:color w:val="000000"/>
          <w:spacing w:val="-5"/>
          <w:sz w:val="24"/>
          <w:szCs w:val="24"/>
        </w:rPr>
      </w:pPr>
      <w:r>
        <w:rPr>
          <w:color w:val="000000"/>
          <w:spacing w:val="-5"/>
          <w:sz w:val="24"/>
          <w:szCs w:val="24"/>
        </w:rPr>
        <w:t>Gli automezzi oggetto della vendita sono riepilogati nel seguente prospetto:</w:t>
      </w:r>
    </w:p>
    <w:tbl>
      <w:tblPr>
        <w:tblpPr w:leftFromText="141" w:rightFromText="141" w:vertAnchor="text" w:horzAnchor="margin" w:tblpXSpec="center" w:tblpY="225"/>
        <w:tblW w:w="11636" w:type="dxa"/>
        <w:tblLayout w:type="fixed"/>
        <w:tblCellMar>
          <w:left w:w="0" w:type="dxa"/>
          <w:right w:w="0" w:type="dxa"/>
        </w:tblCellMar>
        <w:tblLook w:val="0000" w:firstRow="0" w:lastRow="0" w:firstColumn="0" w:lastColumn="0" w:noHBand="0" w:noVBand="0"/>
      </w:tblPr>
      <w:tblGrid>
        <w:gridCol w:w="709"/>
        <w:gridCol w:w="1843"/>
        <w:gridCol w:w="1140"/>
        <w:gridCol w:w="1282"/>
        <w:gridCol w:w="1701"/>
        <w:gridCol w:w="850"/>
        <w:gridCol w:w="851"/>
        <w:gridCol w:w="2108"/>
        <w:gridCol w:w="1152"/>
      </w:tblGrid>
      <w:tr w:rsidR="00F4629F" w:rsidRPr="00CD550F" w14:paraId="3A2DF110" w14:textId="77777777" w:rsidTr="006E3557">
        <w:trPr>
          <w:trHeight w:hRule="exact" w:val="575"/>
        </w:trPr>
        <w:tc>
          <w:tcPr>
            <w:tcW w:w="709" w:type="dxa"/>
            <w:tcBorders>
              <w:top w:val="single" w:sz="5" w:space="0" w:color="000000"/>
              <w:left w:val="single" w:sz="5" w:space="0" w:color="000000"/>
              <w:bottom w:val="single" w:sz="5" w:space="0" w:color="000000"/>
              <w:right w:val="single" w:sz="5" w:space="0" w:color="000000"/>
            </w:tcBorders>
          </w:tcPr>
          <w:p w14:paraId="5621FBA2"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LOTTO</w:t>
            </w:r>
          </w:p>
        </w:tc>
        <w:tc>
          <w:tcPr>
            <w:tcW w:w="1843" w:type="dxa"/>
            <w:tcBorders>
              <w:top w:val="single" w:sz="5" w:space="0" w:color="000000"/>
              <w:left w:val="single" w:sz="5" w:space="0" w:color="000000"/>
              <w:bottom w:val="single" w:sz="5" w:space="0" w:color="000000"/>
              <w:right w:val="single" w:sz="5" w:space="0" w:color="000000"/>
            </w:tcBorders>
          </w:tcPr>
          <w:p w14:paraId="70BF69C3"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MODELLO</w:t>
            </w:r>
          </w:p>
        </w:tc>
        <w:tc>
          <w:tcPr>
            <w:tcW w:w="1140" w:type="dxa"/>
            <w:tcBorders>
              <w:top w:val="single" w:sz="5" w:space="0" w:color="000000"/>
              <w:left w:val="single" w:sz="5" w:space="0" w:color="000000"/>
              <w:bottom w:val="single" w:sz="5" w:space="0" w:color="000000"/>
              <w:right w:val="single" w:sz="5" w:space="0" w:color="000000"/>
            </w:tcBorders>
          </w:tcPr>
          <w:p w14:paraId="7A495DF7"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TARGA</w:t>
            </w:r>
          </w:p>
        </w:tc>
        <w:tc>
          <w:tcPr>
            <w:tcW w:w="1282" w:type="dxa"/>
            <w:tcBorders>
              <w:top w:val="single" w:sz="5" w:space="0" w:color="000000"/>
              <w:left w:val="single" w:sz="5" w:space="0" w:color="000000"/>
              <w:bottom w:val="single" w:sz="5" w:space="0" w:color="000000"/>
              <w:right w:val="single" w:sz="5" w:space="0" w:color="000000"/>
            </w:tcBorders>
          </w:tcPr>
          <w:p w14:paraId="6BA6BDF2"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CILINDRATA C.C.</w:t>
            </w:r>
          </w:p>
        </w:tc>
        <w:tc>
          <w:tcPr>
            <w:tcW w:w="1701" w:type="dxa"/>
            <w:tcBorders>
              <w:top w:val="single" w:sz="5" w:space="0" w:color="000000"/>
              <w:left w:val="single" w:sz="5" w:space="0" w:color="000000"/>
              <w:bottom w:val="single" w:sz="5" w:space="0" w:color="000000"/>
              <w:right w:val="single" w:sz="5" w:space="0" w:color="000000"/>
            </w:tcBorders>
          </w:tcPr>
          <w:p w14:paraId="76D1D86F"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ALIMENTAZIONE</w:t>
            </w:r>
          </w:p>
        </w:tc>
        <w:tc>
          <w:tcPr>
            <w:tcW w:w="850" w:type="dxa"/>
            <w:tcBorders>
              <w:top w:val="single" w:sz="5" w:space="0" w:color="000000"/>
              <w:left w:val="single" w:sz="5" w:space="0" w:color="000000"/>
              <w:bottom w:val="single" w:sz="5" w:space="0" w:color="000000"/>
              <w:right w:val="single" w:sz="5" w:space="0" w:color="000000"/>
            </w:tcBorders>
          </w:tcPr>
          <w:p w14:paraId="6B690D56" w14:textId="77777777" w:rsidR="00F4629F" w:rsidRPr="003014AC" w:rsidRDefault="00F4629F" w:rsidP="0080590C">
            <w:pPr>
              <w:ind w:right="119"/>
              <w:jc w:val="right"/>
              <w:rPr>
                <w:rFonts w:ascii="Arial" w:hAnsi="Arial" w:cs="Arial"/>
                <w:b/>
                <w:bCs/>
                <w:color w:val="000000"/>
              </w:rPr>
            </w:pPr>
            <w:r w:rsidRPr="003014AC">
              <w:rPr>
                <w:rFonts w:ascii="Arial" w:hAnsi="Arial" w:cs="Arial"/>
                <w:b/>
                <w:bCs/>
                <w:color w:val="000000"/>
              </w:rPr>
              <w:t>ANNO</w:t>
            </w:r>
          </w:p>
        </w:tc>
        <w:tc>
          <w:tcPr>
            <w:tcW w:w="851" w:type="dxa"/>
            <w:tcBorders>
              <w:top w:val="single" w:sz="5" w:space="0" w:color="000000"/>
              <w:left w:val="single" w:sz="5" w:space="0" w:color="000000"/>
              <w:bottom w:val="single" w:sz="5" w:space="0" w:color="000000"/>
              <w:right w:val="single" w:sz="5" w:space="0" w:color="000000"/>
            </w:tcBorders>
          </w:tcPr>
          <w:p w14:paraId="3831958D" w14:textId="2FAAE640" w:rsidR="00F4629F" w:rsidRPr="003014AC" w:rsidRDefault="00F4629F" w:rsidP="0080590C">
            <w:pPr>
              <w:jc w:val="center"/>
              <w:rPr>
                <w:rFonts w:ascii="Arial" w:hAnsi="Arial" w:cs="Arial"/>
                <w:b/>
                <w:bCs/>
                <w:color w:val="000000"/>
              </w:rPr>
            </w:pPr>
            <w:r w:rsidRPr="003014AC">
              <w:rPr>
                <w:rFonts w:ascii="Arial" w:hAnsi="Arial" w:cs="Arial"/>
                <w:b/>
                <w:bCs/>
                <w:color w:val="000000"/>
              </w:rPr>
              <w:t>KM</w:t>
            </w:r>
            <w:r w:rsidR="00DD34DB">
              <w:rPr>
                <w:rFonts w:ascii="Arial" w:hAnsi="Arial" w:cs="Arial"/>
                <w:b/>
                <w:bCs/>
                <w:color w:val="000000"/>
              </w:rPr>
              <w:t>/ORE</w:t>
            </w:r>
          </w:p>
        </w:tc>
        <w:tc>
          <w:tcPr>
            <w:tcW w:w="2108" w:type="dxa"/>
            <w:tcBorders>
              <w:top w:val="single" w:sz="5" w:space="0" w:color="000000"/>
              <w:left w:val="single" w:sz="5" w:space="0" w:color="000000"/>
              <w:bottom w:val="single" w:sz="5" w:space="0" w:color="000000"/>
              <w:right w:val="single" w:sz="5" w:space="0" w:color="000000"/>
            </w:tcBorders>
          </w:tcPr>
          <w:p w14:paraId="61431F0F"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TELAIO</w:t>
            </w:r>
          </w:p>
        </w:tc>
        <w:tc>
          <w:tcPr>
            <w:tcW w:w="1152" w:type="dxa"/>
            <w:tcBorders>
              <w:top w:val="single" w:sz="5" w:space="0" w:color="000000"/>
              <w:left w:val="single" w:sz="5" w:space="0" w:color="000000"/>
              <w:bottom w:val="single" w:sz="5" w:space="0" w:color="000000"/>
              <w:right w:val="single" w:sz="5" w:space="0" w:color="000000"/>
            </w:tcBorders>
          </w:tcPr>
          <w:p w14:paraId="670B5E4F" w14:textId="77777777" w:rsidR="00F4629F" w:rsidRPr="003014AC" w:rsidRDefault="00F4629F" w:rsidP="0080590C">
            <w:pPr>
              <w:jc w:val="center"/>
              <w:rPr>
                <w:rFonts w:ascii="Arial" w:hAnsi="Arial" w:cs="Arial"/>
                <w:b/>
                <w:bCs/>
                <w:color w:val="000000"/>
              </w:rPr>
            </w:pPr>
            <w:r w:rsidRPr="003014AC">
              <w:rPr>
                <w:rFonts w:ascii="Arial" w:hAnsi="Arial" w:cs="Arial"/>
                <w:b/>
                <w:bCs/>
                <w:color w:val="000000"/>
              </w:rPr>
              <w:t xml:space="preserve">BASE </w:t>
            </w:r>
            <w:r w:rsidRPr="003014AC">
              <w:rPr>
                <w:rFonts w:ascii="Arial" w:hAnsi="Arial" w:cs="Arial"/>
                <w:b/>
                <w:bCs/>
                <w:color w:val="000000"/>
              </w:rPr>
              <w:br/>
              <w:t>D'ASTA</w:t>
            </w:r>
          </w:p>
        </w:tc>
      </w:tr>
      <w:tr w:rsidR="00D96F4B" w:rsidRPr="00CD550F" w14:paraId="79093B7B" w14:textId="77777777" w:rsidTr="00FC0319">
        <w:trPr>
          <w:trHeight w:hRule="exact" w:val="582"/>
        </w:trPr>
        <w:tc>
          <w:tcPr>
            <w:tcW w:w="709" w:type="dxa"/>
            <w:tcBorders>
              <w:top w:val="single" w:sz="5" w:space="0" w:color="000000"/>
              <w:left w:val="single" w:sz="5" w:space="0" w:color="000000"/>
              <w:bottom w:val="single" w:sz="5" w:space="0" w:color="000000"/>
              <w:right w:val="single" w:sz="5" w:space="0" w:color="000000"/>
            </w:tcBorders>
          </w:tcPr>
          <w:p w14:paraId="0F85D007" w14:textId="0F2BE626" w:rsidR="00D96F4B" w:rsidRPr="00CD550F" w:rsidRDefault="00D96F4B" w:rsidP="00D16A22">
            <w:pPr>
              <w:jc w:val="center"/>
              <w:rPr>
                <w:rFonts w:ascii="Arial" w:hAnsi="Arial" w:cs="Arial"/>
                <w:color w:val="000000"/>
              </w:rPr>
            </w:pPr>
            <w:r w:rsidRPr="00603097">
              <w:t>1</w:t>
            </w:r>
          </w:p>
        </w:tc>
        <w:tc>
          <w:tcPr>
            <w:tcW w:w="1843" w:type="dxa"/>
            <w:tcBorders>
              <w:top w:val="single" w:sz="5" w:space="0" w:color="000000"/>
              <w:left w:val="single" w:sz="5" w:space="0" w:color="000000"/>
              <w:bottom w:val="single" w:sz="5" w:space="0" w:color="000000"/>
              <w:right w:val="single" w:sz="5" w:space="0" w:color="000000"/>
            </w:tcBorders>
          </w:tcPr>
          <w:p w14:paraId="1B8A4E86" w14:textId="6EE58997" w:rsidR="00D96F4B" w:rsidRPr="0093705E" w:rsidRDefault="00D96F4B" w:rsidP="00D16A22">
            <w:pPr>
              <w:jc w:val="center"/>
              <w:rPr>
                <w:color w:val="000000"/>
              </w:rPr>
            </w:pPr>
            <w:r w:rsidRPr="00603097">
              <w:t xml:space="preserve">IVECO </w:t>
            </w:r>
            <w:r w:rsidR="00D07122">
              <w:t xml:space="preserve">DAILY </w:t>
            </w:r>
            <w:r w:rsidR="00104D91">
              <w:t>C</w:t>
            </w:r>
            <w:r w:rsidR="00D07122">
              <w:t>35 C</w:t>
            </w:r>
            <w:r w:rsidR="00104D91">
              <w:t>NG</w:t>
            </w:r>
          </w:p>
        </w:tc>
        <w:tc>
          <w:tcPr>
            <w:tcW w:w="1140" w:type="dxa"/>
            <w:tcBorders>
              <w:top w:val="single" w:sz="5" w:space="0" w:color="000000"/>
              <w:left w:val="single" w:sz="5" w:space="0" w:color="000000"/>
              <w:bottom w:val="single" w:sz="5" w:space="0" w:color="000000"/>
              <w:right w:val="single" w:sz="5" w:space="0" w:color="000000"/>
            </w:tcBorders>
          </w:tcPr>
          <w:p w14:paraId="23F32414" w14:textId="3244A671" w:rsidR="00D96F4B" w:rsidRPr="00CD550F" w:rsidRDefault="00104D91" w:rsidP="00D16A22">
            <w:pPr>
              <w:jc w:val="center"/>
              <w:rPr>
                <w:rFonts w:ascii="Arial" w:hAnsi="Arial" w:cs="Arial"/>
                <w:color w:val="000000"/>
              </w:rPr>
            </w:pPr>
            <w:r>
              <w:t>EC305TR</w:t>
            </w:r>
          </w:p>
        </w:tc>
        <w:tc>
          <w:tcPr>
            <w:tcW w:w="1282" w:type="dxa"/>
            <w:tcBorders>
              <w:top w:val="single" w:sz="5" w:space="0" w:color="000000"/>
              <w:left w:val="single" w:sz="5" w:space="0" w:color="000000"/>
              <w:bottom w:val="single" w:sz="5" w:space="0" w:color="000000"/>
              <w:right w:val="single" w:sz="5" w:space="0" w:color="000000"/>
            </w:tcBorders>
          </w:tcPr>
          <w:p w14:paraId="41BBCBFD" w14:textId="1BB0DF50" w:rsidR="00D96F4B" w:rsidRPr="00CD550F" w:rsidRDefault="00D96F4B" w:rsidP="00D16A22">
            <w:pPr>
              <w:jc w:val="center"/>
              <w:rPr>
                <w:rFonts w:ascii="Arial" w:hAnsi="Arial" w:cs="Arial"/>
                <w:color w:val="000000"/>
              </w:rPr>
            </w:pPr>
            <w:r w:rsidRPr="00603097">
              <w:t>2</w:t>
            </w:r>
            <w:r w:rsidR="00D07122">
              <w:t>800</w:t>
            </w:r>
          </w:p>
        </w:tc>
        <w:tc>
          <w:tcPr>
            <w:tcW w:w="1701" w:type="dxa"/>
            <w:tcBorders>
              <w:top w:val="single" w:sz="5" w:space="0" w:color="000000"/>
              <w:left w:val="single" w:sz="5" w:space="0" w:color="000000"/>
              <w:bottom w:val="single" w:sz="5" w:space="0" w:color="000000"/>
              <w:right w:val="single" w:sz="5" w:space="0" w:color="000000"/>
            </w:tcBorders>
          </w:tcPr>
          <w:p w14:paraId="5C8D6FA4" w14:textId="5D8342B5" w:rsidR="00D96F4B" w:rsidRPr="00CD550F" w:rsidRDefault="00A63081" w:rsidP="00D16A22">
            <w:pPr>
              <w:jc w:val="center"/>
              <w:rPr>
                <w:rFonts w:ascii="Arial" w:hAnsi="Arial" w:cs="Arial"/>
                <w:color w:val="000000"/>
              </w:rPr>
            </w:pPr>
            <w:r>
              <w:t>METANO</w:t>
            </w:r>
          </w:p>
        </w:tc>
        <w:tc>
          <w:tcPr>
            <w:tcW w:w="850" w:type="dxa"/>
            <w:tcBorders>
              <w:top w:val="single" w:sz="5" w:space="0" w:color="000000"/>
              <w:left w:val="single" w:sz="5" w:space="0" w:color="000000"/>
              <w:bottom w:val="single" w:sz="5" w:space="0" w:color="000000"/>
              <w:right w:val="single" w:sz="5" w:space="0" w:color="000000"/>
            </w:tcBorders>
          </w:tcPr>
          <w:p w14:paraId="3900D267" w14:textId="19457F41" w:rsidR="00D96F4B" w:rsidRPr="00CD550F" w:rsidRDefault="00D96F4B" w:rsidP="00D16A22">
            <w:pPr>
              <w:ind w:right="119"/>
              <w:jc w:val="center"/>
              <w:rPr>
                <w:rFonts w:ascii="Arial" w:hAnsi="Arial" w:cs="Arial"/>
                <w:color w:val="000000"/>
              </w:rPr>
            </w:pPr>
            <w:r w:rsidRPr="00603097">
              <w:t>200</w:t>
            </w:r>
            <w:r w:rsidR="009B7205">
              <w:t>5</w:t>
            </w:r>
          </w:p>
        </w:tc>
        <w:tc>
          <w:tcPr>
            <w:tcW w:w="851" w:type="dxa"/>
            <w:tcBorders>
              <w:top w:val="single" w:sz="5" w:space="0" w:color="000000"/>
              <w:left w:val="single" w:sz="5" w:space="0" w:color="000000"/>
              <w:bottom w:val="single" w:sz="5" w:space="0" w:color="000000"/>
              <w:right w:val="single" w:sz="5" w:space="0" w:color="000000"/>
            </w:tcBorders>
          </w:tcPr>
          <w:p w14:paraId="6F947B81" w14:textId="04BDB4DD" w:rsidR="00D96F4B" w:rsidRPr="00CD550F" w:rsidRDefault="00B44B8B" w:rsidP="00D16A22">
            <w:pPr>
              <w:jc w:val="center"/>
              <w:rPr>
                <w:rFonts w:ascii="Arial" w:hAnsi="Arial" w:cs="Arial"/>
                <w:color w:val="000000"/>
              </w:rPr>
            </w:pPr>
            <w:r>
              <w:t>281.</w:t>
            </w:r>
            <w:r w:rsidR="00E77EE0">
              <w:t>500</w:t>
            </w:r>
          </w:p>
        </w:tc>
        <w:tc>
          <w:tcPr>
            <w:tcW w:w="2108" w:type="dxa"/>
            <w:tcBorders>
              <w:top w:val="single" w:sz="5" w:space="0" w:color="000000"/>
              <w:left w:val="single" w:sz="5" w:space="0" w:color="000000"/>
              <w:bottom w:val="single" w:sz="5" w:space="0" w:color="000000"/>
              <w:right w:val="single" w:sz="5" w:space="0" w:color="000000"/>
            </w:tcBorders>
          </w:tcPr>
          <w:p w14:paraId="2E52E5A5" w14:textId="3CE5CFB6" w:rsidR="00D96F4B" w:rsidRPr="00CD77EA" w:rsidRDefault="00D439C4" w:rsidP="00D16A22">
            <w:pPr>
              <w:jc w:val="center"/>
              <w:rPr>
                <w:rFonts w:ascii="Arial" w:hAnsi="Arial" w:cs="Arial"/>
                <w:color w:val="000000"/>
                <w:sz w:val="18"/>
                <w:szCs w:val="18"/>
              </w:rPr>
            </w:pPr>
            <w:r w:rsidRPr="00D439C4">
              <w:t>ZCFC3572005543193</w:t>
            </w:r>
          </w:p>
        </w:tc>
        <w:tc>
          <w:tcPr>
            <w:tcW w:w="1152" w:type="dxa"/>
            <w:tcBorders>
              <w:top w:val="single" w:sz="5" w:space="0" w:color="000000"/>
              <w:left w:val="single" w:sz="5" w:space="0" w:color="000000"/>
              <w:bottom w:val="single" w:sz="5" w:space="0" w:color="000000"/>
              <w:right w:val="single" w:sz="5" w:space="0" w:color="000000"/>
            </w:tcBorders>
          </w:tcPr>
          <w:p w14:paraId="3D40C66E" w14:textId="090A69A1" w:rsidR="00D96F4B" w:rsidRPr="00CD550F" w:rsidRDefault="00D96F4B" w:rsidP="00D16A22">
            <w:pPr>
              <w:jc w:val="center"/>
              <w:rPr>
                <w:rFonts w:ascii="Arial" w:hAnsi="Arial" w:cs="Arial"/>
                <w:color w:val="000000"/>
              </w:rPr>
            </w:pPr>
            <w:r w:rsidRPr="00603097">
              <w:t xml:space="preserve">€ </w:t>
            </w:r>
            <w:r w:rsidR="00042E75">
              <w:t>1000</w:t>
            </w:r>
            <w:r w:rsidR="00D07122">
              <w:t>,00</w:t>
            </w:r>
          </w:p>
        </w:tc>
      </w:tr>
      <w:tr w:rsidR="00494291" w:rsidRPr="00CD550F" w14:paraId="591C0EA9" w14:textId="77777777" w:rsidTr="006E3557">
        <w:trPr>
          <w:trHeight w:hRule="exact" w:val="706"/>
        </w:trPr>
        <w:tc>
          <w:tcPr>
            <w:tcW w:w="709" w:type="dxa"/>
            <w:tcBorders>
              <w:top w:val="single" w:sz="5" w:space="0" w:color="000000"/>
              <w:left w:val="single" w:sz="5" w:space="0" w:color="000000"/>
              <w:bottom w:val="single" w:sz="5" w:space="0" w:color="000000"/>
              <w:right w:val="single" w:sz="5" w:space="0" w:color="000000"/>
            </w:tcBorders>
            <w:vAlign w:val="center"/>
          </w:tcPr>
          <w:p w14:paraId="31688A98" w14:textId="6B3CF1D4" w:rsidR="00494291" w:rsidRPr="00D16A22" w:rsidRDefault="00BB7BEE" w:rsidP="00494291">
            <w:pPr>
              <w:jc w:val="center"/>
              <w:rPr>
                <w:color w:val="000000"/>
              </w:rPr>
            </w:pPr>
            <w:bookmarkStart w:id="0" w:name="_Hlk164090162"/>
            <w:r w:rsidRPr="00D16A22">
              <w:rPr>
                <w:color w:val="000000"/>
              </w:rPr>
              <w:t>2</w:t>
            </w:r>
          </w:p>
        </w:tc>
        <w:tc>
          <w:tcPr>
            <w:tcW w:w="1843" w:type="dxa"/>
            <w:tcBorders>
              <w:top w:val="single" w:sz="5" w:space="0" w:color="000000"/>
              <w:left w:val="single" w:sz="5" w:space="0" w:color="000000"/>
              <w:bottom w:val="single" w:sz="5" w:space="0" w:color="000000"/>
              <w:right w:val="single" w:sz="5" w:space="0" w:color="000000"/>
            </w:tcBorders>
            <w:vAlign w:val="center"/>
          </w:tcPr>
          <w:p w14:paraId="65068C28" w14:textId="77777777" w:rsidR="00494291" w:rsidRDefault="00BA558B" w:rsidP="00494291">
            <w:pPr>
              <w:jc w:val="center"/>
              <w:rPr>
                <w:color w:val="000000"/>
              </w:rPr>
            </w:pPr>
            <w:r>
              <w:rPr>
                <w:color w:val="000000"/>
              </w:rPr>
              <w:t>DULEVO 5000</w:t>
            </w:r>
          </w:p>
          <w:p w14:paraId="1299C8D5" w14:textId="61DA30E9" w:rsidR="001135F7" w:rsidRPr="00D16A22" w:rsidRDefault="001135F7" w:rsidP="00494291">
            <w:pPr>
              <w:jc w:val="center"/>
              <w:rPr>
                <w:color w:val="000000"/>
              </w:rPr>
            </w:pPr>
            <w:r>
              <w:rPr>
                <w:color w:val="000000"/>
              </w:rPr>
              <w:t>CON TERZA SPAZZOLA</w:t>
            </w:r>
          </w:p>
        </w:tc>
        <w:tc>
          <w:tcPr>
            <w:tcW w:w="1140" w:type="dxa"/>
            <w:tcBorders>
              <w:top w:val="single" w:sz="5" w:space="0" w:color="000000"/>
              <w:left w:val="single" w:sz="5" w:space="0" w:color="000000"/>
              <w:bottom w:val="single" w:sz="5" w:space="0" w:color="000000"/>
              <w:right w:val="single" w:sz="5" w:space="0" w:color="000000"/>
            </w:tcBorders>
            <w:vAlign w:val="center"/>
          </w:tcPr>
          <w:p w14:paraId="30BA3E2A" w14:textId="318A6B4F" w:rsidR="00494291" w:rsidRPr="00D16A22" w:rsidRDefault="00BA558B" w:rsidP="00494291">
            <w:pPr>
              <w:jc w:val="center"/>
              <w:rPr>
                <w:color w:val="000000"/>
              </w:rPr>
            </w:pPr>
            <w:r>
              <w:rPr>
                <w:color w:val="000000"/>
              </w:rPr>
              <w:t>AJK575</w:t>
            </w:r>
          </w:p>
        </w:tc>
        <w:tc>
          <w:tcPr>
            <w:tcW w:w="1282" w:type="dxa"/>
            <w:tcBorders>
              <w:top w:val="single" w:sz="5" w:space="0" w:color="000000"/>
              <w:left w:val="single" w:sz="5" w:space="0" w:color="000000"/>
              <w:bottom w:val="single" w:sz="5" w:space="0" w:color="000000"/>
              <w:right w:val="single" w:sz="5" w:space="0" w:color="000000"/>
            </w:tcBorders>
            <w:vAlign w:val="center"/>
          </w:tcPr>
          <w:p w14:paraId="73EFA03B" w14:textId="4DFA093C" w:rsidR="00494291" w:rsidRPr="00D16A22" w:rsidRDefault="00C20503" w:rsidP="00494291">
            <w:pPr>
              <w:jc w:val="center"/>
              <w:rPr>
                <w:color w:val="000000"/>
              </w:rPr>
            </w:pPr>
            <w:r>
              <w:rPr>
                <w:color w:val="000000"/>
              </w:rPr>
              <w:t>5880</w:t>
            </w:r>
          </w:p>
        </w:tc>
        <w:tc>
          <w:tcPr>
            <w:tcW w:w="1701" w:type="dxa"/>
            <w:tcBorders>
              <w:top w:val="single" w:sz="5" w:space="0" w:color="000000"/>
              <w:left w:val="single" w:sz="5" w:space="0" w:color="000000"/>
              <w:bottom w:val="single" w:sz="5" w:space="0" w:color="000000"/>
              <w:right w:val="single" w:sz="5" w:space="0" w:color="000000"/>
            </w:tcBorders>
            <w:vAlign w:val="center"/>
          </w:tcPr>
          <w:p w14:paraId="4AE2E281" w14:textId="3BEC7441" w:rsidR="00494291" w:rsidRPr="00D16A22" w:rsidRDefault="00C20503" w:rsidP="00494291">
            <w:pPr>
              <w:jc w:val="center"/>
              <w:rPr>
                <w:color w:val="000000"/>
              </w:rPr>
            </w:pPr>
            <w:r>
              <w:rPr>
                <w:color w:val="000000"/>
              </w:rPr>
              <w:t>GASOLIO</w:t>
            </w:r>
          </w:p>
        </w:tc>
        <w:tc>
          <w:tcPr>
            <w:tcW w:w="850" w:type="dxa"/>
            <w:tcBorders>
              <w:top w:val="single" w:sz="5" w:space="0" w:color="000000"/>
              <w:left w:val="single" w:sz="5" w:space="0" w:color="000000"/>
              <w:bottom w:val="single" w:sz="5" w:space="0" w:color="000000"/>
              <w:right w:val="single" w:sz="5" w:space="0" w:color="000000"/>
            </w:tcBorders>
            <w:vAlign w:val="center"/>
          </w:tcPr>
          <w:p w14:paraId="7D185E6E" w14:textId="2E3A3D82" w:rsidR="00494291" w:rsidRPr="00D16A22" w:rsidRDefault="00494291" w:rsidP="00494291">
            <w:pPr>
              <w:ind w:right="119"/>
              <w:jc w:val="center"/>
              <w:rPr>
                <w:color w:val="000000"/>
              </w:rPr>
            </w:pPr>
            <w:r w:rsidRPr="00D16A22">
              <w:rPr>
                <w:color w:val="000000"/>
              </w:rPr>
              <w:t>20</w:t>
            </w:r>
            <w:r w:rsidR="000C17C1">
              <w:rPr>
                <w:color w:val="000000"/>
              </w:rPr>
              <w:t>11</w:t>
            </w:r>
          </w:p>
        </w:tc>
        <w:tc>
          <w:tcPr>
            <w:tcW w:w="851" w:type="dxa"/>
            <w:tcBorders>
              <w:top w:val="single" w:sz="5" w:space="0" w:color="000000"/>
              <w:left w:val="single" w:sz="5" w:space="0" w:color="000000"/>
              <w:bottom w:val="single" w:sz="5" w:space="0" w:color="000000"/>
              <w:right w:val="single" w:sz="5" w:space="0" w:color="000000"/>
            </w:tcBorders>
            <w:vAlign w:val="center"/>
          </w:tcPr>
          <w:p w14:paraId="2AEB8D8F" w14:textId="5BBC9D0A" w:rsidR="00494291" w:rsidRPr="00D16A22" w:rsidRDefault="000A1F4C" w:rsidP="00494291">
            <w:pPr>
              <w:jc w:val="center"/>
              <w:rPr>
                <w:color w:val="000000"/>
              </w:rPr>
            </w:pPr>
            <w:r>
              <w:rPr>
                <w:color w:val="000000"/>
              </w:rPr>
              <w:t>6.841</w:t>
            </w:r>
          </w:p>
        </w:tc>
        <w:tc>
          <w:tcPr>
            <w:tcW w:w="2108" w:type="dxa"/>
            <w:tcBorders>
              <w:top w:val="single" w:sz="5" w:space="0" w:color="000000"/>
              <w:left w:val="single" w:sz="5" w:space="0" w:color="000000"/>
              <w:bottom w:val="single" w:sz="5" w:space="0" w:color="000000"/>
              <w:right w:val="single" w:sz="5" w:space="0" w:color="000000"/>
            </w:tcBorders>
            <w:vAlign w:val="center"/>
          </w:tcPr>
          <w:p w14:paraId="29A27A7F" w14:textId="0C5DEC8D" w:rsidR="00494291" w:rsidRPr="00D16A22" w:rsidRDefault="00253423" w:rsidP="00494291">
            <w:pPr>
              <w:jc w:val="center"/>
              <w:rPr>
                <w:color w:val="000000"/>
              </w:rPr>
            </w:pPr>
            <w:r w:rsidRPr="00253423">
              <w:rPr>
                <w:color w:val="000000"/>
              </w:rPr>
              <w:t>ZA95012000BC38012</w:t>
            </w:r>
          </w:p>
        </w:tc>
        <w:tc>
          <w:tcPr>
            <w:tcW w:w="1152" w:type="dxa"/>
            <w:tcBorders>
              <w:top w:val="single" w:sz="5" w:space="0" w:color="000000"/>
              <w:left w:val="single" w:sz="5" w:space="0" w:color="000000"/>
              <w:bottom w:val="single" w:sz="5" w:space="0" w:color="000000"/>
              <w:right w:val="single" w:sz="5" w:space="0" w:color="000000"/>
            </w:tcBorders>
            <w:vAlign w:val="center"/>
          </w:tcPr>
          <w:p w14:paraId="581D6F56" w14:textId="11676CF2" w:rsidR="00494291" w:rsidRPr="00D16A22" w:rsidRDefault="00CD3A2C" w:rsidP="00D07122">
            <w:pPr>
              <w:spacing w:before="240"/>
              <w:jc w:val="center"/>
              <w:rPr>
                <w:color w:val="000000"/>
              </w:rPr>
            </w:pPr>
            <w:r w:rsidRPr="00D16A22">
              <w:rPr>
                <w:color w:val="000000"/>
              </w:rPr>
              <w:t xml:space="preserve">€ </w:t>
            </w:r>
            <w:r w:rsidR="00042E75">
              <w:rPr>
                <w:color w:val="000000"/>
              </w:rPr>
              <w:t>6</w:t>
            </w:r>
            <w:r w:rsidR="00D07122">
              <w:rPr>
                <w:color w:val="000000"/>
              </w:rPr>
              <w:t>.</w:t>
            </w:r>
            <w:r w:rsidR="00253423">
              <w:rPr>
                <w:color w:val="000000"/>
              </w:rPr>
              <w:t>0</w:t>
            </w:r>
            <w:r w:rsidR="00D07122">
              <w:rPr>
                <w:color w:val="000000"/>
              </w:rPr>
              <w:t>00,00</w:t>
            </w:r>
          </w:p>
          <w:p w14:paraId="594221EB" w14:textId="69C8D197" w:rsidR="006E3557" w:rsidRPr="00D16A22" w:rsidRDefault="006E3557" w:rsidP="006E3557">
            <w:pPr>
              <w:jc w:val="center"/>
              <w:rPr>
                <w:color w:val="000000"/>
                <w:highlight w:val="yellow"/>
              </w:rPr>
            </w:pPr>
          </w:p>
        </w:tc>
      </w:tr>
      <w:bookmarkEnd w:id="0"/>
    </w:tbl>
    <w:p w14:paraId="0D506222" w14:textId="77777777" w:rsidR="00ED4287" w:rsidRDefault="00ED4287" w:rsidP="00F4629F">
      <w:pPr>
        <w:spacing w:line="276" w:lineRule="auto"/>
        <w:jc w:val="both"/>
        <w:rPr>
          <w:color w:val="000000"/>
          <w:spacing w:val="-7"/>
          <w:sz w:val="24"/>
          <w:szCs w:val="24"/>
        </w:rPr>
      </w:pPr>
    </w:p>
    <w:p w14:paraId="7BDDF4C1" w14:textId="08CF21CD" w:rsidR="00F4629F" w:rsidRDefault="00F4629F" w:rsidP="00F4629F">
      <w:pPr>
        <w:spacing w:line="276" w:lineRule="auto"/>
        <w:jc w:val="both"/>
        <w:rPr>
          <w:color w:val="000000"/>
          <w:spacing w:val="-7"/>
          <w:sz w:val="24"/>
          <w:szCs w:val="24"/>
        </w:rPr>
      </w:pPr>
      <w:r>
        <w:rPr>
          <w:color w:val="000000"/>
          <w:spacing w:val="-7"/>
          <w:sz w:val="24"/>
          <w:szCs w:val="24"/>
        </w:rPr>
        <w:t>I</w:t>
      </w:r>
      <w:r w:rsidRPr="00884A42">
        <w:rPr>
          <w:color w:val="000000"/>
          <w:spacing w:val="-7"/>
          <w:sz w:val="24"/>
          <w:szCs w:val="24"/>
        </w:rPr>
        <w:t xml:space="preserve"> soggetti interessati potranno visiona</w:t>
      </w:r>
      <w:r>
        <w:rPr>
          <w:color w:val="000000"/>
          <w:spacing w:val="-7"/>
          <w:sz w:val="24"/>
          <w:szCs w:val="24"/>
        </w:rPr>
        <w:t>re i mezzi s</w:t>
      </w:r>
      <w:r w:rsidRPr="00884A42">
        <w:rPr>
          <w:color w:val="000000"/>
          <w:spacing w:val="-7"/>
          <w:sz w:val="24"/>
          <w:szCs w:val="24"/>
        </w:rPr>
        <w:t>opra descritti unitamente alla documentazione ad essi relativa presso l</w:t>
      </w:r>
      <w:r>
        <w:rPr>
          <w:color w:val="000000"/>
          <w:spacing w:val="-7"/>
          <w:sz w:val="24"/>
          <w:szCs w:val="24"/>
        </w:rPr>
        <w:t xml:space="preserve">a ns. </w:t>
      </w:r>
      <w:r w:rsidRPr="00884A42">
        <w:rPr>
          <w:color w:val="000000"/>
          <w:spacing w:val="-7"/>
          <w:sz w:val="24"/>
          <w:szCs w:val="24"/>
        </w:rPr>
        <w:t>sed</w:t>
      </w:r>
      <w:r w:rsidR="00253423">
        <w:rPr>
          <w:color w:val="000000"/>
          <w:spacing w:val="-7"/>
          <w:sz w:val="24"/>
          <w:szCs w:val="24"/>
        </w:rPr>
        <w:t>i</w:t>
      </w:r>
      <w:r w:rsidRPr="00884A42">
        <w:rPr>
          <w:color w:val="000000"/>
          <w:spacing w:val="-7"/>
          <w:sz w:val="24"/>
          <w:szCs w:val="24"/>
        </w:rPr>
        <w:t xml:space="preserve"> </w:t>
      </w:r>
      <w:r>
        <w:rPr>
          <w:color w:val="000000"/>
          <w:spacing w:val="-7"/>
          <w:sz w:val="24"/>
          <w:szCs w:val="24"/>
        </w:rPr>
        <w:t>aziendal</w:t>
      </w:r>
      <w:r w:rsidR="00253423">
        <w:rPr>
          <w:color w:val="000000"/>
          <w:spacing w:val="-7"/>
          <w:sz w:val="24"/>
          <w:szCs w:val="24"/>
        </w:rPr>
        <w:t>i</w:t>
      </w:r>
      <w:r>
        <w:rPr>
          <w:color w:val="000000"/>
          <w:spacing w:val="-7"/>
          <w:sz w:val="24"/>
          <w:szCs w:val="24"/>
        </w:rPr>
        <w:t xml:space="preserve"> di via </w:t>
      </w:r>
      <w:r w:rsidR="00253423">
        <w:rPr>
          <w:color w:val="000000"/>
          <w:spacing w:val="-7"/>
          <w:sz w:val="24"/>
          <w:szCs w:val="24"/>
        </w:rPr>
        <w:t>Per Busto Arsizio 53</w:t>
      </w:r>
      <w:r>
        <w:rPr>
          <w:color w:val="000000"/>
          <w:spacing w:val="-7"/>
          <w:sz w:val="24"/>
          <w:szCs w:val="24"/>
        </w:rPr>
        <w:t xml:space="preserve"> a </w:t>
      </w:r>
      <w:r w:rsidR="00253423">
        <w:rPr>
          <w:color w:val="000000"/>
          <w:spacing w:val="-7"/>
          <w:sz w:val="24"/>
          <w:szCs w:val="24"/>
        </w:rPr>
        <w:t>Legnano</w:t>
      </w:r>
      <w:r w:rsidRPr="00884A42">
        <w:rPr>
          <w:color w:val="000000"/>
          <w:spacing w:val="-7"/>
          <w:sz w:val="24"/>
          <w:szCs w:val="24"/>
        </w:rPr>
        <w:t xml:space="preserve"> (</w:t>
      </w:r>
      <w:r w:rsidR="00253423">
        <w:rPr>
          <w:color w:val="000000"/>
          <w:spacing w:val="-7"/>
          <w:sz w:val="24"/>
          <w:szCs w:val="24"/>
        </w:rPr>
        <w:t>MI</w:t>
      </w:r>
      <w:r w:rsidRPr="00884A42">
        <w:rPr>
          <w:color w:val="000000"/>
          <w:spacing w:val="-7"/>
          <w:sz w:val="24"/>
          <w:szCs w:val="24"/>
        </w:rPr>
        <w:t>)</w:t>
      </w:r>
      <w:r w:rsidR="00EB2B91">
        <w:rPr>
          <w:color w:val="000000"/>
          <w:spacing w:val="-7"/>
          <w:sz w:val="24"/>
          <w:szCs w:val="24"/>
        </w:rPr>
        <w:t xml:space="preserve"> e </w:t>
      </w:r>
      <w:r w:rsidR="00ED4287">
        <w:rPr>
          <w:color w:val="000000"/>
          <w:spacing w:val="-7"/>
          <w:sz w:val="24"/>
          <w:szCs w:val="24"/>
        </w:rPr>
        <w:t>via R. Murri snc a Magenta (MI)</w:t>
      </w:r>
      <w:r w:rsidRPr="00884A42">
        <w:rPr>
          <w:color w:val="000000"/>
          <w:spacing w:val="-7"/>
          <w:sz w:val="24"/>
          <w:szCs w:val="24"/>
        </w:rPr>
        <w:t xml:space="preserve"> </w:t>
      </w:r>
      <w:r>
        <w:rPr>
          <w:color w:val="000000"/>
          <w:spacing w:val="-7"/>
          <w:sz w:val="24"/>
          <w:szCs w:val="24"/>
        </w:rPr>
        <w:t xml:space="preserve">previo appuntamento. </w:t>
      </w:r>
    </w:p>
    <w:p w14:paraId="0D039291" w14:textId="4C377527" w:rsidR="00F4629F" w:rsidRDefault="00F4629F" w:rsidP="00F4629F">
      <w:pPr>
        <w:widowControl/>
        <w:autoSpaceDE w:val="0"/>
        <w:autoSpaceDN w:val="0"/>
        <w:adjustRightInd w:val="0"/>
        <w:jc w:val="both"/>
        <w:rPr>
          <w:rStyle w:val="Collegamentoipertestuale"/>
          <w:bCs/>
          <w:sz w:val="24"/>
          <w:szCs w:val="24"/>
        </w:rPr>
      </w:pPr>
      <w:r w:rsidRPr="000929C8">
        <w:rPr>
          <w:bCs/>
          <w:sz w:val="24"/>
          <w:szCs w:val="24"/>
        </w:rPr>
        <w:t xml:space="preserve">Il sopralluogo potrà essere effettuato solo dai seguenti soggetti, muniti di apposito documento di riconoscimento e dalla documentazione comprovante il ruolo ricoperto: titolare, direttore tecnico, amministratore delegato, dipendente della ditta accompagnato da attestazione rilasciata dal titolare in merito alla qualifica ricoperta, procuratore autorizzato con procura notarile o autenticata da pubblico ufficiale. Ogni persona potrà eseguire un sopralluogo in rappresentanza o delega di un solo concorrente. Nel caso di ATI, il sopralluogo dovrà essere svolto da un soggetto in rappresentanza della Ditta mandataria; in caso di Consorzio da un </w:t>
      </w:r>
      <w:r w:rsidR="001758B6" w:rsidRPr="000929C8">
        <w:rPr>
          <w:bCs/>
          <w:sz w:val="24"/>
          <w:szCs w:val="24"/>
        </w:rPr>
        <w:t>rappresentante</w:t>
      </w:r>
      <w:r w:rsidRPr="000929C8">
        <w:rPr>
          <w:bCs/>
          <w:sz w:val="24"/>
          <w:szCs w:val="24"/>
        </w:rPr>
        <w:t xml:space="preserve"> dello stesso; in caso di rete di imprese da uno dei rappresentanti delle ditte aderenti alla rete. Dell’avvenuto sopralluogo, da effettuarsi </w:t>
      </w:r>
      <w:r>
        <w:rPr>
          <w:bCs/>
          <w:sz w:val="24"/>
          <w:szCs w:val="24"/>
        </w:rPr>
        <w:t>entro e</w:t>
      </w:r>
      <w:r w:rsidRPr="000929C8">
        <w:rPr>
          <w:bCs/>
          <w:sz w:val="24"/>
          <w:szCs w:val="24"/>
        </w:rPr>
        <w:t xml:space="preserve"> non oltre tre giorni antecedenti la data di presentazione dell’offerta, verrà rilasciata ai concorrenti apposita attestazione da parte della stazione appaltante, da inserire nella Busta A. Il rilascio degli attestati di sopralluogo potrà essere effettuato dal</w:t>
      </w:r>
      <w:r>
        <w:rPr>
          <w:bCs/>
          <w:sz w:val="24"/>
          <w:szCs w:val="24"/>
        </w:rPr>
        <w:t xml:space="preserve"> lunedì al venerdì, dalle ore 08.3</w:t>
      </w:r>
      <w:r w:rsidRPr="000929C8">
        <w:rPr>
          <w:bCs/>
          <w:sz w:val="24"/>
          <w:szCs w:val="24"/>
        </w:rPr>
        <w:t>0 alle ore 1</w:t>
      </w:r>
      <w:r w:rsidR="00BD32B8">
        <w:rPr>
          <w:bCs/>
          <w:sz w:val="24"/>
          <w:szCs w:val="24"/>
        </w:rPr>
        <w:t>5</w:t>
      </w:r>
      <w:r w:rsidRPr="000929C8">
        <w:rPr>
          <w:bCs/>
          <w:sz w:val="24"/>
          <w:szCs w:val="24"/>
        </w:rPr>
        <w:t>.</w:t>
      </w:r>
      <w:r w:rsidR="00BD32B8">
        <w:rPr>
          <w:bCs/>
          <w:sz w:val="24"/>
          <w:szCs w:val="24"/>
        </w:rPr>
        <w:t>3</w:t>
      </w:r>
      <w:r w:rsidRPr="000929C8">
        <w:rPr>
          <w:bCs/>
          <w:sz w:val="24"/>
          <w:szCs w:val="24"/>
        </w:rPr>
        <w:t xml:space="preserve">0 previo appuntamento mezzo </w:t>
      </w:r>
      <w:r w:rsidRPr="00182902">
        <w:rPr>
          <w:bCs/>
          <w:sz w:val="24"/>
          <w:szCs w:val="24"/>
        </w:rPr>
        <w:t>mail,</w:t>
      </w:r>
      <w:r>
        <w:rPr>
          <w:bCs/>
          <w:sz w:val="24"/>
          <w:szCs w:val="24"/>
        </w:rPr>
        <w:t xml:space="preserve"> al sig. </w:t>
      </w:r>
      <w:r>
        <w:rPr>
          <w:bCs/>
          <w:sz w:val="24"/>
          <w:szCs w:val="24"/>
        </w:rPr>
        <w:lastRenderedPageBreak/>
        <w:t xml:space="preserve">Gaspare De Rango – </w:t>
      </w:r>
      <w:hyperlink r:id="rId8" w:history="1">
        <w:r w:rsidRPr="009F6A78">
          <w:rPr>
            <w:rStyle w:val="Collegamentoipertestuale"/>
            <w:bCs/>
            <w:sz w:val="24"/>
            <w:szCs w:val="24"/>
          </w:rPr>
          <w:t>g.derango@aemmelineaambiente.it</w:t>
        </w:r>
      </w:hyperlink>
      <w:r>
        <w:rPr>
          <w:bCs/>
          <w:sz w:val="24"/>
          <w:szCs w:val="24"/>
        </w:rPr>
        <w:t xml:space="preserve"> e al sig. </w:t>
      </w:r>
      <w:r w:rsidRPr="00CD550F">
        <w:rPr>
          <w:bCs/>
          <w:sz w:val="24"/>
          <w:szCs w:val="24"/>
        </w:rPr>
        <w:t>Giovanni Pino</w:t>
      </w:r>
      <w:r>
        <w:rPr>
          <w:bCs/>
          <w:sz w:val="24"/>
          <w:szCs w:val="24"/>
        </w:rPr>
        <w:t xml:space="preserve"> – </w:t>
      </w:r>
      <w:hyperlink r:id="rId9" w:history="1">
        <w:r w:rsidR="009B1363" w:rsidRPr="00CD78FD">
          <w:rPr>
            <w:rStyle w:val="Collegamentoipertestuale"/>
            <w:bCs/>
            <w:sz w:val="24"/>
            <w:szCs w:val="24"/>
          </w:rPr>
          <w:t>g.pino@aemmelineaambiente.it</w:t>
        </w:r>
      </w:hyperlink>
    </w:p>
    <w:p w14:paraId="18E4E7AD" w14:textId="77777777" w:rsidR="003C37B8" w:rsidRDefault="003C37B8" w:rsidP="00F4629F">
      <w:pPr>
        <w:widowControl/>
        <w:autoSpaceDE w:val="0"/>
        <w:autoSpaceDN w:val="0"/>
        <w:adjustRightInd w:val="0"/>
        <w:jc w:val="both"/>
        <w:rPr>
          <w:bCs/>
          <w:sz w:val="24"/>
          <w:szCs w:val="24"/>
        </w:rPr>
      </w:pPr>
    </w:p>
    <w:p w14:paraId="5CDEF210" w14:textId="2115A782" w:rsidR="00F4629F" w:rsidRDefault="00151113" w:rsidP="00F4629F">
      <w:pPr>
        <w:spacing w:before="36" w:line="276" w:lineRule="auto"/>
        <w:ind w:right="-142"/>
        <w:jc w:val="both"/>
        <w:rPr>
          <w:color w:val="000000"/>
          <w:spacing w:val="-11"/>
          <w:sz w:val="24"/>
          <w:szCs w:val="24"/>
        </w:rPr>
      </w:pPr>
      <w:r>
        <w:rPr>
          <w:color w:val="000000"/>
          <w:spacing w:val="-5"/>
          <w:sz w:val="24"/>
          <w:szCs w:val="24"/>
        </w:rPr>
        <w:t>Gli</w:t>
      </w:r>
      <w:r w:rsidR="00F4629F">
        <w:rPr>
          <w:color w:val="000000"/>
          <w:spacing w:val="-5"/>
          <w:sz w:val="24"/>
          <w:szCs w:val="24"/>
        </w:rPr>
        <w:t xml:space="preserve"> automezzi sono venduti </w:t>
      </w:r>
      <w:r w:rsidR="00F4629F" w:rsidRPr="00884A42">
        <w:rPr>
          <w:color w:val="000000"/>
          <w:spacing w:val="-7"/>
          <w:sz w:val="24"/>
          <w:szCs w:val="24"/>
        </w:rPr>
        <w:t xml:space="preserve">senza alcuna garanzia di buon funzionamento da parte di AEMME </w:t>
      </w:r>
      <w:r w:rsidR="00F4629F">
        <w:rPr>
          <w:color w:val="000000"/>
          <w:spacing w:val="-5"/>
          <w:sz w:val="24"/>
          <w:szCs w:val="24"/>
        </w:rPr>
        <w:t xml:space="preserve">Linea Ambiente Srl </w:t>
      </w:r>
      <w:r w:rsidR="00F4629F" w:rsidRPr="00884A42">
        <w:rPr>
          <w:color w:val="000000"/>
          <w:spacing w:val="-5"/>
          <w:sz w:val="24"/>
          <w:szCs w:val="24"/>
        </w:rPr>
        <w:t xml:space="preserve">nello stato di fatto e di diritto, di uso e conservazione in cui si </w:t>
      </w:r>
      <w:r w:rsidR="00F4629F" w:rsidRPr="00884A42">
        <w:rPr>
          <w:color w:val="000000"/>
          <w:spacing w:val="-11"/>
          <w:sz w:val="24"/>
          <w:szCs w:val="24"/>
        </w:rPr>
        <w:t>trova</w:t>
      </w:r>
      <w:r w:rsidR="00F4629F">
        <w:rPr>
          <w:color w:val="000000"/>
          <w:spacing w:val="-11"/>
          <w:sz w:val="24"/>
          <w:szCs w:val="24"/>
        </w:rPr>
        <w:t>no</w:t>
      </w:r>
      <w:r w:rsidR="00F4629F" w:rsidRPr="00884A42">
        <w:rPr>
          <w:color w:val="000000"/>
          <w:spacing w:val="-11"/>
          <w:sz w:val="24"/>
          <w:szCs w:val="24"/>
        </w:rPr>
        <w:t>, esonerando l'Amministrazione da qualsivoglia responsabilità</w:t>
      </w:r>
      <w:r w:rsidR="00F4629F">
        <w:rPr>
          <w:color w:val="000000"/>
          <w:spacing w:val="-11"/>
          <w:sz w:val="24"/>
          <w:szCs w:val="24"/>
        </w:rPr>
        <w:t xml:space="preserve"> al riguardo da vizi occulti, apparenti e non apparenti, o comunque derivanti dallo stato in cui si trovano. L’aggiudicatario non potrà quindi sollevare eccezione alcuna a riguardo.</w:t>
      </w:r>
    </w:p>
    <w:p w14:paraId="6FF92527" w14:textId="77777777" w:rsidR="00F4629F" w:rsidRDefault="00F4629F" w:rsidP="00F4629F">
      <w:pPr>
        <w:spacing w:before="36" w:line="276" w:lineRule="auto"/>
        <w:ind w:right="-142"/>
        <w:jc w:val="both"/>
        <w:rPr>
          <w:color w:val="000000"/>
          <w:spacing w:val="-11"/>
          <w:sz w:val="24"/>
          <w:szCs w:val="24"/>
        </w:rPr>
      </w:pPr>
      <w:r w:rsidRPr="00081CF2">
        <w:rPr>
          <w:color w:val="000000"/>
          <w:spacing w:val="-11"/>
          <w:sz w:val="24"/>
          <w:szCs w:val="24"/>
        </w:rPr>
        <w:t>L’asta si svolgerà per il singolo lotto</w:t>
      </w:r>
      <w:r>
        <w:rPr>
          <w:color w:val="000000"/>
          <w:spacing w:val="-11"/>
          <w:sz w:val="24"/>
          <w:szCs w:val="24"/>
        </w:rPr>
        <w:t xml:space="preserve"> con le modalità di cui agli artt. 73, lett. c) e 76 del R.D. nr. 827/1924 e </w:t>
      </w:r>
      <w:proofErr w:type="spellStart"/>
      <w:r>
        <w:rPr>
          <w:color w:val="000000"/>
          <w:spacing w:val="-11"/>
          <w:sz w:val="24"/>
          <w:szCs w:val="24"/>
        </w:rPr>
        <w:t>smi</w:t>
      </w:r>
      <w:proofErr w:type="spellEnd"/>
      <w:r w:rsidRPr="00DA3266">
        <w:rPr>
          <w:color w:val="000000"/>
          <w:spacing w:val="-11"/>
          <w:sz w:val="24"/>
          <w:szCs w:val="24"/>
        </w:rPr>
        <w:t>, con il metodo dell’offerta segreta in aumento da confrontarsi poi con il prezzo base indicato nel presente avviso, ed in osservanza delle disposizioni contenute nel presente avviso.</w:t>
      </w:r>
    </w:p>
    <w:p w14:paraId="3A6D3F0F" w14:textId="77777777" w:rsidR="00861240" w:rsidRDefault="00861240" w:rsidP="00F4629F">
      <w:pPr>
        <w:spacing w:before="36" w:line="276" w:lineRule="auto"/>
        <w:ind w:right="-142"/>
        <w:jc w:val="both"/>
        <w:rPr>
          <w:color w:val="000000"/>
          <w:spacing w:val="-11"/>
          <w:sz w:val="24"/>
          <w:szCs w:val="24"/>
        </w:rPr>
      </w:pPr>
    </w:p>
    <w:p w14:paraId="44134519" w14:textId="77777777" w:rsidR="00F4629F" w:rsidRPr="00DA5C64" w:rsidRDefault="00F4629F" w:rsidP="00F4629F">
      <w:pPr>
        <w:spacing w:before="36" w:line="276" w:lineRule="auto"/>
        <w:ind w:right="-142"/>
        <w:jc w:val="both"/>
        <w:rPr>
          <w:color w:val="000000"/>
          <w:spacing w:val="-5"/>
          <w:sz w:val="24"/>
          <w:szCs w:val="24"/>
        </w:rPr>
      </w:pPr>
      <w:r w:rsidRPr="00DA3266">
        <w:rPr>
          <w:b/>
          <w:sz w:val="24"/>
          <w:szCs w:val="24"/>
        </w:rPr>
        <w:t>Art. 1 – MODALITA’ DI PARTECIPAZIONE ALLA GARA</w:t>
      </w:r>
    </w:p>
    <w:p w14:paraId="324EBAB5" w14:textId="77777777" w:rsidR="00F4629F" w:rsidRPr="004F0F18" w:rsidRDefault="00F4629F" w:rsidP="00F4629F">
      <w:pPr>
        <w:numPr>
          <w:ilvl w:val="1"/>
          <w:numId w:val="1"/>
        </w:numPr>
        <w:rPr>
          <w:b/>
          <w:sz w:val="24"/>
          <w:szCs w:val="24"/>
        </w:rPr>
      </w:pPr>
      <w:r w:rsidRPr="00DA3266">
        <w:rPr>
          <w:b/>
          <w:sz w:val="24"/>
          <w:szCs w:val="24"/>
        </w:rPr>
        <w:t>PRESENTAZIONE DELL’OFFERTA</w:t>
      </w:r>
    </w:p>
    <w:p w14:paraId="115D7771" w14:textId="76E0F86B" w:rsidR="00F4629F" w:rsidRDefault="00F4629F" w:rsidP="00F4629F">
      <w:pPr>
        <w:rPr>
          <w:sz w:val="24"/>
          <w:szCs w:val="24"/>
        </w:rPr>
      </w:pPr>
      <w:r>
        <w:rPr>
          <w:sz w:val="24"/>
          <w:szCs w:val="24"/>
        </w:rPr>
        <w:t xml:space="preserve">Qualora siate interessati all’acquisto degli automezzi in oggetto si prega trasmettere entro e non oltre le ore </w:t>
      </w:r>
      <w:r w:rsidRPr="00666BB9">
        <w:rPr>
          <w:b/>
          <w:sz w:val="24"/>
          <w:szCs w:val="24"/>
          <w:u w:val="single"/>
        </w:rPr>
        <w:t>12</w:t>
      </w:r>
      <w:r w:rsidR="00666BB9" w:rsidRPr="00666BB9">
        <w:rPr>
          <w:b/>
          <w:sz w:val="24"/>
          <w:szCs w:val="24"/>
          <w:u w:val="single"/>
        </w:rPr>
        <w:t>:</w:t>
      </w:r>
      <w:r w:rsidRPr="00666BB9">
        <w:rPr>
          <w:b/>
          <w:sz w:val="24"/>
          <w:szCs w:val="24"/>
          <w:u w:val="single"/>
        </w:rPr>
        <w:t xml:space="preserve">00 del </w:t>
      </w:r>
      <w:r w:rsidR="00861240">
        <w:rPr>
          <w:b/>
          <w:sz w:val="24"/>
          <w:szCs w:val="24"/>
          <w:u w:val="single"/>
        </w:rPr>
        <w:t>1</w:t>
      </w:r>
      <w:r w:rsidR="00042E75">
        <w:rPr>
          <w:b/>
          <w:sz w:val="24"/>
          <w:szCs w:val="24"/>
          <w:u w:val="single"/>
        </w:rPr>
        <w:t>7</w:t>
      </w:r>
      <w:r w:rsidR="002250EF">
        <w:rPr>
          <w:b/>
          <w:sz w:val="24"/>
          <w:szCs w:val="24"/>
          <w:u w:val="single"/>
        </w:rPr>
        <w:t xml:space="preserve"> </w:t>
      </w:r>
      <w:r w:rsidR="00042E75">
        <w:rPr>
          <w:b/>
          <w:sz w:val="24"/>
          <w:szCs w:val="24"/>
          <w:u w:val="single"/>
        </w:rPr>
        <w:t>marzo</w:t>
      </w:r>
      <w:r w:rsidR="00ED4287">
        <w:rPr>
          <w:b/>
          <w:sz w:val="24"/>
          <w:szCs w:val="24"/>
          <w:u w:val="single"/>
        </w:rPr>
        <w:t xml:space="preserve"> </w:t>
      </w:r>
      <w:r w:rsidRPr="00666BB9">
        <w:rPr>
          <w:b/>
          <w:sz w:val="24"/>
          <w:szCs w:val="24"/>
          <w:u w:val="single"/>
        </w:rPr>
        <w:t>202</w:t>
      </w:r>
      <w:r w:rsidR="00DB46F2">
        <w:rPr>
          <w:b/>
          <w:sz w:val="24"/>
          <w:szCs w:val="24"/>
          <w:u w:val="single"/>
        </w:rPr>
        <w:t>5</w:t>
      </w:r>
      <w:r>
        <w:rPr>
          <w:sz w:val="24"/>
          <w:szCs w:val="24"/>
        </w:rPr>
        <w:t xml:space="preserve"> al seguente indirizzo:</w:t>
      </w:r>
    </w:p>
    <w:p w14:paraId="49BBDAAE" w14:textId="77777777" w:rsidR="00F4629F" w:rsidRDefault="00F4629F" w:rsidP="00F4629F">
      <w:pPr>
        <w:jc w:val="both"/>
        <w:rPr>
          <w:sz w:val="24"/>
          <w:szCs w:val="24"/>
        </w:rPr>
      </w:pPr>
      <w:r>
        <w:rPr>
          <w:sz w:val="24"/>
          <w:szCs w:val="24"/>
        </w:rPr>
        <w:t>AEMME LINEA AMBIENTE SRL – UFFICIO PROTOCOLLO – VIA PER BUSTO ARSIZIO NR. 53 – LEGNANO (MI) un plico perfettamente chiuso con mezzo idoneo (ad esempio etichette adesive o nastro adesivo) su cui dovranno essere chiaramente apposte le seguenti diciture:</w:t>
      </w:r>
    </w:p>
    <w:p w14:paraId="78DB1F87" w14:textId="0C190236" w:rsidR="00651DA7" w:rsidRDefault="00F4629F" w:rsidP="00F4629F">
      <w:pPr>
        <w:jc w:val="both"/>
        <w:rPr>
          <w:sz w:val="24"/>
          <w:szCs w:val="24"/>
        </w:rPr>
      </w:pPr>
      <w:r>
        <w:rPr>
          <w:sz w:val="24"/>
          <w:szCs w:val="24"/>
        </w:rPr>
        <w:t xml:space="preserve">a – indicazione del </w:t>
      </w:r>
      <w:r w:rsidRPr="00DA3266">
        <w:rPr>
          <w:b/>
          <w:sz w:val="24"/>
          <w:szCs w:val="24"/>
        </w:rPr>
        <w:t>MITTENTE</w:t>
      </w:r>
      <w:r>
        <w:rPr>
          <w:sz w:val="24"/>
          <w:szCs w:val="24"/>
        </w:rPr>
        <w:t>: devono risultare chiaramente leggibili gli elementi identificativi del concorrente quali nome-cognome/Ragione Sociale, indirizzo e numero telefono/fax;</w:t>
      </w:r>
    </w:p>
    <w:p w14:paraId="0955830B" w14:textId="77777777" w:rsidR="00F4629F" w:rsidRDefault="00F4629F" w:rsidP="00F4629F">
      <w:pPr>
        <w:jc w:val="both"/>
        <w:rPr>
          <w:b/>
          <w:sz w:val="24"/>
          <w:szCs w:val="24"/>
        </w:rPr>
      </w:pPr>
      <w:r>
        <w:rPr>
          <w:sz w:val="24"/>
          <w:szCs w:val="24"/>
        </w:rPr>
        <w:t>b – “</w:t>
      </w:r>
      <w:r w:rsidRPr="00DA3266">
        <w:rPr>
          <w:b/>
          <w:sz w:val="24"/>
          <w:szCs w:val="24"/>
        </w:rPr>
        <w:t>OFFERTA PER CESSIONE AUTOMEZZI AEMME LINEA AMBIENTE SRL”</w:t>
      </w:r>
      <w:r>
        <w:rPr>
          <w:b/>
          <w:sz w:val="24"/>
          <w:szCs w:val="24"/>
        </w:rPr>
        <w:t>.</w:t>
      </w:r>
    </w:p>
    <w:p w14:paraId="3091005C" w14:textId="77777777" w:rsidR="00F4629F" w:rsidRDefault="00F4629F" w:rsidP="00F4629F">
      <w:pPr>
        <w:jc w:val="both"/>
        <w:rPr>
          <w:sz w:val="24"/>
          <w:szCs w:val="24"/>
        </w:rPr>
      </w:pPr>
    </w:p>
    <w:p w14:paraId="45C78836" w14:textId="77777777" w:rsidR="00F4629F" w:rsidRDefault="00F4629F" w:rsidP="00F4629F">
      <w:pPr>
        <w:jc w:val="both"/>
        <w:rPr>
          <w:sz w:val="24"/>
          <w:szCs w:val="24"/>
        </w:rPr>
      </w:pPr>
      <w:r>
        <w:rPr>
          <w:sz w:val="24"/>
          <w:szCs w:val="24"/>
        </w:rPr>
        <w:t>All’interno del plico dovrà trovarsi quanto segue:</w:t>
      </w:r>
    </w:p>
    <w:p w14:paraId="12C161B4" w14:textId="77777777" w:rsidR="00F4629F" w:rsidRDefault="00F4629F" w:rsidP="00F4629F">
      <w:pPr>
        <w:numPr>
          <w:ilvl w:val="0"/>
          <w:numId w:val="2"/>
        </w:numPr>
        <w:jc w:val="both"/>
        <w:rPr>
          <w:sz w:val="24"/>
          <w:szCs w:val="24"/>
        </w:rPr>
      </w:pPr>
      <w:r>
        <w:rPr>
          <w:sz w:val="24"/>
          <w:szCs w:val="24"/>
        </w:rPr>
        <w:t>ISTANZA D’ACQUISTO nella quale il soggetto richiedente si impegna ad acquistare il mezzo indicato e dichiara il possesso dei requisiti necessari per contrarre con la Pubblica Amministrazione e gli altri indicati nel presente avviso. All’istanza dovrà essere allegato il documento di identità del sottoscrittore;</w:t>
      </w:r>
    </w:p>
    <w:p w14:paraId="1FCDE0F4" w14:textId="77777777" w:rsidR="00F4629F" w:rsidRDefault="00F4629F" w:rsidP="00F4629F">
      <w:pPr>
        <w:numPr>
          <w:ilvl w:val="0"/>
          <w:numId w:val="2"/>
        </w:numPr>
        <w:jc w:val="both"/>
        <w:rPr>
          <w:sz w:val="24"/>
          <w:szCs w:val="24"/>
        </w:rPr>
      </w:pPr>
      <w:r>
        <w:rPr>
          <w:sz w:val="24"/>
          <w:szCs w:val="24"/>
        </w:rPr>
        <w:t>Modelli 1 e 2 compilati in tutte le loro parti;</w:t>
      </w:r>
    </w:p>
    <w:p w14:paraId="383BAAB6" w14:textId="77777777" w:rsidR="00F4629F" w:rsidRDefault="00F4629F" w:rsidP="00F4629F">
      <w:pPr>
        <w:numPr>
          <w:ilvl w:val="0"/>
          <w:numId w:val="2"/>
        </w:numPr>
        <w:jc w:val="both"/>
        <w:rPr>
          <w:sz w:val="24"/>
          <w:szCs w:val="24"/>
        </w:rPr>
      </w:pPr>
      <w:r>
        <w:rPr>
          <w:sz w:val="24"/>
          <w:szCs w:val="24"/>
        </w:rPr>
        <w:t>Attestazione di avvenuto sopralluogo (se effettuato);</w:t>
      </w:r>
    </w:p>
    <w:p w14:paraId="6410D930" w14:textId="77777777" w:rsidR="00F4629F" w:rsidRDefault="00F4629F" w:rsidP="00F4629F">
      <w:pPr>
        <w:numPr>
          <w:ilvl w:val="0"/>
          <w:numId w:val="2"/>
        </w:numPr>
        <w:jc w:val="both"/>
        <w:rPr>
          <w:sz w:val="24"/>
          <w:szCs w:val="24"/>
        </w:rPr>
      </w:pPr>
      <w:r>
        <w:rPr>
          <w:sz w:val="24"/>
          <w:szCs w:val="24"/>
        </w:rPr>
        <w:t>OFFERTA ECONOMICA con indicazione del Lotto e mezzo per il quale si presenta offerta indicando il prezzo (</w:t>
      </w:r>
      <w:r w:rsidRPr="00A51AB8">
        <w:rPr>
          <w:b/>
          <w:sz w:val="24"/>
          <w:szCs w:val="24"/>
          <w:u w:val="single"/>
        </w:rPr>
        <w:t>Iva Esclusa</w:t>
      </w:r>
      <w:r>
        <w:rPr>
          <w:sz w:val="24"/>
          <w:szCs w:val="24"/>
        </w:rPr>
        <w:t>) offerto per l’acquisto dell’automezzo; l’offerta dovrà essere formulata con indicazione di un prezzo superiore a quello posto a base d’asta; l’offerta dovrà essere resa utilizzando l’Allegato modello 3.</w:t>
      </w:r>
    </w:p>
    <w:p w14:paraId="7C0730C7" w14:textId="77777777" w:rsidR="009B1363" w:rsidRDefault="009B1363" w:rsidP="00F4629F">
      <w:pPr>
        <w:ind w:left="-22"/>
        <w:jc w:val="center"/>
        <w:rPr>
          <w:b/>
          <w:sz w:val="24"/>
          <w:szCs w:val="24"/>
          <w:u w:val="single"/>
        </w:rPr>
      </w:pPr>
    </w:p>
    <w:p w14:paraId="321765AA" w14:textId="6E277D84" w:rsidR="00F4629F" w:rsidRPr="00EA3C7A" w:rsidRDefault="00F4629F" w:rsidP="00F4629F">
      <w:pPr>
        <w:ind w:left="-22"/>
        <w:jc w:val="center"/>
        <w:rPr>
          <w:b/>
          <w:sz w:val="24"/>
          <w:szCs w:val="24"/>
          <w:u w:val="single"/>
        </w:rPr>
      </w:pPr>
      <w:r w:rsidRPr="00EA3C7A">
        <w:rPr>
          <w:b/>
          <w:sz w:val="24"/>
          <w:szCs w:val="24"/>
          <w:u w:val="single"/>
        </w:rPr>
        <w:t>REQUISITI PER LA PARTECIPAZIONE ALLA PROCEDURA</w:t>
      </w:r>
    </w:p>
    <w:p w14:paraId="46A3EC8B" w14:textId="77777777" w:rsidR="00F4629F" w:rsidRDefault="00F4629F" w:rsidP="00F4629F">
      <w:pPr>
        <w:widowControl/>
        <w:tabs>
          <w:tab w:val="decimal" w:pos="576"/>
          <w:tab w:val="decimal" w:pos="2232"/>
        </w:tabs>
        <w:spacing w:before="180" w:line="235" w:lineRule="exact"/>
        <w:ind w:right="-142"/>
        <w:jc w:val="both"/>
        <w:rPr>
          <w:rFonts w:ascii="Arial" w:hAnsi="Arial" w:cs="Arial"/>
          <w:b/>
          <w:color w:val="000000"/>
          <w:spacing w:val="-3"/>
        </w:rPr>
      </w:pPr>
      <w:r>
        <w:rPr>
          <w:sz w:val="24"/>
          <w:szCs w:val="24"/>
        </w:rPr>
        <w:t>Per poter partecipare alla procedura di gara gli offerenti devono possedere i seguenti requisiti da attestarsi con dichiarazione da rendersi ai sensi del D.P.R. 445/2000:</w:t>
      </w:r>
      <w:r w:rsidRPr="00EA3C7A">
        <w:rPr>
          <w:rFonts w:ascii="Arial" w:hAnsi="Arial" w:cs="Arial"/>
          <w:b/>
          <w:color w:val="000000"/>
          <w:spacing w:val="-3"/>
        </w:rPr>
        <w:t xml:space="preserve"> </w:t>
      </w:r>
    </w:p>
    <w:p w14:paraId="19B67CC5" w14:textId="77777777" w:rsidR="00F4629F" w:rsidRPr="00EA3C7A" w:rsidRDefault="00F4629F" w:rsidP="00F4629F">
      <w:pPr>
        <w:widowControl/>
        <w:numPr>
          <w:ilvl w:val="0"/>
          <w:numId w:val="3"/>
        </w:numPr>
        <w:tabs>
          <w:tab w:val="clear" w:pos="576"/>
          <w:tab w:val="left" w:pos="284"/>
        </w:tabs>
        <w:spacing w:before="180" w:line="235" w:lineRule="exact"/>
        <w:ind w:left="0" w:right="-284"/>
        <w:jc w:val="both"/>
        <w:rPr>
          <w:color w:val="000000"/>
          <w:spacing w:val="-3"/>
          <w:sz w:val="24"/>
          <w:szCs w:val="24"/>
        </w:rPr>
      </w:pPr>
      <w:r w:rsidRPr="00EA3C7A">
        <w:rPr>
          <w:color w:val="000000"/>
          <w:spacing w:val="-3"/>
          <w:sz w:val="24"/>
          <w:szCs w:val="24"/>
        </w:rPr>
        <w:lastRenderedPageBreak/>
        <w:t xml:space="preserve">Non sussistere, a proprio carico cause di divieto previste dall'art. 80 del </w:t>
      </w:r>
      <w:proofErr w:type="spellStart"/>
      <w:r w:rsidRPr="00EA3C7A">
        <w:rPr>
          <w:color w:val="000000"/>
          <w:spacing w:val="-3"/>
          <w:sz w:val="24"/>
          <w:szCs w:val="24"/>
        </w:rPr>
        <w:t>D.Lgs.</w:t>
      </w:r>
      <w:proofErr w:type="spellEnd"/>
      <w:r w:rsidRPr="00EA3C7A">
        <w:rPr>
          <w:color w:val="000000"/>
          <w:spacing w:val="-3"/>
          <w:sz w:val="24"/>
          <w:szCs w:val="24"/>
        </w:rPr>
        <w:t xml:space="preserve"> n. </w:t>
      </w:r>
      <w:r w:rsidRPr="00EA3C7A">
        <w:rPr>
          <w:color w:val="000000"/>
          <w:spacing w:val="-2"/>
          <w:sz w:val="24"/>
          <w:szCs w:val="24"/>
        </w:rPr>
        <w:t xml:space="preserve">50/2016 </w:t>
      </w:r>
      <w:r>
        <w:rPr>
          <w:color w:val="000000"/>
          <w:spacing w:val="-2"/>
          <w:sz w:val="24"/>
          <w:szCs w:val="24"/>
        </w:rPr>
        <w:t xml:space="preserve">e </w:t>
      </w:r>
      <w:proofErr w:type="spellStart"/>
      <w:r>
        <w:rPr>
          <w:color w:val="000000"/>
          <w:spacing w:val="-2"/>
          <w:sz w:val="24"/>
          <w:szCs w:val="24"/>
        </w:rPr>
        <w:t>s.</w:t>
      </w:r>
      <w:proofErr w:type="gramStart"/>
      <w:r>
        <w:rPr>
          <w:color w:val="000000"/>
          <w:spacing w:val="-2"/>
          <w:sz w:val="24"/>
          <w:szCs w:val="24"/>
        </w:rPr>
        <w:t>m.i</w:t>
      </w:r>
      <w:proofErr w:type="spellEnd"/>
      <w:proofErr w:type="gramEnd"/>
      <w:r>
        <w:rPr>
          <w:color w:val="000000"/>
          <w:spacing w:val="-2"/>
          <w:sz w:val="24"/>
          <w:szCs w:val="24"/>
        </w:rPr>
        <w:t xml:space="preserve"> </w:t>
      </w:r>
      <w:r w:rsidRPr="00EA3C7A">
        <w:rPr>
          <w:color w:val="000000"/>
          <w:spacing w:val="-2"/>
          <w:sz w:val="24"/>
          <w:szCs w:val="24"/>
        </w:rPr>
        <w:t xml:space="preserve">e dal </w:t>
      </w:r>
      <w:proofErr w:type="spellStart"/>
      <w:r w:rsidRPr="00EA3C7A">
        <w:rPr>
          <w:color w:val="000000"/>
          <w:spacing w:val="-2"/>
          <w:sz w:val="24"/>
          <w:szCs w:val="24"/>
        </w:rPr>
        <w:t>D.Lgs</w:t>
      </w:r>
      <w:proofErr w:type="spellEnd"/>
      <w:r w:rsidRPr="00EA3C7A">
        <w:rPr>
          <w:color w:val="000000"/>
          <w:spacing w:val="-2"/>
          <w:sz w:val="24"/>
          <w:szCs w:val="24"/>
        </w:rPr>
        <w:t xml:space="preserve"> n. 159/2011;</w:t>
      </w:r>
    </w:p>
    <w:p w14:paraId="08DD571B" w14:textId="77777777" w:rsidR="00F4629F" w:rsidRPr="00F53D9B" w:rsidRDefault="00F4629F" w:rsidP="00F4629F">
      <w:pPr>
        <w:widowControl/>
        <w:numPr>
          <w:ilvl w:val="0"/>
          <w:numId w:val="3"/>
        </w:numPr>
        <w:tabs>
          <w:tab w:val="clear" w:pos="576"/>
          <w:tab w:val="left" w:pos="284"/>
        </w:tabs>
        <w:spacing w:line="235" w:lineRule="exact"/>
        <w:ind w:left="0" w:right="-284"/>
        <w:jc w:val="both"/>
        <w:rPr>
          <w:color w:val="000000"/>
          <w:spacing w:val="-8"/>
          <w:sz w:val="24"/>
          <w:szCs w:val="24"/>
        </w:rPr>
      </w:pPr>
      <w:r w:rsidRPr="00EA3C7A">
        <w:rPr>
          <w:color w:val="000000"/>
          <w:spacing w:val="-8"/>
          <w:sz w:val="24"/>
          <w:szCs w:val="24"/>
        </w:rPr>
        <w:t xml:space="preserve">Non essere interdetto, </w:t>
      </w:r>
      <w:r w:rsidRPr="00F53D9B">
        <w:rPr>
          <w:color w:val="000000"/>
          <w:spacing w:val="-8"/>
          <w:sz w:val="24"/>
          <w:szCs w:val="24"/>
        </w:rPr>
        <w:t xml:space="preserve">inabilitato o fallito o sottoposto ad altra procedura concorsuale e </w:t>
      </w:r>
      <w:r w:rsidRPr="00F53D9B">
        <w:rPr>
          <w:color w:val="000000"/>
          <w:spacing w:val="-4"/>
          <w:sz w:val="24"/>
          <w:szCs w:val="24"/>
        </w:rPr>
        <w:t>no</w:t>
      </w:r>
      <w:r>
        <w:rPr>
          <w:color w:val="000000"/>
          <w:spacing w:val="-4"/>
          <w:sz w:val="24"/>
          <w:szCs w:val="24"/>
        </w:rPr>
        <w:t>n avere in torso procedure per l</w:t>
      </w:r>
      <w:r w:rsidRPr="00F53D9B">
        <w:rPr>
          <w:color w:val="000000"/>
          <w:spacing w:val="-4"/>
          <w:sz w:val="24"/>
          <w:szCs w:val="24"/>
        </w:rPr>
        <w:t xml:space="preserve">a dichiarazione di alcuno di tali stati; </w:t>
      </w:r>
    </w:p>
    <w:p w14:paraId="2E634980" w14:textId="77777777" w:rsidR="00F4629F" w:rsidRPr="00F53D9B" w:rsidRDefault="00F4629F" w:rsidP="00F4629F">
      <w:pPr>
        <w:widowControl/>
        <w:numPr>
          <w:ilvl w:val="0"/>
          <w:numId w:val="4"/>
        </w:numPr>
        <w:tabs>
          <w:tab w:val="clear" w:pos="576"/>
          <w:tab w:val="left" w:pos="284"/>
        </w:tabs>
        <w:spacing w:line="240" w:lineRule="exact"/>
        <w:ind w:left="0" w:right="-284"/>
        <w:jc w:val="both"/>
        <w:rPr>
          <w:color w:val="000000"/>
          <w:sz w:val="24"/>
          <w:szCs w:val="24"/>
        </w:rPr>
      </w:pPr>
      <w:r w:rsidRPr="00F53D9B">
        <w:rPr>
          <w:color w:val="000000"/>
          <w:sz w:val="24"/>
          <w:szCs w:val="24"/>
        </w:rPr>
        <w:t>Non sussistere, a proprio c</w:t>
      </w:r>
      <w:r>
        <w:rPr>
          <w:color w:val="000000"/>
          <w:sz w:val="24"/>
          <w:szCs w:val="24"/>
        </w:rPr>
        <w:t>arico, condanne che comportino l</w:t>
      </w:r>
      <w:r w:rsidRPr="00F53D9B">
        <w:rPr>
          <w:color w:val="000000"/>
          <w:sz w:val="24"/>
          <w:szCs w:val="24"/>
        </w:rPr>
        <w:t xml:space="preserve">a </w:t>
      </w:r>
      <w:r w:rsidRPr="00F53D9B">
        <w:rPr>
          <w:color w:val="000000"/>
          <w:spacing w:val="-7"/>
          <w:sz w:val="24"/>
          <w:szCs w:val="24"/>
        </w:rPr>
        <w:t>perdita o la sospensione della ca</w:t>
      </w:r>
      <w:r>
        <w:rPr>
          <w:color w:val="000000"/>
          <w:spacing w:val="-7"/>
          <w:sz w:val="24"/>
          <w:szCs w:val="24"/>
        </w:rPr>
        <w:t>pacità di contrattare con l</w:t>
      </w:r>
      <w:r w:rsidRPr="00F53D9B">
        <w:rPr>
          <w:color w:val="000000"/>
          <w:spacing w:val="-7"/>
          <w:sz w:val="24"/>
          <w:szCs w:val="24"/>
        </w:rPr>
        <w:t>a Pubblica Amministrazione;</w:t>
      </w:r>
    </w:p>
    <w:p w14:paraId="32079129" w14:textId="06962D2B" w:rsidR="00F4629F" w:rsidRPr="00F53D9B" w:rsidRDefault="00F4629F" w:rsidP="00F4629F">
      <w:pPr>
        <w:widowControl/>
        <w:numPr>
          <w:ilvl w:val="0"/>
          <w:numId w:val="4"/>
        </w:numPr>
        <w:tabs>
          <w:tab w:val="clear" w:pos="576"/>
          <w:tab w:val="left" w:pos="284"/>
        </w:tabs>
        <w:spacing w:line="240" w:lineRule="exact"/>
        <w:ind w:left="0" w:right="-284"/>
        <w:jc w:val="both"/>
        <w:rPr>
          <w:color w:val="000000"/>
          <w:sz w:val="24"/>
          <w:szCs w:val="24"/>
        </w:rPr>
      </w:pPr>
      <w:r w:rsidRPr="00F53D9B">
        <w:rPr>
          <w:color w:val="000000"/>
          <w:spacing w:val="-7"/>
          <w:sz w:val="24"/>
          <w:szCs w:val="24"/>
        </w:rPr>
        <w:t>Possedere gli altri requisiti indicati nell</w:t>
      </w:r>
      <w:r>
        <w:rPr>
          <w:color w:val="000000"/>
          <w:spacing w:val="-7"/>
          <w:sz w:val="24"/>
          <w:szCs w:val="24"/>
        </w:rPr>
        <w:t xml:space="preserve">’allegato modello 1 - </w:t>
      </w:r>
      <w:r w:rsidRPr="00F53D9B">
        <w:rPr>
          <w:color w:val="000000"/>
          <w:spacing w:val="-7"/>
          <w:sz w:val="24"/>
          <w:szCs w:val="24"/>
        </w:rPr>
        <w:t xml:space="preserve">parte integrante e sostanziale del presente avviso. </w:t>
      </w:r>
    </w:p>
    <w:p w14:paraId="6758ADAE" w14:textId="77777777" w:rsidR="00F4629F" w:rsidRPr="00F53D9B" w:rsidRDefault="00F4629F" w:rsidP="00F4629F">
      <w:pPr>
        <w:widowControl/>
        <w:tabs>
          <w:tab w:val="left" w:pos="284"/>
          <w:tab w:val="decimal" w:pos="576"/>
        </w:tabs>
        <w:spacing w:line="240" w:lineRule="exact"/>
        <w:ind w:right="-284"/>
        <w:jc w:val="both"/>
        <w:rPr>
          <w:color w:val="000000"/>
          <w:spacing w:val="-7"/>
          <w:sz w:val="24"/>
          <w:szCs w:val="24"/>
        </w:rPr>
      </w:pPr>
    </w:p>
    <w:p w14:paraId="500BD99B" w14:textId="77777777" w:rsidR="00F4629F" w:rsidRPr="00182341" w:rsidRDefault="00F4629F" w:rsidP="00F4629F">
      <w:pPr>
        <w:widowControl/>
        <w:numPr>
          <w:ilvl w:val="1"/>
          <w:numId w:val="1"/>
        </w:numPr>
        <w:tabs>
          <w:tab w:val="left" w:pos="284"/>
          <w:tab w:val="decimal" w:pos="576"/>
        </w:tabs>
        <w:spacing w:line="240" w:lineRule="exact"/>
        <w:ind w:right="-284"/>
        <w:jc w:val="both"/>
        <w:rPr>
          <w:b/>
          <w:color w:val="000000"/>
          <w:spacing w:val="-7"/>
          <w:sz w:val="24"/>
          <w:szCs w:val="24"/>
        </w:rPr>
      </w:pPr>
      <w:r w:rsidRPr="00F53D9B">
        <w:rPr>
          <w:b/>
          <w:color w:val="000000"/>
          <w:spacing w:val="-7"/>
          <w:sz w:val="24"/>
          <w:szCs w:val="24"/>
        </w:rPr>
        <w:t xml:space="preserve">  NORME GENERALI</w:t>
      </w:r>
    </w:p>
    <w:p w14:paraId="71A7F0A3" w14:textId="77777777" w:rsidR="00AA0C93" w:rsidRDefault="00F4629F" w:rsidP="00861240">
      <w:pPr>
        <w:widowControl/>
        <w:tabs>
          <w:tab w:val="left" w:pos="284"/>
          <w:tab w:val="decimal" w:pos="576"/>
        </w:tabs>
        <w:spacing w:line="240" w:lineRule="exact"/>
        <w:ind w:right="-284"/>
        <w:jc w:val="both"/>
        <w:rPr>
          <w:color w:val="000000"/>
          <w:spacing w:val="-6"/>
          <w:sz w:val="24"/>
          <w:szCs w:val="24"/>
        </w:rPr>
      </w:pPr>
      <w:r w:rsidRPr="00F53D9B">
        <w:rPr>
          <w:color w:val="000000"/>
          <w:spacing w:val="-7"/>
          <w:sz w:val="24"/>
          <w:szCs w:val="24"/>
        </w:rPr>
        <w:t xml:space="preserve">Le offerte </w:t>
      </w:r>
      <w:r>
        <w:rPr>
          <w:color w:val="000000"/>
          <w:spacing w:val="-6"/>
          <w:sz w:val="24"/>
          <w:szCs w:val="24"/>
        </w:rPr>
        <w:t>pervenute nel</w:t>
      </w:r>
      <w:r w:rsidRPr="00F53D9B">
        <w:rPr>
          <w:color w:val="000000"/>
          <w:spacing w:val="-6"/>
          <w:sz w:val="24"/>
          <w:szCs w:val="24"/>
        </w:rPr>
        <w:t xml:space="preserve"> termine suindicato saranno aperte in seduta pubblica in data </w:t>
      </w:r>
      <w:r>
        <w:rPr>
          <w:color w:val="000000"/>
          <w:spacing w:val="-6"/>
          <w:sz w:val="24"/>
          <w:szCs w:val="24"/>
        </w:rPr>
        <w:t xml:space="preserve">                 </w:t>
      </w:r>
    </w:p>
    <w:p w14:paraId="52C79B8B" w14:textId="381E8357" w:rsidR="00F4629F" w:rsidRPr="00DA5C64" w:rsidRDefault="00FC0319" w:rsidP="00861240">
      <w:pPr>
        <w:widowControl/>
        <w:tabs>
          <w:tab w:val="left" w:pos="284"/>
          <w:tab w:val="decimal" w:pos="576"/>
        </w:tabs>
        <w:spacing w:line="240" w:lineRule="exact"/>
        <w:ind w:right="-284"/>
        <w:jc w:val="both"/>
        <w:rPr>
          <w:b/>
          <w:color w:val="000000"/>
          <w:spacing w:val="-4"/>
          <w:sz w:val="24"/>
          <w:szCs w:val="24"/>
        </w:rPr>
      </w:pPr>
      <w:r>
        <w:rPr>
          <w:b/>
          <w:sz w:val="24"/>
          <w:szCs w:val="24"/>
          <w:u w:val="single"/>
        </w:rPr>
        <w:t>1</w:t>
      </w:r>
      <w:r w:rsidR="00861240">
        <w:rPr>
          <w:b/>
          <w:sz w:val="24"/>
          <w:szCs w:val="24"/>
          <w:u w:val="single"/>
        </w:rPr>
        <w:t>8</w:t>
      </w:r>
      <w:r w:rsidR="001758B6">
        <w:rPr>
          <w:b/>
          <w:sz w:val="24"/>
          <w:szCs w:val="24"/>
          <w:u w:val="single"/>
        </w:rPr>
        <w:t xml:space="preserve"> </w:t>
      </w:r>
      <w:r w:rsidR="00042E75">
        <w:rPr>
          <w:b/>
          <w:sz w:val="24"/>
          <w:szCs w:val="24"/>
          <w:u w:val="single"/>
        </w:rPr>
        <w:t>marzo</w:t>
      </w:r>
      <w:r w:rsidR="00EC4834">
        <w:rPr>
          <w:b/>
          <w:sz w:val="24"/>
          <w:szCs w:val="24"/>
          <w:u w:val="single"/>
        </w:rPr>
        <w:t xml:space="preserve"> 202</w:t>
      </w:r>
      <w:r>
        <w:rPr>
          <w:b/>
          <w:sz w:val="24"/>
          <w:szCs w:val="24"/>
          <w:u w:val="single"/>
        </w:rPr>
        <w:t>5</w:t>
      </w:r>
      <w:r w:rsidR="00F4629F" w:rsidRPr="00666BB9">
        <w:rPr>
          <w:b/>
          <w:sz w:val="24"/>
          <w:szCs w:val="24"/>
          <w:u w:val="single"/>
        </w:rPr>
        <w:t xml:space="preserve"> alle ore </w:t>
      </w:r>
      <w:r w:rsidR="00666BB9" w:rsidRPr="00666BB9">
        <w:rPr>
          <w:b/>
          <w:sz w:val="24"/>
          <w:szCs w:val="24"/>
          <w:u w:val="single"/>
        </w:rPr>
        <w:t>9:</w:t>
      </w:r>
      <w:r w:rsidR="00861240">
        <w:rPr>
          <w:b/>
          <w:sz w:val="24"/>
          <w:szCs w:val="24"/>
          <w:u w:val="single"/>
        </w:rPr>
        <w:t>3</w:t>
      </w:r>
      <w:r w:rsidR="00666BB9" w:rsidRPr="00666BB9">
        <w:rPr>
          <w:b/>
          <w:sz w:val="24"/>
          <w:szCs w:val="24"/>
          <w:u w:val="single"/>
        </w:rPr>
        <w:t>0</w:t>
      </w:r>
      <w:r w:rsidR="00F4629F">
        <w:rPr>
          <w:sz w:val="24"/>
          <w:szCs w:val="24"/>
        </w:rPr>
        <w:t xml:space="preserve"> </w:t>
      </w:r>
      <w:r w:rsidR="00F4629F" w:rsidRPr="00F53D9B">
        <w:rPr>
          <w:color w:val="000000"/>
          <w:spacing w:val="-4"/>
          <w:sz w:val="24"/>
          <w:szCs w:val="24"/>
        </w:rPr>
        <w:t>presso la sede della Società. Eventuali offerte in qualsiasi forma pervenute successivamente a tale data non saranno prese in alcuna considerazione; AEMME Linea Ambiente Srl si riserva la facoltà di prorogare la data di presentazione delle offerte (prima che siano aperte l</w:t>
      </w:r>
      <w:r w:rsidR="00F4629F">
        <w:rPr>
          <w:color w:val="000000"/>
          <w:spacing w:val="-4"/>
          <w:sz w:val="24"/>
          <w:szCs w:val="24"/>
        </w:rPr>
        <w:t>e relative buste), di annullare o revocare</w:t>
      </w:r>
      <w:r w:rsidR="00F4629F" w:rsidRPr="00F53D9B">
        <w:rPr>
          <w:color w:val="000000"/>
          <w:spacing w:val="-4"/>
          <w:sz w:val="24"/>
          <w:szCs w:val="24"/>
        </w:rPr>
        <w:t xml:space="preserve"> </w:t>
      </w:r>
      <w:r w:rsidR="00F4629F">
        <w:rPr>
          <w:color w:val="000000"/>
          <w:spacing w:val="-4"/>
          <w:sz w:val="24"/>
          <w:szCs w:val="24"/>
        </w:rPr>
        <w:t xml:space="preserve">la presente procedura </w:t>
      </w:r>
      <w:r w:rsidR="00F4629F" w:rsidRPr="00F53D9B">
        <w:rPr>
          <w:color w:val="000000"/>
          <w:spacing w:val="-4"/>
          <w:sz w:val="24"/>
          <w:szCs w:val="24"/>
        </w:rPr>
        <w:t xml:space="preserve">in qualunque momento senza che i partecipanti alla procedura possano far valere alcun diritto. L’offerta formulata ha una validità di 180 giorni dalla data di presentazione.  </w:t>
      </w:r>
    </w:p>
    <w:p w14:paraId="4EA706ED"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p>
    <w:p w14:paraId="78C18D5B" w14:textId="77777777" w:rsidR="00F4629F" w:rsidRPr="004F0F18" w:rsidRDefault="00F4629F" w:rsidP="00F4629F">
      <w:pPr>
        <w:widowControl/>
        <w:tabs>
          <w:tab w:val="left" w:pos="284"/>
          <w:tab w:val="decimal" w:pos="576"/>
        </w:tabs>
        <w:spacing w:line="240" w:lineRule="exact"/>
        <w:ind w:right="-284"/>
        <w:jc w:val="both"/>
        <w:rPr>
          <w:b/>
          <w:color w:val="000000"/>
          <w:spacing w:val="-4"/>
          <w:sz w:val="24"/>
          <w:szCs w:val="24"/>
        </w:rPr>
      </w:pPr>
      <w:r w:rsidRPr="00F53D9B">
        <w:rPr>
          <w:b/>
          <w:color w:val="000000"/>
          <w:spacing w:val="-4"/>
          <w:sz w:val="24"/>
          <w:szCs w:val="24"/>
        </w:rPr>
        <w:t xml:space="preserve">ART. 2 </w:t>
      </w:r>
      <w:r>
        <w:rPr>
          <w:b/>
          <w:color w:val="000000"/>
          <w:spacing w:val="-4"/>
          <w:sz w:val="24"/>
          <w:szCs w:val="24"/>
        </w:rPr>
        <w:t>- AFFIDAMENTO</w:t>
      </w:r>
    </w:p>
    <w:p w14:paraId="3458E567"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r>
        <w:rPr>
          <w:color w:val="000000"/>
          <w:spacing w:val="-4"/>
          <w:sz w:val="24"/>
          <w:szCs w:val="24"/>
        </w:rPr>
        <w:t>La cessione degli automezzi in oggetto sarà affidata, a giudizio insindacabile di codesta Azienda, in base al miglior prezzo offerto da ciascun concorrente per ciascun lotto. Nel caso di offerte uguali tra più concorrenti per il singolo Lotto si procederà ai sensi dell’art. 77 del R.D. nr. 827/1924.</w:t>
      </w:r>
    </w:p>
    <w:p w14:paraId="31AB6314" w14:textId="77777777" w:rsidR="002B3467" w:rsidRDefault="002B3467" w:rsidP="00F4629F">
      <w:pPr>
        <w:widowControl/>
        <w:tabs>
          <w:tab w:val="left" w:pos="284"/>
          <w:tab w:val="decimal" w:pos="576"/>
        </w:tabs>
        <w:spacing w:line="240" w:lineRule="exact"/>
        <w:ind w:right="-284"/>
        <w:jc w:val="both"/>
        <w:rPr>
          <w:b/>
          <w:color w:val="000000"/>
          <w:spacing w:val="-4"/>
          <w:sz w:val="24"/>
          <w:szCs w:val="24"/>
        </w:rPr>
      </w:pPr>
    </w:p>
    <w:p w14:paraId="50C8AFED" w14:textId="09703B9B" w:rsidR="00F4629F" w:rsidRPr="00F53D9B" w:rsidRDefault="00F4629F" w:rsidP="00F4629F">
      <w:pPr>
        <w:widowControl/>
        <w:tabs>
          <w:tab w:val="left" w:pos="284"/>
          <w:tab w:val="decimal" w:pos="576"/>
        </w:tabs>
        <w:spacing w:line="240" w:lineRule="exact"/>
        <w:ind w:right="-284"/>
        <w:jc w:val="both"/>
        <w:rPr>
          <w:b/>
          <w:color w:val="000000"/>
          <w:spacing w:val="-4"/>
          <w:sz w:val="24"/>
          <w:szCs w:val="24"/>
        </w:rPr>
      </w:pPr>
      <w:r w:rsidRPr="00F53D9B">
        <w:rPr>
          <w:b/>
          <w:color w:val="000000"/>
          <w:spacing w:val="-4"/>
          <w:sz w:val="24"/>
          <w:szCs w:val="24"/>
        </w:rPr>
        <w:t>ART. 3 – CONDIZIONI DI ESECUZIONE</w:t>
      </w:r>
    </w:p>
    <w:p w14:paraId="535949D1" w14:textId="77777777" w:rsidR="0038058E" w:rsidRDefault="0038058E" w:rsidP="00F4629F">
      <w:pPr>
        <w:widowControl/>
        <w:tabs>
          <w:tab w:val="left" w:pos="284"/>
          <w:tab w:val="decimal" w:pos="576"/>
        </w:tabs>
        <w:spacing w:line="240" w:lineRule="exact"/>
        <w:ind w:right="-284"/>
        <w:jc w:val="both"/>
        <w:rPr>
          <w:b/>
          <w:color w:val="000000"/>
          <w:spacing w:val="-4"/>
          <w:sz w:val="24"/>
          <w:szCs w:val="24"/>
        </w:rPr>
      </w:pPr>
    </w:p>
    <w:p w14:paraId="3E11F86E" w14:textId="2371C1B3" w:rsidR="00F4629F" w:rsidRDefault="00F4629F" w:rsidP="00F4629F">
      <w:pPr>
        <w:widowControl/>
        <w:tabs>
          <w:tab w:val="left" w:pos="284"/>
          <w:tab w:val="decimal" w:pos="576"/>
        </w:tabs>
        <w:spacing w:line="240" w:lineRule="exact"/>
        <w:ind w:right="-284"/>
        <w:jc w:val="both"/>
        <w:rPr>
          <w:b/>
          <w:color w:val="000000"/>
          <w:spacing w:val="-4"/>
          <w:sz w:val="24"/>
          <w:szCs w:val="24"/>
        </w:rPr>
      </w:pPr>
      <w:r w:rsidRPr="00F53D9B">
        <w:rPr>
          <w:b/>
          <w:color w:val="000000"/>
          <w:spacing w:val="-4"/>
          <w:sz w:val="24"/>
          <w:szCs w:val="24"/>
        </w:rPr>
        <w:t>3.1 TEMPI DI RITIRO</w:t>
      </w:r>
    </w:p>
    <w:p w14:paraId="000E5605" w14:textId="77777777" w:rsidR="003C37B8" w:rsidRDefault="003C37B8" w:rsidP="00F4629F">
      <w:pPr>
        <w:widowControl/>
        <w:tabs>
          <w:tab w:val="left" w:pos="284"/>
          <w:tab w:val="decimal" w:pos="576"/>
        </w:tabs>
        <w:spacing w:line="240" w:lineRule="exact"/>
        <w:ind w:right="-284"/>
        <w:jc w:val="both"/>
        <w:rPr>
          <w:color w:val="000000"/>
          <w:spacing w:val="-4"/>
          <w:sz w:val="24"/>
          <w:szCs w:val="24"/>
        </w:rPr>
      </w:pPr>
    </w:p>
    <w:p w14:paraId="52746BED" w14:textId="62C6CF5F" w:rsidR="00F4629F" w:rsidRPr="00A51AB8" w:rsidRDefault="00F4629F" w:rsidP="00F4629F">
      <w:pPr>
        <w:widowControl/>
        <w:tabs>
          <w:tab w:val="left" w:pos="284"/>
          <w:tab w:val="decimal" w:pos="576"/>
        </w:tabs>
        <w:spacing w:line="240" w:lineRule="exact"/>
        <w:ind w:right="-284"/>
        <w:jc w:val="both"/>
        <w:rPr>
          <w:b/>
          <w:spacing w:val="-4"/>
          <w:sz w:val="24"/>
          <w:szCs w:val="24"/>
        </w:rPr>
      </w:pPr>
      <w:r>
        <w:rPr>
          <w:color w:val="000000"/>
          <w:spacing w:val="-4"/>
          <w:sz w:val="24"/>
          <w:szCs w:val="24"/>
        </w:rPr>
        <w:t xml:space="preserve">Il soggetto affidatario dovrà garantire il ritiro degli automezzi entro 20 (venti) giorni dalla ricezione della comunicazione di affidamento che sarà trasmessa da </w:t>
      </w:r>
      <w:r w:rsidRPr="00A51AB8">
        <w:rPr>
          <w:spacing w:val="-4"/>
          <w:sz w:val="24"/>
          <w:szCs w:val="24"/>
        </w:rPr>
        <w:t>AEMME Linea Ambiente (termine “essenziale” ai sensi dell’art. 1457 c.c.) previo formale passaggio di proprietà, con saldo del pagamento del mezzo.</w:t>
      </w:r>
    </w:p>
    <w:p w14:paraId="575D4660" w14:textId="77777777" w:rsidR="00F4629F" w:rsidRPr="00A51AB8" w:rsidRDefault="00F4629F" w:rsidP="00F4629F">
      <w:pPr>
        <w:widowControl/>
        <w:tabs>
          <w:tab w:val="left" w:pos="284"/>
          <w:tab w:val="decimal" w:pos="576"/>
        </w:tabs>
        <w:spacing w:line="240" w:lineRule="exact"/>
        <w:ind w:right="-284"/>
        <w:jc w:val="both"/>
        <w:rPr>
          <w:b/>
          <w:spacing w:val="-4"/>
          <w:sz w:val="24"/>
          <w:szCs w:val="24"/>
        </w:rPr>
      </w:pPr>
    </w:p>
    <w:p w14:paraId="3061C491" w14:textId="77777777" w:rsidR="00F4629F" w:rsidRDefault="00F4629F" w:rsidP="00F4629F">
      <w:pPr>
        <w:widowControl/>
        <w:tabs>
          <w:tab w:val="left" w:pos="284"/>
          <w:tab w:val="decimal" w:pos="576"/>
        </w:tabs>
        <w:spacing w:line="240" w:lineRule="exact"/>
        <w:ind w:right="-284"/>
        <w:jc w:val="both"/>
        <w:rPr>
          <w:b/>
          <w:color w:val="000000"/>
          <w:spacing w:val="-4"/>
          <w:sz w:val="24"/>
          <w:szCs w:val="24"/>
        </w:rPr>
      </w:pPr>
      <w:r>
        <w:rPr>
          <w:b/>
          <w:color w:val="000000"/>
          <w:spacing w:val="-4"/>
          <w:sz w:val="24"/>
          <w:szCs w:val="24"/>
        </w:rPr>
        <w:t>3.2 SPESE A CARICO DELL’ACQUIRENTE</w:t>
      </w:r>
    </w:p>
    <w:p w14:paraId="31BEB389"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r>
        <w:rPr>
          <w:color w:val="000000"/>
          <w:spacing w:val="-4"/>
          <w:sz w:val="24"/>
          <w:szCs w:val="24"/>
        </w:rPr>
        <w:t>Il passaggio di proprietà dovrà avvenire tramite l’Agenzia Studio 2G di Magenta (MI). Le spese per il passaggio di proprietà rimangono a carico dell’acquirente.</w:t>
      </w:r>
    </w:p>
    <w:p w14:paraId="6327DDE7" w14:textId="77777777" w:rsidR="00674584" w:rsidRDefault="00674584" w:rsidP="00F4629F">
      <w:pPr>
        <w:widowControl/>
        <w:tabs>
          <w:tab w:val="left" w:pos="284"/>
          <w:tab w:val="decimal" w:pos="576"/>
        </w:tabs>
        <w:spacing w:line="240" w:lineRule="exact"/>
        <w:ind w:right="-284"/>
        <w:jc w:val="both"/>
        <w:rPr>
          <w:b/>
          <w:color w:val="000000"/>
          <w:spacing w:val="-4"/>
          <w:sz w:val="24"/>
          <w:szCs w:val="24"/>
        </w:rPr>
      </w:pPr>
    </w:p>
    <w:p w14:paraId="50219F21" w14:textId="37982749" w:rsidR="00F4629F" w:rsidRPr="004F0F18" w:rsidRDefault="00F4629F" w:rsidP="00F4629F">
      <w:pPr>
        <w:widowControl/>
        <w:tabs>
          <w:tab w:val="left" w:pos="284"/>
          <w:tab w:val="decimal" w:pos="576"/>
        </w:tabs>
        <w:spacing w:line="240" w:lineRule="exact"/>
        <w:ind w:right="-284"/>
        <w:jc w:val="both"/>
        <w:rPr>
          <w:b/>
          <w:color w:val="000000"/>
          <w:spacing w:val="-4"/>
          <w:sz w:val="24"/>
          <w:szCs w:val="24"/>
        </w:rPr>
      </w:pPr>
      <w:r>
        <w:rPr>
          <w:b/>
          <w:color w:val="000000"/>
          <w:spacing w:val="-4"/>
          <w:sz w:val="24"/>
          <w:szCs w:val="24"/>
        </w:rPr>
        <w:t>3.3. PAGAMENTO</w:t>
      </w:r>
    </w:p>
    <w:p w14:paraId="34E28D7B"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r w:rsidRPr="00666BB9">
        <w:rPr>
          <w:color w:val="000000"/>
          <w:spacing w:val="-4"/>
          <w:sz w:val="24"/>
          <w:szCs w:val="24"/>
        </w:rPr>
        <w:t>Il pagamento degli automezzi acquistati avverrà alla consegna e l’importo sarà regolarmente fatturato da AEMME Linea Ambiente Srl all’affidataria.</w:t>
      </w:r>
      <w:r>
        <w:rPr>
          <w:color w:val="000000"/>
          <w:spacing w:val="-4"/>
          <w:sz w:val="24"/>
          <w:szCs w:val="24"/>
        </w:rPr>
        <w:t xml:space="preserve"> </w:t>
      </w:r>
    </w:p>
    <w:p w14:paraId="79F857E7" w14:textId="77777777" w:rsidR="00674584" w:rsidRDefault="00674584" w:rsidP="00F4629F">
      <w:pPr>
        <w:widowControl/>
        <w:tabs>
          <w:tab w:val="left" w:pos="284"/>
          <w:tab w:val="decimal" w:pos="576"/>
        </w:tabs>
        <w:spacing w:line="240" w:lineRule="exact"/>
        <w:ind w:right="-284"/>
        <w:jc w:val="both"/>
        <w:rPr>
          <w:b/>
          <w:color w:val="000000"/>
          <w:spacing w:val="-4"/>
          <w:sz w:val="24"/>
          <w:szCs w:val="24"/>
        </w:rPr>
      </w:pPr>
    </w:p>
    <w:p w14:paraId="1261C34C" w14:textId="4040332F" w:rsidR="00F4629F" w:rsidRPr="004F0F18" w:rsidRDefault="00F4629F" w:rsidP="00F4629F">
      <w:pPr>
        <w:widowControl/>
        <w:tabs>
          <w:tab w:val="left" w:pos="284"/>
          <w:tab w:val="decimal" w:pos="576"/>
        </w:tabs>
        <w:spacing w:line="240" w:lineRule="exact"/>
        <w:ind w:right="-284"/>
        <w:jc w:val="both"/>
        <w:rPr>
          <w:b/>
          <w:color w:val="000000"/>
          <w:spacing w:val="-4"/>
          <w:sz w:val="24"/>
          <w:szCs w:val="24"/>
        </w:rPr>
      </w:pPr>
      <w:r>
        <w:rPr>
          <w:b/>
          <w:color w:val="000000"/>
          <w:spacing w:val="-4"/>
          <w:sz w:val="24"/>
          <w:szCs w:val="24"/>
        </w:rPr>
        <w:t xml:space="preserve">3.4. RISOLUZIONE </w:t>
      </w:r>
    </w:p>
    <w:p w14:paraId="4B8E022A"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r>
        <w:rPr>
          <w:color w:val="000000"/>
          <w:spacing w:val="-4"/>
          <w:sz w:val="24"/>
          <w:szCs w:val="24"/>
        </w:rPr>
        <w:t>AEMME Linea Ambiente srl si riserva la possibilità di immediato recesso dal contratto nel caso di mancata osservanza da parte del soggetto affidatario delle clausole previste nel presente avviso.</w:t>
      </w:r>
    </w:p>
    <w:p w14:paraId="21F5F102" w14:textId="77777777" w:rsidR="00F4629F" w:rsidRDefault="00F4629F" w:rsidP="00F4629F">
      <w:pPr>
        <w:widowControl/>
        <w:tabs>
          <w:tab w:val="left" w:pos="284"/>
          <w:tab w:val="decimal" w:pos="576"/>
        </w:tabs>
        <w:spacing w:line="240" w:lineRule="exact"/>
        <w:ind w:right="-284"/>
        <w:jc w:val="both"/>
        <w:rPr>
          <w:color w:val="000000"/>
          <w:spacing w:val="-4"/>
          <w:sz w:val="24"/>
          <w:szCs w:val="24"/>
        </w:rPr>
      </w:pPr>
    </w:p>
    <w:p w14:paraId="732B94D8" w14:textId="372494B9" w:rsidR="00F4629F" w:rsidRPr="00F53D9B" w:rsidRDefault="00F4629F" w:rsidP="00F4629F">
      <w:pPr>
        <w:widowControl/>
        <w:tabs>
          <w:tab w:val="left" w:pos="284"/>
          <w:tab w:val="decimal" w:pos="576"/>
        </w:tabs>
        <w:spacing w:line="240" w:lineRule="exact"/>
        <w:ind w:right="-284"/>
        <w:jc w:val="both"/>
        <w:rPr>
          <w:b/>
          <w:color w:val="000000"/>
          <w:spacing w:val="-4"/>
          <w:sz w:val="24"/>
          <w:szCs w:val="24"/>
        </w:rPr>
      </w:pPr>
      <w:r w:rsidRPr="00F53D9B">
        <w:rPr>
          <w:b/>
          <w:color w:val="000000"/>
          <w:spacing w:val="-4"/>
          <w:sz w:val="24"/>
          <w:szCs w:val="24"/>
        </w:rPr>
        <w:t>3.5. FORO COMPETENTE</w:t>
      </w:r>
    </w:p>
    <w:p w14:paraId="69FA085E" w14:textId="77777777" w:rsidR="00F4629F" w:rsidRPr="00AA0C93" w:rsidRDefault="00F4629F" w:rsidP="00F4629F">
      <w:pPr>
        <w:widowControl/>
        <w:tabs>
          <w:tab w:val="left" w:pos="284"/>
          <w:tab w:val="decimal" w:pos="576"/>
        </w:tabs>
        <w:spacing w:line="240" w:lineRule="exact"/>
        <w:ind w:right="-284"/>
        <w:jc w:val="both"/>
        <w:rPr>
          <w:color w:val="000000"/>
          <w:spacing w:val="-4"/>
          <w:sz w:val="24"/>
          <w:szCs w:val="24"/>
        </w:rPr>
      </w:pPr>
      <w:r>
        <w:rPr>
          <w:color w:val="000000"/>
          <w:spacing w:val="-4"/>
          <w:sz w:val="24"/>
          <w:szCs w:val="24"/>
        </w:rPr>
        <w:t>Per ogni controversia sarà competente, in via esclusiva, il Foro di Busto Arsizio.</w:t>
      </w:r>
    </w:p>
    <w:p w14:paraId="381FFF8D" w14:textId="77777777" w:rsidR="00F4629F" w:rsidRDefault="00F4629F" w:rsidP="00F4629F">
      <w:pPr>
        <w:widowControl/>
        <w:tabs>
          <w:tab w:val="left" w:pos="284"/>
          <w:tab w:val="decimal" w:pos="576"/>
        </w:tabs>
        <w:spacing w:line="240" w:lineRule="exact"/>
        <w:ind w:right="-284"/>
        <w:jc w:val="both"/>
        <w:rPr>
          <w:b/>
          <w:color w:val="000000"/>
          <w:spacing w:val="-4"/>
          <w:sz w:val="24"/>
          <w:szCs w:val="24"/>
        </w:rPr>
      </w:pPr>
    </w:p>
    <w:p w14:paraId="3E9B924C" w14:textId="77777777" w:rsidR="00F4629F" w:rsidRPr="004F0F18" w:rsidRDefault="00F4629F" w:rsidP="00F4629F">
      <w:pPr>
        <w:widowControl/>
        <w:tabs>
          <w:tab w:val="left" w:pos="284"/>
          <w:tab w:val="decimal" w:pos="576"/>
        </w:tabs>
        <w:spacing w:line="240" w:lineRule="exact"/>
        <w:ind w:right="-284"/>
        <w:jc w:val="both"/>
        <w:rPr>
          <w:b/>
          <w:color w:val="000000"/>
          <w:spacing w:val="-4"/>
          <w:sz w:val="24"/>
          <w:szCs w:val="24"/>
        </w:rPr>
      </w:pPr>
      <w:r w:rsidRPr="008B3094">
        <w:rPr>
          <w:b/>
          <w:color w:val="000000"/>
          <w:spacing w:val="-4"/>
          <w:sz w:val="24"/>
          <w:szCs w:val="24"/>
        </w:rPr>
        <w:t>ART. 4 – TRATTAMENTO D</w:t>
      </w:r>
      <w:r>
        <w:rPr>
          <w:b/>
          <w:color w:val="000000"/>
          <w:spacing w:val="-4"/>
          <w:sz w:val="24"/>
          <w:szCs w:val="24"/>
        </w:rPr>
        <w:t xml:space="preserve">EI DATI / TUTELA DELLA PRIVACY </w:t>
      </w:r>
    </w:p>
    <w:p w14:paraId="714851C9" w14:textId="77777777" w:rsidR="00F4629F" w:rsidRPr="00034775" w:rsidRDefault="00F4629F" w:rsidP="00F4629F">
      <w:pPr>
        <w:pStyle w:val="Rientrocorpodeltesto3"/>
        <w:tabs>
          <w:tab w:val="left" w:pos="709"/>
        </w:tabs>
        <w:spacing w:after="60" w:line="240" w:lineRule="exact"/>
        <w:ind w:left="0"/>
        <w:jc w:val="both"/>
        <w:rPr>
          <w:sz w:val="24"/>
          <w:szCs w:val="24"/>
        </w:rPr>
      </w:pPr>
      <w:r w:rsidRPr="00034775">
        <w:rPr>
          <w:sz w:val="24"/>
          <w:szCs w:val="24"/>
        </w:rPr>
        <w:t>Informativa ai sensi del</w:t>
      </w:r>
      <w:r>
        <w:rPr>
          <w:sz w:val="24"/>
          <w:szCs w:val="24"/>
        </w:rPr>
        <w:t xml:space="preserve"> Regolamento UE 2016/679</w:t>
      </w:r>
      <w:r w:rsidRPr="00034775">
        <w:rPr>
          <w:sz w:val="24"/>
          <w:szCs w:val="24"/>
        </w:rPr>
        <w:t>:</w:t>
      </w:r>
    </w:p>
    <w:p w14:paraId="7E768699" w14:textId="77777777" w:rsidR="00F4629F" w:rsidRPr="00034775" w:rsidRDefault="00F4629F" w:rsidP="00F4629F">
      <w:pPr>
        <w:pStyle w:val="Rientrocorpodeltesto3"/>
        <w:widowControl/>
        <w:numPr>
          <w:ilvl w:val="0"/>
          <w:numId w:val="7"/>
        </w:numPr>
        <w:tabs>
          <w:tab w:val="left" w:pos="709"/>
        </w:tabs>
        <w:spacing w:after="60" w:line="240" w:lineRule="exact"/>
        <w:ind w:left="709" w:hanging="283"/>
        <w:jc w:val="both"/>
        <w:rPr>
          <w:sz w:val="24"/>
          <w:szCs w:val="24"/>
        </w:rPr>
      </w:pPr>
      <w:r w:rsidRPr="00034775">
        <w:rPr>
          <w:sz w:val="24"/>
          <w:szCs w:val="24"/>
        </w:rPr>
        <w:lastRenderedPageBreak/>
        <w:t>i dati dichiarati sono utilizzati dagli uffici esclusivamente per l’istruttoria della gara d’appalto in oggetto e per le finalità stretta-mente connesse; il trattamento viene effettuato sia con strumenti cartacei sia con elaboratori elettronici a disposizione degli uffici;</w:t>
      </w:r>
    </w:p>
    <w:p w14:paraId="2416A215" w14:textId="77777777" w:rsidR="00F4629F" w:rsidRPr="00034775" w:rsidRDefault="00F4629F" w:rsidP="00F4629F">
      <w:pPr>
        <w:pStyle w:val="Rientrocorpodeltesto3"/>
        <w:widowControl/>
        <w:numPr>
          <w:ilvl w:val="0"/>
          <w:numId w:val="7"/>
        </w:numPr>
        <w:tabs>
          <w:tab w:val="left" w:pos="709"/>
        </w:tabs>
        <w:spacing w:after="60" w:line="240" w:lineRule="exact"/>
        <w:ind w:left="709" w:hanging="283"/>
        <w:jc w:val="both"/>
        <w:rPr>
          <w:sz w:val="24"/>
          <w:szCs w:val="24"/>
        </w:rPr>
      </w:pPr>
      <w:r w:rsidRPr="00034775">
        <w:rPr>
          <w:sz w:val="24"/>
          <w:szCs w:val="24"/>
        </w:rPr>
        <w:t>il conferimento dei dati ha natura obbligatoria;</w:t>
      </w:r>
    </w:p>
    <w:p w14:paraId="1354B4E8" w14:textId="77777777" w:rsidR="00F4629F" w:rsidRPr="00034775" w:rsidRDefault="00F4629F" w:rsidP="00F4629F">
      <w:pPr>
        <w:pStyle w:val="Rientrocorpodeltesto3"/>
        <w:widowControl/>
        <w:numPr>
          <w:ilvl w:val="0"/>
          <w:numId w:val="7"/>
        </w:numPr>
        <w:tabs>
          <w:tab w:val="left" w:pos="709"/>
        </w:tabs>
        <w:spacing w:after="60" w:line="240" w:lineRule="exact"/>
        <w:ind w:left="709" w:hanging="283"/>
        <w:jc w:val="both"/>
        <w:rPr>
          <w:sz w:val="24"/>
          <w:szCs w:val="24"/>
        </w:rPr>
      </w:pPr>
      <w:r w:rsidRPr="00034775">
        <w:rPr>
          <w:sz w:val="24"/>
          <w:szCs w:val="24"/>
        </w:rPr>
        <w:t>l’eventuale rifiuto dell’interessato comporta l’impossibilità di partecipare alla gara d’appalto in oggetto;</w:t>
      </w:r>
    </w:p>
    <w:p w14:paraId="33ACE161" w14:textId="77777777" w:rsidR="00F4629F" w:rsidRPr="00034775" w:rsidRDefault="00F4629F" w:rsidP="00F4629F">
      <w:pPr>
        <w:pStyle w:val="Rientrocorpodeltesto3"/>
        <w:widowControl/>
        <w:numPr>
          <w:ilvl w:val="0"/>
          <w:numId w:val="7"/>
        </w:numPr>
        <w:tabs>
          <w:tab w:val="left" w:pos="709"/>
        </w:tabs>
        <w:spacing w:after="60" w:line="240" w:lineRule="exact"/>
        <w:ind w:left="709" w:hanging="283"/>
        <w:jc w:val="both"/>
        <w:rPr>
          <w:sz w:val="24"/>
          <w:szCs w:val="24"/>
        </w:rPr>
      </w:pPr>
      <w:r w:rsidRPr="00034775">
        <w:rPr>
          <w:sz w:val="24"/>
          <w:szCs w:val="24"/>
        </w:rPr>
        <w:t>i dati personali forniti possono costituire oggetto di comunicazione nell’ambito e per le finalità strettamente connesse al procedimento relativo alla gara d’appalto, sia all’interno degli uffici appartenenti alla struttura del Titolare, sia all’esterno, con riferimento a soggetti individuati dalla normativa vigente;</w:t>
      </w:r>
    </w:p>
    <w:p w14:paraId="690D6C82" w14:textId="7153CD89" w:rsidR="00FF2F1E" w:rsidRPr="00861240" w:rsidRDefault="00F4629F" w:rsidP="00861240">
      <w:pPr>
        <w:pStyle w:val="Rientrocorpodeltesto3"/>
        <w:widowControl/>
        <w:numPr>
          <w:ilvl w:val="0"/>
          <w:numId w:val="7"/>
        </w:numPr>
        <w:tabs>
          <w:tab w:val="left" w:pos="709"/>
        </w:tabs>
        <w:spacing w:after="60" w:line="240" w:lineRule="exact"/>
        <w:ind w:left="709" w:hanging="283"/>
        <w:jc w:val="both"/>
        <w:rPr>
          <w:sz w:val="24"/>
          <w:szCs w:val="24"/>
        </w:rPr>
      </w:pPr>
      <w:r w:rsidRPr="00034775">
        <w:rPr>
          <w:sz w:val="24"/>
          <w:szCs w:val="24"/>
        </w:rPr>
        <w:t>il Titolare garantisce all’interessato i diritti di cui al</w:t>
      </w:r>
      <w:r>
        <w:rPr>
          <w:sz w:val="24"/>
          <w:szCs w:val="24"/>
        </w:rPr>
        <w:t xml:space="preserve"> Regolamento UE 2016/679 </w:t>
      </w:r>
      <w:r w:rsidRPr="00034775">
        <w:rPr>
          <w:sz w:val="24"/>
          <w:szCs w:val="24"/>
        </w:rPr>
        <w:t>e pertanto l’interessato: 1) ha il diritto di ottenere la conferma dell’esistenza o meno di dati personali che lo riguardano; 2) ha il diritto di ottenere indicazioni circa l’origine dei dati personali, finalità e modalità di trattamento, logica applicata per il trattamento con strumenti elettronici, estremi identificativi del Titolare e responsabili, soggetti ai quali i dati possono essere comunicati o che possono venirne a conoscenza; 3) ha il diritto di ottenere l’aggiornamento, la rettificazione e, quando vi ha interesse, di integrazione dei dati e, inoltre, la cancellazione, la trasformazione in forma anonima, il blocco dei dati, l’attestazione che le operazioni che precedono sono state portate a conoscenza di coloro ai quali i dati</w:t>
      </w:r>
      <w:r w:rsidR="00861240">
        <w:rPr>
          <w:sz w:val="24"/>
          <w:szCs w:val="24"/>
        </w:rPr>
        <w:t>;</w:t>
      </w:r>
    </w:p>
    <w:p w14:paraId="2109B0E8" w14:textId="2791F5C2" w:rsidR="001758B6" w:rsidRDefault="00FF2F1E" w:rsidP="00861240">
      <w:pPr>
        <w:pStyle w:val="Rientrocorpodeltesto3"/>
        <w:widowControl/>
        <w:tabs>
          <w:tab w:val="left" w:pos="709"/>
        </w:tabs>
        <w:spacing w:after="60" w:line="240" w:lineRule="exact"/>
        <w:ind w:left="426"/>
        <w:jc w:val="both"/>
        <w:rPr>
          <w:sz w:val="24"/>
          <w:szCs w:val="24"/>
        </w:rPr>
      </w:pPr>
      <w:r>
        <w:rPr>
          <w:sz w:val="24"/>
          <w:szCs w:val="24"/>
          <w:lang w:val="it-IT"/>
        </w:rPr>
        <w:t>f)</w:t>
      </w:r>
      <w:r w:rsidRPr="00034775">
        <w:rPr>
          <w:sz w:val="24"/>
          <w:szCs w:val="24"/>
        </w:rPr>
        <w:t xml:space="preserve"> sono</w:t>
      </w:r>
      <w:r w:rsidR="00F4629F" w:rsidRPr="00034775">
        <w:rPr>
          <w:sz w:val="24"/>
          <w:szCs w:val="24"/>
        </w:rPr>
        <w:t xml:space="preserve"> stati comunicati o diffusi, eccettuato il caso in cui tale adempimento si rileva</w:t>
      </w:r>
      <w:r>
        <w:rPr>
          <w:sz w:val="24"/>
          <w:szCs w:val="24"/>
          <w:lang w:val="it-IT"/>
        </w:rPr>
        <w:t xml:space="preserve">           </w:t>
      </w:r>
      <w:r w:rsidR="00F4629F" w:rsidRPr="00034775">
        <w:rPr>
          <w:sz w:val="24"/>
          <w:szCs w:val="24"/>
        </w:rPr>
        <w:t>impossibile o comporta un impiego di mezzi manifestamene sproporzionato rispetto al diritto tutelato;</w:t>
      </w:r>
    </w:p>
    <w:p w14:paraId="147E959A" w14:textId="258DD14B" w:rsidR="00F4629F" w:rsidRPr="00182341" w:rsidRDefault="00861240" w:rsidP="00861240">
      <w:pPr>
        <w:pStyle w:val="Rientrocorpodeltesto3"/>
        <w:widowControl/>
        <w:tabs>
          <w:tab w:val="left" w:pos="709"/>
        </w:tabs>
        <w:spacing w:after="60" w:line="240" w:lineRule="exact"/>
        <w:rPr>
          <w:sz w:val="24"/>
          <w:szCs w:val="24"/>
        </w:rPr>
      </w:pPr>
      <w:r>
        <w:rPr>
          <w:sz w:val="24"/>
          <w:szCs w:val="24"/>
        </w:rPr>
        <w:t xml:space="preserve"> </w:t>
      </w:r>
      <w:r w:rsidR="00F4629F" w:rsidRPr="00034775">
        <w:rPr>
          <w:sz w:val="24"/>
          <w:szCs w:val="24"/>
        </w:rPr>
        <w:t xml:space="preserve"> </w:t>
      </w:r>
      <w:r>
        <w:rPr>
          <w:sz w:val="24"/>
          <w:szCs w:val="24"/>
        </w:rPr>
        <w:t>g</w:t>
      </w:r>
      <w:r w:rsidR="00F4629F" w:rsidRPr="00034775">
        <w:rPr>
          <w:sz w:val="24"/>
          <w:szCs w:val="24"/>
        </w:rPr>
        <w:t>) ha il diritto di opporsi, in tutto o in parte e per motivi legittimi, al trattamento dei dati personali che lo riguardano, ancorché perti</w:t>
      </w:r>
      <w:r w:rsidR="00F4629F">
        <w:rPr>
          <w:sz w:val="24"/>
          <w:szCs w:val="24"/>
        </w:rPr>
        <w:t>nenti allo scopo della raccolta.</w:t>
      </w:r>
    </w:p>
    <w:p w14:paraId="26797105" w14:textId="4CA2FE77" w:rsidR="006E7CA0" w:rsidRDefault="00F4629F" w:rsidP="00861240">
      <w:pPr>
        <w:widowControl/>
        <w:tabs>
          <w:tab w:val="left" w:pos="284"/>
          <w:tab w:val="decimal" w:pos="576"/>
        </w:tabs>
        <w:spacing w:line="240" w:lineRule="exact"/>
        <w:ind w:right="-284"/>
        <w:jc w:val="both"/>
        <w:rPr>
          <w:color w:val="000000"/>
          <w:spacing w:val="-3"/>
          <w:sz w:val="24"/>
          <w:szCs w:val="24"/>
        </w:rPr>
      </w:pPr>
      <w:r>
        <w:rPr>
          <w:color w:val="000000"/>
          <w:spacing w:val="-3"/>
          <w:sz w:val="24"/>
          <w:szCs w:val="24"/>
        </w:rPr>
        <w:t xml:space="preserve">     </w:t>
      </w:r>
      <w:r w:rsidR="001758B6">
        <w:rPr>
          <w:color w:val="000000"/>
          <w:spacing w:val="-3"/>
          <w:sz w:val="24"/>
          <w:szCs w:val="24"/>
        </w:rPr>
        <w:t xml:space="preserve">  </w:t>
      </w:r>
      <w:r>
        <w:rPr>
          <w:color w:val="000000"/>
          <w:spacing w:val="-3"/>
          <w:sz w:val="24"/>
          <w:szCs w:val="24"/>
        </w:rPr>
        <w:t>Titolare del trattamento dei dati è AEMME Linea Ambiente Srl.</w:t>
      </w:r>
    </w:p>
    <w:p w14:paraId="079FFA5A" w14:textId="77777777" w:rsidR="00861240" w:rsidRDefault="00861240" w:rsidP="00861240">
      <w:pPr>
        <w:widowControl/>
        <w:tabs>
          <w:tab w:val="left" w:pos="284"/>
          <w:tab w:val="decimal" w:pos="576"/>
        </w:tabs>
        <w:spacing w:line="240" w:lineRule="exact"/>
        <w:ind w:right="-284"/>
        <w:jc w:val="both"/>
        <w:rPr>
          <w:color w:val="000000"/>
          <w:spacing w:val="-3"/>
          <w:sz w:val="24"/>
          <w:szCs w:val="24"/>
        </w:rPr>
      </w:pPr>
    </w:p>
    <w:p w14:paraId="5F86BB8D" w14:textId="70C39366"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Il concorrente, con la presentazione dell’offerta, è a conoscenza ed accetta le modalità di trattamento, raccolta e comunicazione innanzi menzionate.</w:t>
      </w:r>
    </w:p>
    <w:p w14:paraId="023E99EF" w14:textId="6ED49BCF"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I partecipanti potranno prendere contatti per informazioni al centralino 0331- 540223:</w:t>
      </w:r>
    </w:p>
    <w:p w14:paraId="36A410C2" w14:textId="77777777" w:rsidR="00F4629F" w:rsidRDefault="00F4629F" w:rsidP="00F4629F">
      <w:pPr>
        <w:widowControl/>
        <w:numPr>
          <w:ilvl w:val="0"/>
          <w:numId w:val="5"/>
        </w:numPr>
        <w:tabs>
          <w:tab w:val="decimal" w:pos="432"/>
        </w:tabs>
        <w:ind w:left="284" w:hanging="284"/>
        <w:jc w:val="both"/>
        <w:rPr>
          <w:color w:val="000000"/>
          <w:spacing w:val="-3"/>
          <w:sz w:val="24"/>
          <w:szCs w:val="24"/>
        </w:rPr>
      </w:pPr>
      <w:r>
        <w:rPr>
          <w:color w:val="000000"/>
          <w:spacing w:val="-3"/>
          <w:sz w:val="24"/>
          <w:szCs w:val="24"/>
        </w:rPr>
        <w:t xml:space="preserve">per la partecipazione alla procedura: Ing. Stefano Migliorini </w:t>
      </w:r>
    </w:p>
    <w:p w14:paraId="4F23BF64" w14:textId="77777777" w:rsidR="00F4629F" w:rsidRPr="00AC69BB" w:rsidRDefault="00AA0C93" w:rsidP="00AA0C93">
      <w:pPr>
        <w:widowControl/>
        <w:tabs>
          <w:tab w:val="decimal" w:pos="360"/>
          <w:tab w:val="decimal" w:pos="432"/>
        </w:tabs>
        <w:ind w:left="284"/>
        <w:jc w:val="both"/>
        <w:rPr>
          <w:color w:val="000000"/>
          <w:spacing w:val="-3"/>
          <w:sz w:val="24"/>
          <w:szCs w:val="24"/>
          <w:lang w:val="en-US"/>
        </w:rPr>
      </w:pPr>
      <w:r w:rsidRPr="00AC69BB">
        <w:rPr>
          <w:color w:val="000000"/>
          <w:spacing w:val="-3"/>
          <w:sz w:val="24"/>
          <w:szCs w:val="24"/>
          <w:lang w:val="en-US"/>
        </w:rPr>
        <w:t xml:space="preserve">mail: </w:t>
      </w:r>
      <w:hyperlink r:id="rId10" w:history="1">
        <w:r w:rsidR="00F4629F" w:rsidRPr="00AC69BB">
          <w:rPr>
            <w:rStyle w:val="Collegamentoipertestuale"/>
            <w:spacing w:val="-3"/>
            <w:sz w:val="24"/>
            <w:szCs w:val="24"/>
            <w:lang w:val="en-US"/>
          </w:rPr>
          <w:t>s.migliorini@aemmelineaambiente.it</w:t>
        </w:r>
      </w:hyperlink>
      <w:r w:rsidR="00F4629F" w:rsidRPr="00AC69BB">
        <w:rPr>
          <w:color w:val="000000"/>
          <w:spacing w:val="-3"/>
          <w:sz w:val="24"/>
          <w:szCs w:val="24"/>
          <w:lang w:val="en-US"/>
        </w:rPr>
        <w:t>;</w:t>
      </w:r>
    </w:p>
    <w:p w14:paraId="297232CD" w14:textId="77777777" w:rsidR="00F4629F" w:rsidRDefault="00F4629F" w:rsidP="00F4629F">
      <w:pPr>
        <w:widowControl/>
        <w:numPr>
          <w:ilvl w:val="0"/>
          <w:numId w:val="5"/>
        </w:numPr>
        <w:tabs>
          <w:tab w:val="decimal" w:pos="432"/>
          <w:tab w:val="decimal" w:pos="709"/>
        </w:tabs>
        <w:ind w:hanging="720"/>
        <w:jc w:val="both"/>
        <w:rPr>
          <w:color w:val="000000"/>
          <w:spacing w:val="-3"/>
          <w:sz w:val="24"/>
          <w:szCs w:val="24"/>
        </w:rPr>
      </w:pPr>
      <w:r w:rsidRPr="008179D7">
        <w:rPr>
          <w:color w:val="000000"/>
          <w:spacing w:val="-3"/>
          <w:sz w:val="24"/>
          <w:szCs w:val="24"/>
        </w:rPr>
        <w:t>di carattere tecnico:</w:t>
      </w:r>
    </w:p>
    <w:p w14:paraId="1D13A34A" w14:textId="77777777"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 xml:space="preserve">      </w:t>
      </w:r>
      <w:r w:rsidRPr="008179D7">
        <w:rPr>
          <w:color w:val="000000"/>
          <w:spacing w:val="-3"/>
          <w:sz w:val="24"/>
          <w:szCs w:val="24"/>
        </w:rPr>
        <w:t>S</w:t>
      </w:r>
      <w:r>
        <w:rPr>
          <w:color w:val="000000"/>
          <w:spacing w:val="-3"/>
          <w:sz w:val="24"/>
          <w:szCs w:val="24"/>
        </w:rPr>
        <w:t xml:space="preserve">ig. Gaspare De Rango – mail: </w:t>
      </w:r>
      <w:hyperlink r:id="rId11" w:history="1">
        <w:r w:rsidRPr="008179D7">
          <w:rPr>
            <w:rStyle w:val="Collegamentoipertestuale"/>
            <w:spacing w:val="-3"/>
            <w:sz w:val="24"/>
            <w:szCs w:val="24"/>
          </w:rPr>
          <w:t>g.derango@aemmelineaambiente.it</w:t>
        </w:r>
      </w:hyperlink>
      <w:r w:rsidRPr="008179D7">
        <w:rPr>
          <w:color w:val="000000"/>
          <w:spacing w:val="-3"/>
          <w:sz w:val="24"/>
          <w:szCs w:val="24"/>
        </w:rPr>
        <w:t xml:space="preserve"> </w:t>
      </w:r>
    </w:p>
    <w:p w14:paraId="6BAF2EC6" w14:textId="77777777" w:rsidR="00666BB9" w:rsidRDefault="00F4629F" w:rsidP="00F4629F">
      <w:pPr>
        <w:widowControl/>
        <w:tabs>
          <w:tab w:val="decimal" w:pos="432"/>
          <w:tab w:val="decimal" w:pos="709"/>
        </w:tabs>
        <w:jc w:val="both"/>
        <w:rPr>
          <w:color w:val="000000"/>
          <w:spacing w:val="-3"/>
          <w:sz w:val="24"/>
          <w:szCs w:val="24"/>
        </w:rPr>
      </w:pPr>
      <w:r>
        <w:rPr>
          <w:color w:val="000000"/>
          <w:spacing w:val="-3"/>
          <w:sz w:val="24"/>
          <w:szCs w:val="24"/>
        </w:rPr>
        <w:t xml:space="preserve">      </w:t>
      </w:r>
      <w:r w:rsidRPr="008179D7">
        <w:rPr>
          <w:color w:val="000000"/>
          <w:spacing w:val="-3"/>
          <w:sz w:val="24"/>
          <w:szCs w:val="24"/>
        </w:rPr>
        <w:t xml:space="preserve">Sig. Giovanni Pino – mail: g.pino@aemmelineaambiente.it     </w:t>
      </w:r>
    </w:p>
    <w:p w14:paraId="7FCA047B" w14:textId="77777777" w:rsidR="00666BB9" w:rsidRDefault="00666BB9" w:rsidP="00F4629F">
      <w:pPr>
        <w:widowControl/>
        <w:tabs>
          <w:tab w:val="decimal" w:pos="432"/>
          <w:tab w:val="decimal" w:pos="709"/>
        </w:tabs>
        <w:jc w:val="both"/>
        <w:rPr>
          <w:color w:val="000000"/>
          <w:spacing w:val="-3"/>
          <w:sz w:val="24"/>
          <w:szCs w:val="24"/>
        </w:rPr>
      </w:pPr>
    </w:p>
    <w:p w14:paraId="6C2C5034" w14:textId="29EB976F" w:rsidR="00F4629F" w:rsidRDefault="00F4629F" w:rsidP="00F4629F">
      <w:pPr>
        <w:widowControl/>
        <w:tabs>
          <w:tab w:val="decimal" w:pos="432"/>
          <w:tab w:val="decimal" w:pos="709"/>
        </w:tabs>
        <w:jc w:val="both"/>
        <w:rPr>
          <w:color w:val="000000"/>
          <w:spacing w:val="-3"/>
          <w:sz w:val="24"/>
          <w:szCs w:val="24"/>
        </w:rPr>
      </w:pPr>
    </w:p>
    <w:p w14:paraId="7B0DC56F" w14:textId="74B065FB"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 xml:space="preserve">                                                                                        </w:t>
      </w:r>
      <w:r w:rsidR="00861240">
        <w:rPr>
          <w:color w:val="000000"/>
          <w:spacing w:val="-3"/>
          <w:sz w:val="24"/>
          <w:szCs w:val="24"/>
        </w:rPr>
        <w:t xml:space="preserve"> </w:t>
      </w:r>
      <w:r>
        <w:rPr>
          <w:color w:val="000000"/>
          <w:spacing w:val="-3"/>
          <w:sz w:val="24"/>
          <w:szCs w:val="24"/>
        </w:rPr>
        <w:t xml:space="preserve"> </w:t>
      </w:r>
    </w:p>
    <w:p w14:paraId="5A5C3EEA" w14:textId="77777777"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 xml:space="preserve">                                                                           Il Responsabile Unico del Procedimento</w:t>
      </w:r>
    </w:p>
    <w:p w14:paraId="1FE68022" w14:textId="77777777"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 xml:space="preserve">                                                                                       Ing. Stefano Migliorini </w:t>
      </w:r>
    </w:p>
    <w:p w14:paraId="68CE6C1F" w14:textId="77777777" w:rsidR="00F4629F" w:rsidRDefault="00F4629F" w:rsidP="00F4629F">
      <w:pPr>
        <w:widowControl/>
        <w:tabs>
          <w:tab w:val="decimal" w:pos="432"/>
          <w:tab w:val="decimal" w:pos="709"/>
        </w:tabs>
        <w:jc w:val="both"/>
        <w:rPr>
          <w:color w:val="000000"/>
          <w:spacing w:val="-3"/>
          <w:sz w:val="24"/>
          <w:szCs w:val="24"/>
        </w:rPr>
      </w:pPr>
      <w:r>
        <w:rPr>
          <w:color w:val="000000"/>
          <w:spacing w:val="-3"/>
          <w:sz w:val="24"/>
          <w:szCs w:val="24"/>
        </w:rPr>
        <w:t>Allegati:</w:t>
      </w:r>
    </w:p>
    <w:p w14:paraId="5216BDF2" w14:textId="77777777" w:rsidR="00F4629F" w:rsidRDefault="00F4629F" w:rsidP="00F4629F">
      <w:pPr>
        <w:widowControl/>
        <w:numPr>
          <w:ilvl w:val="0"/>
          <w:numId w:val="6"/>
        </w:numPr>
        <w:tabs>
          <w:tab w:val="decimal" w:pos="432"/>
          <w:tab w:val="decimal" w:pos="709"/>
        </w:tabs>
        <w:jc w:val="both"/>
        <w:rPr>
          <w:color w:val="000000"/>
          <w:spacing w:val="-3"/>
          <w:sz w:val="24"/>
          <w:szCs w:val="24"/>
        </w:rPr>
      </w:pPr>
      <w:r>
        <w:rPr>
          <w:color w:val="000000"/>
          <w:spacing w:val="-3"/>
          <w:sz w:val="24"/>
          <w:szCs w:val="24"/>
        </w:rPr>
        <w:t>Modello 1</w:t>
      </w:r>
    </w:p>
    <w:p w14:paraId="4D81E134" w14:textId="77777777" w:rsidR="00F4629F" w:rsidRDefault="00F4629F" w:rsidP="00F4629F">
      <w:pPr>
        <w:widowControl/>
        <w:numPr>
          <w:ilvl w:val="0"/>
          <w:numId w:val="6"/>
        </w:numPr>
        <w:tabs>
          <w:tab w:val="decimal" w:pos="432"/>
          <w:tab w:val="decimal" w:pos="709"/>
        </w:tabs>
        <w:jc w:val="both"/>
        <w:rPr>
          <w:color w:val="000000"/>
          <w:spacing w:val="-3"/>
          <w:sz w:val="24"/>
          <w:szCs w:val="24"/>
        </w:rPr>
      </w:pPr>
      <w:r>
        <w:rPr>
          <w:color w:val="000000"/>
          <w:spacing w:val="-3"/>
          <w:sz w:val="24"/>
          <w:szCs w:val="24"/>
        </w:rPr>
        <w:t>Modello 2</w:t>
      </w:r>
    </w:p>
    <w:p w14:paraId="0AA95E23" w14:textId="77777777" w:rsidR="004A631E" w:rsidRDefault="00F4629F" w:rsidP="00D30D13">
      <w:pPr>
        <w:widowControl/>
        <w:numPr>
          <w:ilvl w:val="0"/>
          <w:numId w:val="6"/>
        </w:numPr>
        <w:tabs>
          <w:tab w:val="decimal" w:pos="426"/>
          <w:tab w:val="decimal" w:pos="709"/>
        </w:tabs>
        <w:jc w:val="both"/>
      </w:pPr>
      <w:r w:rsidRPr="00F4629F">
        <w:rPr>
          <w:color w:val="000000"/>
          <w:spacing w:val="-3"/>
          <w:sz w:val="24"/>
          <w:szCs w:val="24"/>
        </w:rPr>
        <w:t xml:space="preserve">Modello </w:t>
      </w:r>
      <w:r>
        <w:rPr>
          <w:color w:val="000000"/>
          <w:spacing w:val="-3"/>
          <w:sz w:val="24"/>
          <w:szCs w:val="24"/>
        </w:rPr>
        <w:t>3</w:t>
      </w:r>
    </w:p>
    <w:sectPr w:rsidR="004A631E" w:rsidSect="00ED2223">
      <w:headerReference w:type="default" r:id="rId12"/>
      <w:footerReference w:type="default" r:id="rId13"/>
      <w:pgSz w:w="11906" w:h="16838"/>
      <w:pgMar w:top="2268" w:right="1701" w:bottom="2268" w:left="1701" w:header="1134" w:footer="533"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7A07F" w14:textId="77777777" w:rsidR="00161B7D" w:rsidRDefault="00161B7D" w:rsidP="004A631E">
      <w:r>
        <w:separator/>
      </w:r>
    </w:p>
  </w:endnote>
  <w:endnote w:type="continuationSeparator" w:id="0">
    <w:p w14:paraId="597C4F73" w14:textId="77777777" w:rsidR="00161B7D" w:rsidRDefault="00161B7D" w:rsidP="004A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GAM C+ Museo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BC85" w14:textId="77777777" w:rsidR="008D2EFB" w:rsidRDefault="004A631E" w:rsidP="00EE1F69">
    <w:pPr>
      <w:pStyle w:val="Pidipagina"/>
      <w:ind w:left="1276"/>
    </w:pPr>
    <w:r w:rsidRPr="00E86801">
      <w:rPr>
        <w:sz w:val="16"/>
        <w:szCs w:val="16"/>
      </w:rPr>
      <w:t>Società soggetta all’attività di direzione e coordinamento di AMGA Legnano S.p.A.</w:t>
    </w:r>
    <w:r>
      <w:t xml:space="preserve"> </w:t>
    </w:r>
    <w:r w:rsidR="008D2EFB">
      <w:rPr>
        <w:noProof/>
      </w:rPr>
      <w:drawing>
        <wp:inline distT="0" distB="0" distL="0" distR="0" wp14:anchorId="6461E6D3" wp14:editId="1AE12A29">
          <wp:extent cx="4511040" cy="871728"/>
          <wp:effectExtent l="0" t="0" r="0" b="0"/>
          <wp:docPr id="5"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
                  <a:stretch>
                    <a:fillRect/>
                  </a:stretch>
                </pic:blipFill>
                <pic:spPr>
                  <a:xfrm>
                    <a:off x="0" y="0"/>
                    <a:ext cx="4511040" cy="871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38D4" w14:textId="77777777" w:rsidR="00161B7D" w:rsidRDefault="00161B7D" w:rsidP="004A631E">
      <w:r>
        <w:separator/>
      </w:r>
    </w:p>
  </w:footnote>
  <w:footnote w:type="continuationSeparator" w:id="0">
    <w:p w14:paraId="7F9C033D" w14:textId="77777777" w:rsidR="00161B7D" w:rsidRDefault="00161B7D" w:rsidP="004A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280E" w14:textId="77777777" w:rsidR="008D2EFB" w:rsidRDefault="008D2EFB" w:rsidP="00EE1F69">
    <w:pPr>
      <w:pStyle w:val="Intestazione"/>
      <w:ind w:left="-567"/>
    </w:pPr>
    <w:r>
      <w:rPr>
        <w:noProof/>
      </w:rPr>
      <mc:AlternateContent>
        <mc:Choice Requires="wpg">
          <w:drawing>
            <wp:inline distT="0" distB="0" distL="0" distR="0" wp14:anchorId="54CB364A" wp14:editId="12EE8B47">
              <wp:extent cx="1658157" cy="760439"/>
              <wp:effectExtent l="0" t="0" r="0" b="0"/>
              <wp:docPr id="1367" name="Group 1367"/>
              <wp:cNvGraphicFramePr/>
              <a:graphic xmlns:a="http://schemas.openxmlformats.org/drawingml/2006/main">
                <a:graphicData uri="http://schemas.microsoft.com/office/word/2010/wordprocessingGroup">
                  <wpg:wgp>
                    <wpg:cNvGrpSpPr/>
                    <wpg:grpSpPr>
                      <a:xfrm>
                        <a:off x="0" y="0"/>
                        <a:ext cx="1658157" cy="760439"/>
                        <a:chOff x="0" y="0"/>
                        <a:chExt cx="1658157" cy="760439"/>
                      </a:xfrm>
                    </wpg:grpSpPr>
                    <wps:wsp>
                      <wps:cNvPr id="6" name="Shape 6"/>
                      <wps:cNvSpPr/>
                      <wps:spPr>
                        <a:xfrm>
                          <a:off x="319206" y="190308"/>
                          <a:ext cx="22780" cy="36103"/>
                        </a:xfrm>
                        <a:custGeom>
                          <a:avLst/>
                          <a:gdLst/>
                          <a:ahLst/>
                          <a:cxnLst/>
                          <a:rect l="0" t="0" r="0" b="0"/>
                          <a:pathLst>
                            <a:path w="22780" h="36103">
                              <a:moveTo>
                                <a:pt x="15988" y="143"/>
                              </a:moveTo>
                              <a:cubicBezTo>
                                <a:pt x="17337" y="287"/>
                                <a:pt x="18854" y="792"/>
                                <a:pt x="19715" y="2210"/>
                              </a:cubicBezTo>
                              <a:cubicBezTo>
                                <a:pt x="22451" y="6705"/>
                                <a:pt x="22780" y="16258"/>
                                <a:pt x="22127" y="21330"/>
                              </a:cubicBezTo>
                              <a:cubicBezTo>
                                <a:pt x="21788" y="23875"/>
                                <a:pt x="20410" y="28539"/>
                                <a:pt x="18677" y="30811"/>
                              </a:cubicBezTo>
                              <a:cubicBezTo>
                                <a:pt x="17551" y="32270"/>
                                <a:pt x="16593" y="33621"/>
                                <a:pt x="15274" y="34220"/>
                              </a:cubicBezTo>
                              <a:cubicBezTo>
                                <a:pt x="11322" y="36103"/>
                                <a:pt x="6768" y="34407"/>
                                <a:pt x="4684" y="32323"/>
                              </a:cubicBezTo>
                              <a:cubicBezTo>
                                <a:pt x="339" y="27999"/>
                                <a:pt x="0" y="12080"/>
                                <a:pt x="6650" y="4536"/>
                              </a:cubicBezTo>
                              <a:cubicBezTo>
                                <a:pt x="8766" y="2139"/>
                                <a:pt x="10627" y="653"/>
                                <a:pt x="13266" y="244"/>
                              </a:cubicBezTo>
                              <a:cubicBezTo>
                                <a:pt x="13457" y="218"/>
                                <a:pt x="14639" y="0"/>
                                <a:pt x="15988" y="14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 name="Shape 7"/>
                      <wps:cNvSpPr/>
                      <wps:spPr>
                        <a:xfrm>
                          <a:off x="291772" y="204582"/>
                          <a:ext cx="21631" cy="27217"/>
                        </a:xfrm>
                        <a:custGeom>
                          <a:avLst/>
                          <a:gdLst/>
                          <a:ahLst/>
                          <a:cxnLst/>
                          <a:rect l="0" t="0" r="0" b="0"/>
                          <a:pathLst>
                            <a:path w="21631" h="27217">
                              <a:moveTo>
                                <a:pt x="5533" y="220"/>
                              </a:moveTo>
                              <a:cubicBezTo>
                                <a:pt x="17593" y="0"/>
                                <a:pt x="21631" y="11995"/>
                                <a:pt x="18562" y="23777"/>
                              </a:cubicBezTo>
                              <a:cubicBezTo>
                                <a:pt x="17889" y="25817"/>
                                <a:pt x="13383" y="27217"/>
                                <a:pt x="8462" y="24115"/>
                              </a:cubicBezTo>
                              <a:cubicBezTo>
                                <a:pt x="7252" y="23345"/>
                                <a:pt x="5673" y="21118"/>
                                <a:pt x="5104" y="19630"/>
                              </a:cubicBezTo>
                              <a:cubicBezTo>
                                <a:pt x="2696" y="13445"/>
                                <a:pt x="0" y="10775"/>
                                <a:pt x="1948" y="2239"/>
                              </a:cubicBezTo>
                              <a:cubicBezTo>
                                <a:pt x="2256" y="1217"/>
                                <a:pt x="2643" y="220"/>
                                <a:pt x="5533" y="22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8" name="Shape 8"/>
                      <wps:cNvSpPr/>
                      <wps:spPr>
                        <a:xfrm>
                          <a:off x="346410" y="206565"/>
                          <a:ext cx="23555" cy="26841"/>
                        </a:xfrm>
                        <a:custGeom>
                          <a:avLst/>
                          <a:gdLst/>
                          <a:ahLst/>
                          <a:cxnLst/>
                          <a:rect l="0" t="0" r="0" b="0"/>
                          <a:pathLst>
                            <a:path w="23555" h="26841">
                              <a:moveTo>
                                <a:pt x="17545" y="738"/>
                              </a:moveTo>
                              <a:cubicBezTo>
                                <a:pt x="18800" y="0"/>
                                <a:pt x="20954" y="560"/>
                                <a:pt x="22009" y="1819"/>
                              </a:cubicBezTo>
                              <a:cubicBezTo>
                                <a:pt x="23134" y="3155"/>
                                <a:pt x="23246" y="6154"/>
                                <a:pt x="23279" y="6869"/>
                              </a:cubicBezTo>
                              <a:cubicBezTo>
                                <a:pt x="23555" y="12922"/>
                                <a:pt x="18768" y="20476"/>
                                <a:pt x="15780" y="22958"/>
                              </a:cubicBezTo>
                              <a:cubicBezTo>
                                <a:pt x="13907" y="24503"/>
                                <a:pt x="11294" y="24854"/>
                                <a:pt x="9185" y="26012"/>
                              </a:cubicBezTo>
                              <a:cubicBezTo>
                                <a:pt x="7774" y="26841"/>
                                <a:pt x="6848" y="26673"/>
                                <a:pt x="6110" y="26378"/>
                              </a:cubicBezTo>
                              <a:cubicBezTo>
                                <a:pt x="5163" y="25999"/>
                                <a:pt x="3806" y="24977"/>
                                <a:pt x="3720" y="23793"/>
                              </a:cubicBezTo>
                              <a:cubicBezTo>
                                <a:pt x="0" y="12141"/>
                                <a:pt x="9992" y="4905"/>
                                <a:pt x="17545" y="738"/>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 name="Shape 9"/>
                      <wps:cNvSpPr/>
                      <wps:spPr>
                        <a:xfrm>
                          <a:off x="241181" y="242617"/>
                          <a:ext cx="36652" cy="28263"/>
                        </a:xfrm>
                        <a:custGeom>
                          <a:avLst/>
                          <a:gdLst/>
                          <a:ahLst/>
                          <a:cxnLst/>
                          <a:rect l="0" t="0" r="0" b="0"/>
                          <a:pathLst>
                            <a:path w="36652" h="28263">
                              <a:moveTo>
                                <a:pt x="4931" y="2456"/>
                              </a:moveTo>
                              <a:cubicBezTo>
                                <a:pt x="16339" y="0"/>
                                <a:pt x="24070" y="4378"/>
                                <a:pt x="30004" y="10037"/>
                              </a:cubicBezTo>
                              <a:cubicBezTo>
                                <a:pt x="32673" y="12568"/>
                                <a:pt x="35441" y="12998"/>
                                <a:pt x="36366" y="18468"/>
                              </a:cubicBezTo>
                              <a:cubicBezTo>
                                <a:pt x="36652" y="20215"/>
                                <a:pt x="36308" y="21636"/>
                                <a:pt x="35263" y="23035"/>
                              </a:cubicBezTo>
                              <a:cubicBezTo>
                                <a:pt x="34315" y="24295"/>
                                <a:pt x="32738" y="24699"/>
                                <a:pt x="31591" y="24919"/>
                              </a:cubicBezTo>
                              <a:cubicBezTo>
                                <a:pt x="16144" y="28263"/>
                                <a:pt x="2513" y="24909"/>
                                <a:pt x="243" y="9349"/>
                              </a:cubicBezTo>
                              <a:cubicBezTo>
                                <a:pt x="32" y="8147"/>
                                <a:pt x="0" y="6882"/>
                                <a:pt x="597" y="5664"/>
                              </a:cubicBezTo>
                              <a:cubicBezTo>
                                <a:pt x="1335" y="4147"/>
                                <a:pt x="2788" y="3000"/>
                                <a:pt x="4931" y="2456"/>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0" name="Shape 10"/>
                      <wps:cNvSpPr/>
                      <wps:spPr>
                        <a:xfrm>
                          <a:off x="280594" y="232348"/>
                          <a:ext cx="88537" cy="82062"/>
                        </a:xfrm>
                        <a:custGeom>
                          <a:avLst/>
                          <a:gdLst/>
                          <a:ahLst/>
                          <a:cxnLst/>
                          <a:rect l="0" t="0" r="0" b="0"/>
                          <a:pathLst>
                            <a:path w="88537" h="82062">
                              <a:moveTo>
                                <a:pt x="44400" y="43"/>
                              </a:moveTo>
                              <a:cubicBezTo>
                                <a:pt x="68283" y="0"/>
                                <a:pt x="79826" y="11689"/>
                                <a:pt x="85430" y="30448"/>
                              </a:cubicBezTo>
                              <a:cubicBezTo>
                                <a:pt x="87084" y="36015"/>
                                <a:pt x="88537" y="45508"/>
                                <a:pt x="86727" y="52598"/>
                              </a:cubicBezTo>
                              <a:cubicBezTo>
                                <a:pt x="86070" y="55178"/>
                                <a:pt x="84945" y="58324"/>
                                <a:pt x="83798" y="60858"/>
                              </a:cubicBezTo>
                              <a:cubicBezTo>
                                <a:pt x="82528" y="63659"/>
                                <a:pt x="77393" y="71213"/>
                                <a:pt x="75006" y="72757"/>
                              </a:cubicBezTo>
                              <a:cubicBezTo>
                                <a:pt x="73817" y="73086"/>
                                <a:pt x="72616" y="73409"/>
                                <a:pt x="71426" y="73749"/>
                              </a:cubicBezTo>
                              <a:cubicBezTo>
                                <a:pt x="70060" y="74642"/>
                                <a:pt x="69661" y="76641"/>
                                <a:pt x="68492" y="77706"/>
                              </a:cubicBezTo>
                              <a:cubicBezTo>
                                <a:pt x="67502" y="78622"/>
                                <a:pt x="58350" y="81293"/>
                                <a:pt x="56454" y="81679"/>
                              </a:cubicBezTo>
                              <a:cubicBezTo>
                                <a:pt x="54564" y="82062"/>
                                <a:pt x="53941" y="80673"/>
                                <a:pt x="52859" y="80355"/>
                              </a:cubicBezTo>
                              <a:cubicBezTo>
                                <a:pt x="51345" y="80575"/>
                                <a:pt x="50344" y="81356"/>
                                <a:pt x="48848" y="81017"/>
                              </a:cubicBezTo>
                              <a:cubicBezTo>
                                <a:pt x="47335" y="80673"/>
                                <a:pt x="46872" y="79122"/>
                                <a:pt x="45526" y="78379"/>
                              </a:cubicBezTo>
                              <a:cubicBezTo>
                                <a:pt x="44180" y="77641"/>
                                <a:pt x="43696" y="78439"/>
                                <a:pt x="41800" y="78039"/>
                              </a:cubicBezTo>
                              <a:cubicBezTo>
                                <a:pt x="39905" y="77641"/>
                                <a:pt x="36906" y="74083"/>
                                <a:pt x="36906" y="74083"/>
                              </a:cubicBezTo>
                              <a:cubicBezTo>
                                <a:pt x="36805" y="73307"/>
                                <a:pt x="36695" y="72537"/>
                                <a:pt x="36584" y="71768"/>
                              </a:cubicBezTo>
                              <a:cubicBezTo>
                                <a:pt x="35846" y="70442"/>
                                <a:pt x="34204" y="70695"/>
                                <a:pt x="33175" y="69634"/>
                              </a:cubicBezTo>
                              <a:cubicBezTo>
                                <a:pt x="32153" y="68570"/>
                                <a:pt x="32460" y="67573"/>
                                <a:pt x="32352" y="66803"/>
                              </a:cubicBezTo>
                              <a:cubicBezTo>
                                <a:pt x="32352" y="64445"/>
                                <a:pt x="30290" y="63099"/>
                                <a:pt x="29746" y="61191"/>
                              </a:cubicBezTo>
                              <a:cubicBezTo>
                                <a:pt x="27565" y="53492"/>
                                <a:pt x="31092" y="45255"/>
                                <a:pt x="34963" y="42347"/>
                              </a:cubicBezTo>
                              <a:cubicBezTo>
                                <a:pt x="36088" y="41497"/>
                                <a:pt x="37332" y="41163"/>
                                <a:pt x="38537" y="40371"/>
                              </a:cubicBezTo>
                              <a:cubicBezTo>
                                <a:pt x="39969" y="39425"/>
                                <a:pt x="42683" y="37722"/>
                                <a:pt x="46672" y="38383"/>
                              </a:cubicBezTo>
                              <a:cubicBezTo>
                                <a:pt x="50512" y="39364"/>
                                <a:pt x="54237" y="45874"/>
                                <a:pt x="52207" y="47968"/>
                              </a:cubicBezTo>
                              <a:cubicBezTo>
                                <a:pt x="50123" y="50074"/>
                                <a:pt x="49008" y="52189"/>
                                <a:pt x="49284" y="55894"/>
                              </a:cubicBezTo>
                              <a:cubicBezTo>
                                <a:pt x="49284" y="55894"/>
                                <a:pt x="49574" y="59404"/>
                                <a:pt x="53186" y="59868"/>
                              </a:cubicBezTo>
                              <a:cubicBezTo>
                                <a:pt x="61897" y="60627"/>
                                <a:pt x="70942" y="52513"/>
                                <a:pt x="67191" y="42347"/>
                              </a:cubicBezTo>
                              <a:cubicBezTo>
                                <a:pt x="62161" y="28672"/>
                                <a:pt x="46043" y="22339"/>
                                <a:pt x="32352" y="32101"/>
                              </a:cubicBezTo>
                              <a:cubicBezTo>
                                <a:pt x="24346" y="37803"/>
                                <a:pt x="19453" y="48324"/>
                                <a:pt x="21929" y="57219"/>
                              </a:cubicBezTo>
                              <a:cubicBezTo>
                                <a:pt x="22758" y="60164"/>
                                <a:pt x="25536" y="61666"/>
                                <a:pt x="26817" y="64154"/>
                              </a:cubicBezTo>
                              <a:cubicBezTo>
                                <a:pt x="27038" y="65037"/>
                                <a:pt x="27259" y="65921"/>
                                <a:pt x="27462" y="66803"/>
                              </a:cubicBezTo>
                              <a:cubicBezTo>
                                <a:pt x="27462" y="66803"/>
                                <a:pt x="27577" y="67244"/>
                                <a:pt x="28104" y="67782"/>
                              </a:cubicBezTo>
                              <a:cubicBezTo>
                                <a:pt x="28104" y="67782"/>
                                <a:pt x="29418" y="68311"/>
                                <a:pt x="29418" y="70109"/>
                              </a:cubicBezTo>
                              <a:cubicBezTo>
                                <a:pt x="29902" y="71610"/>
                                <a:pt x="30796" y="73726"/>
                                <a:pt x="31700" y="75062"/>
                              </a:cubicBezTo>
                              <a:cubicBezTo>
                                <a:pt x="32109" y="75670"/>
                                <a:pt x="33245" y="75855"/>
                                <a:pt x="33650" y="76397"/>
                              </a:cubicBezTo>
                              <a:cubicBezTo>
                                <a:pt x="34500" y="77475"/>
                                <a:pt x="33793" y="78557"/>
                                <a:pt x="33004" y="79031"/>
                              </a:cubicBezTo>
                              <a:cubicBezTo>
                                <a:pt x="31797" y="79714"/>
                                <a:pt x="30808" y="78649"/>
                                <a:pt x="29746" y="78368"/>
                              </a:cubicBezTo>
                              <a:cubicBezTo>
                                <a:pt x="29272" y="78428"/>
                                <a:pt x="28799" y="77975"/>
                                <a:pt x="28335" y="78030"/>
                              </a:cubicBezTo>
                              <a:cubicBezTo>
                                <a:pt x="27830" y="78094"/>
                                <a:pt x="27323" y="78649"/>
                                <a:pt x="26817" y="78702"/>
                              </a:cubicBezTo>
                              <a:cubicBezTo>
                                <a:pt x="23398" y="77851"/>
                                <a:pt x="20749" y="73581"/>
                                <a:pt x="18349" y="71422"/>
                              </a:cubicBezTo>
                              <a:cubicBezTo>
                                <a:pt x="17332" y="70518"/>
                                <a:pt x="16142" y="71148"/>
                                <a:pt x="14764" y="70442"/>
                              </a:cubicBezTo>
                              <a:cubicBezTo>
                                <a:pt x="12701" y="69381"/>
                                <a:pt x="12901" y="66878"/>
                                <a:pt x="11839" y="65150"/>
                              </a:cubicBezTo>
                              <a:cubicBezTo>
                                <a:pt x="10585" y="63109"/>
                                <a:pt x="7463" y="62248"/>
                                <a:pt x="6306" y="60197"/>
                              </a:cubicBezTo>
                              <a:cubicBezTo>
                                <a:pt x="3296" y="54882"/>
                                <a:pt x="0" y="41330"/>
                                <a:pt x="2391" y="32763"/>
                              </a:cubicBezTo>
                              <a:cubicBezTo>
                                <a:pt x="6440" y="18285"/>
                                <a:pt x="15964" y="7753"/>
                                <a:pt x="29418" y="2691"/>
                              </a:cubicBezTo>
                              <a:cubicBezTo>
                                <a:pt x="33035" y="1325"/>
                                <a:pt x="37224" y="1281"/>
                                <a:pt x="41148" y="377"/>
                              </a:cubicBezTo>
                              <a:cubicBezTo>
                                <a:pt x="42328" y="103"/>
                                <a:pt x="43621" y="527"/>
                                <a:pt x="44400" y="4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1" name="Shape 11"/>
                      <wps:cNvSpPr/>
                      <wps:spPr>
                        <a:xfrm>
                          <a:off x="368600" y="284206"/>
                          <a:ext cx="33993" cy="22054"/>
                        </a:xfrm>
                        <a:custGeom>
                          <a:avLst/>
                          <a:gdLst/>
                          <a:ahLst/>
                          <a:cxnLst/>
                          <a:rect l="0" t="0" r="0" b="0"/>
                          <a:pathLst>
                            <a:path w="33993" h="22054">
                              <a:moveTo>
                                <a:pt x="8920" y="593"/>
                              </a:moveTo>
                              <a:cubicBezTo>
                                <a:pt x="10762" y="0"/>
                                <a:pt x="14886" y="474"/>
                                <a:pt x="16716" y="883"/>
                              </a:cubicBezTo>
                              <a:cubicBezTo>
                                <a:pt x="18085" y="1190"/>
                                <a:pt x="21062" y="2262"/>
                                <a:pt x="22407" y="2854"/>
                              </a:cubicBezTo>
                              <a:cubicBezTo>
                                <a:pt x="23705" y="3473"/>
                                <a:pt x="25325" y="4266"/>
                                <a:pt x="27587" y="5305"/>
                              </a:cubicBezTo>
                              <a:cubicBezTo>
                                <a:pt x="30364" y="6493"/>
                                <a:pt x="32782" y="8922"/>
                                <a:pt x="33245" y="10554"/>
                              </a:cubicBezTo>
                              <a:cubicBezTo>
                                <a:pt x="33971" y="12869"/>
                                <a:pt x="33993" y="14679"/>
                                <a:pt x="31521" y="17413"/>
                              </a:cubicBezTo>
                              <a:cubicBezTo>
                                <a:pt x="29520" y="18990"/>
                                <a:pt x="27027" y="19901"/>
                                <a:pt x="24953" y="20466"/>
                              </a:cubicBezTo>
                              <a:cubicBezTo>
                                <a:pt x="18989" y="22054"/>
                                <a:pt x="9319" y="20667"/>
                                <a:pt x="2767" y="15163"/>
                              </a:cubicBezTo>
                              <a:cubicBezTo>
                                <a:pt x="0" y="12849"/>
                                <a:pt x="926" y="6651"/>
                                <a:pt x="5458" y="2360"/>
                              </a:cubicBezTo>
                              <a:cubicBezTo>
                                <a:pt x="7236" y="1072"/>
                                <a:pt x="7542" y="1035"/>
                                <a:pt x="8920" y="59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2" name="Shape 12"/>
                      <wps:cNvSpPr/>
                      <wps:spPr>
                        <a:xfrm>
                          <a:off x="258656" y="214208"/>
                          <a:ext cx="32992" cy="32437"/>
                        </a:xfrm>
                        <a:custGeom>
                          <a:avLst/>
                          <a:gdLst/>
                          <a:ahLst/>
                          <a:cxnLst/>
                          <a:rect l="0" t="0" r="0" b="0"/>
                          <a:pathLst>
                            <a:path w="32992" h="32437">
                              <a:moveTo>
                                <a:pt x="10695" y="343"/>
                              </a:moveTo>
                              <a:cubicBezTo>
                                <a:pt x="12160" y="687"/>
                                <a:pt x="13557" y="1558"/>
                                <a:pt x="14952" y="2544"/>
                              </a:cubicBezTo>
                              <a:cubicBezTo>
                                <a:pt x="24567" y="11067"/>
                                <a:pt x="32992" y="20409"/>
                                <a:pt x="28405" y="26429"/>
                              </a:cubicBezTo>
                              <a:cubicBezTo>
                                <a:pt x="23807" y="32437"/>
                                <a:pt x="7113" y="27596"/>
                                <a:pt x="1890" y="17599"/>
                              </a:cubicBezTo>
                              <a:cubicBezTo>
                                <a:pt x="222" y="14421"/>
                                <a:pt x="0" y="11487"/>
                                <a:pt x="566" y="8224"/>
                              </a:cubicBezTo>
                              <a:cubicBezTo>
                                <a:pt x="1218" y="5214"/>
                                <a:pt x="2619" y="3878"/>
                                <a:pt x="6025" y="1310"/>
                              </a:cubicBezTo>
                              <a:cubicBezTo>
                                <a:pt x="7694" y="184"/>
                                <a:pt x="9229" y="0"/>
                                <a:pt x="10695" y="34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3" name="Shape 13"/>
                      <wps:cNvSpPr/>
                      <wps:spPr>
                        <a:xfrm>
                          <a:off x="373785" y="261431"/>
                          <a:ext cx="27062" cy="17285"/>
                        </a:xfrm>
                        <a:custGeom>
                          <a:avLst/>
                          <a:gdLst/>
                          <a:ahLst/>
                          <a:cxnLst/>
                          <a:rect l="0" t="0" r="0" b="0"/>
                          <a:pathLst>
                            <a:path w="27062" h="17285">
                              <a:moveTo>
                                <a:pt x="17375" y="29"/>
                              </a:moveTo>
                              <a:cubicBezTo>
                                <a:pt x="21756" y="0"/>
                                <a:pt x="25593" y="954"/>
                                <a:pt x="26659" y="3636"/>
                              </a:cubicBezTo>
                              <a:cubicBezTo>
                                <a:pt x="27062" y="4776"/>
                                <a:pt x="26944" y="5649"/>
                                <a:pt x="26735" y="6457"/>
                              </a:cubicBezTo>
                              <a:cubicBezTo>
                                <a:pt x="26105" y="8858"/>
                                <a:pt x="24840" y="10824"/>
                                <a:pt x="22525" y="12553"/>
                              </a:cubicBezTo>
                              <a:cubicBezTo>
                                <a:pt x="21739" y="13139"/>
                                <a:pt x="20351" y="12897"/>
                                <a:pt x="19950" y="13095"/>
                              </a:cubicBezTo>
                              <a:cubicBezTo>
                                <a:pt x="11763" y="17210"/>
                                <a:pt x="0" y="17285"/>
                                <a:pt x="118" y="8594"/>
                              </a:cubicBezTo>
                              <a:cubicBezTo>
                                <a:pt x="183" y="7195"/>
                                <a:pt x="318" y="5838"/>
                                <a:pt x="1410" y="4470"/>
                              </a:cubicBezTo>
                              <a:cubicBezTo>
                                <a:pt x="2346" y="3290"/>
                                <a:pt x="3821" y="2915"/>
                                <a:pt x="4827" y="2323"/>
                              </a:cubicBezTo>
                              <a:cubicBezTo>
                                <a:pt x="8068" y="1071"/>
                                <a:pt x="12993" y="58"/>
                                <a:pt x="17375" y="29"/>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4" name="Shape 14"/>
                      <wps:cNvSpPr/>
                      <wps:spPr>
                        <a:xfrm>
                          <a:off x="365006" y="234077"/>
                          <a:ext cx="26144" cy="20997"/>
                        </a:xfrm>
                        <a:custGeom>
                          <a:avLst/>
                          <a:gdLst/>
                          <a:ahLst/>
                          <a:cxnLst/>
                          <a:rect l="0" t="0" r="0" b="0"/>
                          <a:pathLst>
                            <a:path w="26144" h="20997">
                              <a:moveTo>
                                <a:pt x="15708" y="834"/>
                              </a:moveTo>
                              <a:cubicBezTo>
                                <a:pt x="20009" y="0"/>
                                <a:pt x="23955" y="232"/>
                                <a:pt x="25493" y="2668"/>
                              </a:cubicBezTo>
                              <a:cubicBezTo>
                                <a:pt x="26101" y="3729"/>
                                <a:pt x="26144" y="4600"/>
                                <a:pt x="26091" y="5436"/>
                              </a:cubicBezTo>
                              <a:cubicBezTo>
                                <a:pt x="25912" y="7918"/>
                                <a:pt x="25030" y="10067"/>
                                <a:pt x="23070" y="12210"/>
                              </a:cubicBezTo>
                              <a:cubicBezTo>
                                <a:pt x="22408" y="12926"/>
                                <a:pt x="20987" y="12936"/>
                                <a:pt x="20653" y="13200"/>
                              </a:cubicBezTo>
                              <a:cubicBezTo>
                                <a:pt x="13358" y="18757"/>
                                <a:pt x="1788" y="20997"/>
                                <a:pt x="314" y="12431"/>
                              </a:cubicBezTo>
                              <a:cubicBezTo>
                                <a:pt x="125" y="11040"/>
                                <a:pt x="0" y="9684"/>
                                <a:pt x="829" y="8138"/>
                              </a:cubicBezTo>
                              <a:cubicBezTo>
                                <a:pt x="1535" y="6803"/>
                                <a:pt x="2924" y="6167"/>
                                <a:pt x="3796" y="5392"/>
                              </a:cubicBezTo>
                              <a:cubicBezTo>
                                <a:pt x="6752" y="3567"/>
                                <a:pt x="11407" y="1668"/>
                                <a:pt x="15708" y="834"/>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5" name="Shape 15"/>
                      <wps:cNvSpPr/>
                      <wps:spPr>
                        <a:xfrm>
                          <a:off x="250124" y="279019"/>
                          <a:ext cx="28249" cy="19663"/>
                        </a:xfrm>
                        <a:custGeom>
                          <a:avLst/>
                          <a:gdLst/>
                          <a:ahLst/>
                          <a:cxnLst/>
                          <a:rect l="0" t="0" r="0" b="0"/>
                          <a:pathLst>
                            <a:path w="28249" h="19663">
                              <a:moveTo>
                                <a:pt x="12394" y="1422"/>
                              </a:moveTo>
                              <a:cubicBezTo>
                                <a:pt x="17960" y="0"/>
                                <a:pt x="21471" y="1514"/>
                                <a:pt x="24017" y="2084"/>
                              </a:cubicBezTo>
                              <a:cubicBezTo>
                                <a:pt x="25891" y="2828"/>
                                <a:pt x="27301" y="4039"/>
                                <a:pt x="27565" y="5524"/>
                              </a:cubicBezTo>
                              <a:cubicBezTo>
                                <a:pt x="28249" y="7522"/>
                                <a:pt x="25660" y="11594"/>
                                <a:pt x="24566" y="12847"/>
                              </a:cubicBezTo>
                              <a:cubicBezTo>
                                <a:pt x="23673" y="13886"/>
                                <a:pt x="21439" y="15508"/>
                                <a:pt x="19727" y="16751"/>
                              </a:cubicBezTo>
                              <a:cubicBezTo>
                                <a:pt x="17266" y="18539"/>
                                <a:pt x="14068" y="18674"/>
                                <a:pt x="13078" y="18969"/>
                              </a:cubicBezTo>
                              <a:cubicBezTo>
                                <a:pt x="12130" y="19243"/>
                                <a:pt x="4587" y="19663"/>
                                <a:pt x="1589" y="16181"/>
                              </a:cubicBezTo>
                              <a:cubicBezTo>
                                <a:pt x="1158" y="15417"/>
                                <a:pt x="0" y="14150"/>
                                <a:pt x="264" y="12573"/>
                              </a:cubicBezTo>
                              <a:cubicBezTo>
                                <a:pt x="620" y="10511"/>
                                <a:pt x="1680" y="7344"/>
                                <a:pt x="4072" y="5062"/>
                              </a:cubicBezTo>
                              <a:cubicBezTo>
                                <a:pt x="6715" y="2536"/>
                                <a:pt x="10865" y="1810"/>
                                <a:pt x="12394" y="1422"/>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6" name="Shape 16"/>
                      <wps:cNvSpPr/>
                      <wps:spPr>
                        <a:xfrm>
                          <a:off x="184601" y="1579"/>
                          <a:ext cx="134065" cy="70850"/>
                        </a:xfrm>
                        <a:custGeom>
                          <a:avLst/>
                          <a:gdLst/>
                          <a:ahLst/>
                          <a:cxnLst/>
                          <a:rect l="0" t="0" r="0" b="0"/>
                          <a:pathLst>
                            <a:path w="134065" h="70850">
                              <a:moveTo>
                                <a:pt x="62136" y="70"/>
                              </a:moveTo>
                              <a:cubicBezTo>
                                <a:pt x="72071" y="141"/>
                                <a:pt x="83571" y="2114"/>
                                <a:pt x="91868" y="7688"/>
                              </a:cubicBezTo>
                              <a:cubicBezTo>
                                <a:pt x="96929" y="11096"/>
                                <a:pt x="98425" y="19231"/>
                                <a:pt x="104658" y="21363"/>
                              </a:cubicBezTo>
                              <a:cubicBezTo>
                                <a:pt x="112870" y="24162"/>
                                <a:pt x="119675" y="16738"/>
                                <a:pt x="124450" y="18880"/>
                              </a:cubicBezTo>
                              <a:cubicBezTo>
                                <a:pt x="126942" y="19995"/>
                                <a:pt x="127933" y="22122"/>
                                <a:pt x="129101" y="24052"/>
                              </a:cubicBezTo>
                              <a:cubicBezTo>
                                <a:pt x="132406" y="29488"/>
                                <a:pt x="134065" y="43601"/>
                                <a:pt x="130141" y="49888"/>
                              </a:cubicBezTo>
                              <a:cubicBezTo>
                                <a:pt x="127679" y="53815"/>
                                <a:pt x="121570" y="57836"/>
                                <a:pt x="116697" y="59182"/>
                              </a:cubicBezTo>
                              <a:cubicBezTo>
                                <a:pt x="111900" y="60518"/>
                                <a:pt x="105661" y="57364"/>
                                <a:pt x="101714" y="58665"/>
                              </a:cubicBezTo>
                              <a:cubicBezTo>
                                <a:pt x="99582" y="59372"/>
                                <a:pt x="97810" y="62581"/>
                                <a:pt x="96034" y="63834"/>
                              </a:cubicBezTo>
                              <a:cubicBezTo>
                                <a:pt x="92890" y="66064"/>
                                <a:pt x="87587" y="67969"/>
                                <a:pt x="83630" y="68998"/>
                              </a:cubicBezTo>
                              <a:cubicBezTo>
                                <a:pt x="77751" y="70522"/>
                                <a:pt x="62208" y="70850"/>
                                <a:pt x="57288" y="68481"/>
                              </a:cubicBezTo>
                              <a:cubicBezTo>
                                <a:pt x="55173" y="67464"/>
                                <a:pt x="51822" y="64201"/>
                                <a:pt x="49540" y="63834"/>
                              </a:cubicBezTo>
                              <a:cubicBezTo>
                                <a:pt x="47398" y="63484"/>
                                <a:pt x="44577" y="65945"/>
                                <a:pt x="42821" y="66420"/>
                              </a:cubicBezTo>
                              <a:cubicBezTo>
                                <a:pt x="38687" y="68019"/>
                                <a:pt x="36162" y="68019"/>
                                <a:pt x="30417" y="66420"/>
                              </a:cubicBezTo>
                              <a:cubicBezTo>
                                <a:pt x="24070" y="64642"/>
                                <a:pt x="17695" y="61811"/>
                                <a:pt x="14003" y="57131"/>
                              </a:cubicBezTo>
                              <a:cubicBezTo>
                                <a:pt x="11193" y="53583"/>
                                <a:pt x="13717" y="48409"/>
                                <a:pt x="12602" y="47305"/>
                              </a:cubicBezTo>
                              <a:cubicBezTo>
                                <a:pt x="9534" y="44294"/>
                                <a:pt x="3999" y="47407"/>
                                <a:pt x="2525" y="42642"/>
                              </a:cubicBezTo>
                              <a:cubicBezTo>
                                <a:pt x="0" y="34539"/>
                                <a:pt x="6250" y="33213"/>
                                <a:pt x="8269" y="28762"/>
                              </a:cubicBezTo>
                              <a:cubicBezTo>
                                <a:pt x="9550" y="25950"/>
                                <a:pt x="6869" y="21208"/>
                                <a:pt x="7310" y="18359"/>
                              </a:cubicBezTo>
                              <a:cubicBezTo>
                                <a:pt x="8819" y="8758"/>
                                <a:pt x="19116" y="4414"/>
                                <a:pt x="25766" y="4414"/>
                              </a:cubicBezTo>
                              <a:cubicBezTo>
                                <a:pt x="34127" y="4414"/>
                                <a:pt x="34633" y="11030"/>
                                <a:pt x="41788" y="3870"/>
                              </a:cubicBezTo>
                              <a:cubicBezTo>
                                <a:pt x="43828" y="1832"/>
                                <a:pt x="52200" y="0"/>
                                <a:pt x="62136" y="7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7" name="Shape 17"/>
                      <wps:cNvSpPr/>
                      <wps:spPr>
                        <a:xfrm>
                          <a:off x="227545" y="75160"/>
                          <a:ext cx="15326" cy="26716"/>
                        </a:xfrm>
                        <a:custGeom>
                          <a:avLst/>
                          <a:gdLst/>
                          <a:ahLst/>
                          <a:cxnLst/>
                          <a:rect l="0" t="0" r="0" b="0"/>
                          <a:pathLst>
                            <a:path w="15326" h="26716">
                              <a:moveTo>
                                <a:pt x="1588" y="0"/>
                              </a:moveTo>
                              <a:cubicBezTo>
                                <a:pt x="2261" y="0"/>
                                <a:pt x="3607" y="1544"/>
                                <a:pt x="4037" y="1938"/>
                              </a:cubicBezTo>
                              <a:cubicBezTo>
                                <a:pt x="5776" y="3538"/>
                                <a:pt x="7396" y="5304"/>
                                <a:pt x="8839" y="7178"/>
                              </a:cubicBezTo>
                              <a:cubicBezTo>
                                <a:pt x="11520" y="10639"/>
                                <a:pt x="15326" y="16175"/>
                                <a:pt x="14321" y="20842"/>
                              </a:cubicBezTo>
                              <a:cubicBezTo>
                                <a:pt x="13696" y="23762"/>
                                <a:pt x="10164" y="26716"/>
                                <a:pt x="7197" y="26599"/>
                              </a:cubicBezTo>
                              <a:cubicBezTo>
                                <a:pt x="2912" y="26421"/>
                                <a:pt x="1441" y="21181"/>
                                <a:pt x="781" y="17774"/>
                              </a:cubicBezTo>
                              <a:cubicBezTo>
                                <a:pt x="210" y="14807"/>
                                <a:pt x="0" y="11765"/>
                                <a:pt x="97" y="8744"/>
                              </a:cubicBezTo>
                              <a:cubicBezTo>
                                <a:pt x="128" y="7984"/>
                                <a:pt x="758" y="0"/>
                                <a:pt x="1588"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8" name="Shape 18"/>
                      <wps:cNvSpPr/>
                      <wps:spPr>
                        <a:xfrm>
                          <a:off x="244098" y="103608"/>
                          <a:ext cx="15549" cy="28600"/>
                        </a:xfrm>
                        <a:custGeom>
                          <a:avLst/>
                          <a:gdLst/>
                          <a:ahLst/>
                          <a:cxnLst/>
                          <a:rect l="0" t="0" r="0" b="0"/>
                          <a:pathLst>
                            <a:path w="15549" h="28600">
                              <a:moveTo>
                                <a:pt x="2294" y="0"/>
                              </a:moveTo>
                              <a:cubicBezTo>
                                <a:pt x="2891" y="0"/>
                                <a:pt x="12921" y="8566"/>
                                <a:pt x="14919" y="17543"/>
                              </a:cubicBezTo>
                              <a:cubicBezTo>
                                <a:pt x="15549" y="20342"/>
                                <a:pt x="14774" y="23212"/>
                                <a:pt x="12469" y="24999"/>
                              </a:cubicBezTo>
                              <a:cubicBezTo>
                                <a:pt x="7840" y="28600"/>
                                <a:pt x="3780" y="25903"/>
                                <a:pt x="2170" y="20993"/>
                              </a:cubicBezTo>
                              <a:cubicBezTo>
                                <a:pt x="652" y="15204"/>
                                <a:pt x="0" y="6746"/>
                                <a:pt x="2294"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9" name="Shape 19"/>
                      <wps:cNvSpPr/>
                      <wps:spPr>
                        <a:xfrm>
                          <a:off x="249775" y="75160"/>
                          <a:ext cx="15856" cy="27548"/>
                        </a:xfrm>
                        <a:custGeom>
                          <a:avLst/>
                          <a:gdLst/>
                          <a:ahLst/>
                          <a:cxnLst/>
                          <a:rect l="0" t="0" r="0" b="0"/>
                          <a:pathLst>
                            <a:path w="15856" h="27548">
                              <a:moveTo>
                                <a:pt x="2294" y="0"/>
                              </a:moveTo>
                              <a:cubicBezTo>
                                <a:pt x="2885" y="0"/>
                                <a:pt x="12921" y="8565"/>
                                <a:pt x="14919" y="17541"/>
                              </a:cubicBezTo>
                              <a:cubicBezTo>
                                <a:pt x="15856" y="21747"/>
                                <a:pt x="13438" y="25403"/>
                                <a:pt x="9357" y="26496"/>
                              </a:cubicBezTo>
                              <a:cubicBezTo>
                                <a:pt x="5422" y="27548"/>
                                <a:pt x="3317" y="24467"/>
                                <a:pt x="2170" y="20993"/>
                              </a:cubicBezTo>
                              <a:cubicBezTo>
                                <a:pt x="652" y="15206"/>
                                <a:pt x="0" y="6746"/>
                                <a:pt x="2294"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0" name="Shape 20"/>
                      <wps:cNvSpPr/>
                      <wps:spPr>
                        <a:xfrm>
                          <a:off x="265294" y="102922"/>
                          <a:ext cx="15715" cy="27631"/>
                        </a:xfrm>
                        <a:custGeom>
                          <a:avLst/>
                          <a:gdLst/>
                          <a:ahLst/>
                          <a:cxnLst/>
                          <a:rect l="0" t="0" r="0" b="0"/>
                          <a:pathLst>
                            <a:path w="15715" h="27631">
                              <a:moveTo>
                                <a:pt x="2294" y="0"/>
                              </a:moveTo>
                              <a:cubicBezTo>
                                <a:pt x="2892" y="0"/>
                                <a:pt x="12927" y="8566"/>
                                <a:pt x="14919" y="17543"/>
                              </a:cubicBezTo>
                              <a:cubicBezTo>
                                <a:pt x="15715" y="21074"/>
                                <a:pt x="13697" y="24677"/>
                                <a:pt x="10455" y="26022"/>
                              </a:cubicBezTo>
                              <a:cubicBezTo>
                                <a:pt x="6563" y="27631"/>
                                <a:pt x="3377" y="24655"/>
                                <a:pt x="2175" y="20994"/>
                              </a:cubicBezTo>
                              <a:cubicBezTo>
                                <a:pt x="652" y="15206"/>
                                <a:pt x="0" y="6746"/>
                                <a:pt x="2294"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1" name="Shape 21"/>
                      <wps:cNvSpPr/>
                      <wps:spPr>
                        <a:xfrm>
                          <a:off x="257827" y="130888"/>
                          <a:ext cx="15646" cy="28213"/>
                        </a:xfrm>
                        <a:custGeom>
                          <a:avLst/>
                          <a:gdLst/>
                          <a:ahLst/>
                          <a:cxnLst/>
                          <a:rect l="0" t="0" r="0" b="0"/>
                          <a:pathLst>
                            <a:path w="15646" h="28213">
                              <a:moveTo>
                                <a:pt x="2294" y="0"/>
                              </a:moveTo>
                              <a:cubicBezTo>
                                <a:pt x="2887" y="0"/>
                                <a:pt x="12921" y="8567"/>
                                <a:pt x="14919" y="17541"/>
                              </a:cubicBezTo>
                              <a:cubicBezTo>
                                <a:pt x="15646" y="20804"/>
                                <a:pt x="13740" y="24698"/>
                                <a:pt x="10828" y="26200"/>
                              </a:cubicBezTo>
                              <a:cubicBezTo>
                                <a:pt x="6902" y="28213"/>
                                <a:pt x="3360" y="24622"/>
                                <a:pt x="2170" y="20993"/>
                              </a:cubicBezTo>
                              <a:cubicBezTo>
                                <a:pt x="652" y="15204"/>
                                <a:pt x="0" y="6745"/>
                                <a:pt x="2294"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2" name="Shape 22"/>
                      <wps:cNvSpPr/>
                      <wps:spPr>
                        <a:xfrm>
                          <a:off x="271492" y="75160"/>
                          <a:ext cx="15657" cy="28381"/>
                        </a:xfrm>
                        <a:custGeom>
                          <a:avLst/>
                          <a:gdLst/>
                          <a:ahLst/>
                          <a:cxnLst/>
                          <a:rect l="0" t="0" r="0" b="0"/>
                          <a:pathLst>
                            <a:path w="15657" h="28381">
                              <a:moveTo>
                                <a:pt x="2294" y="0"/>
                              </a:moveTo>
                              <a:cubicBezTo>
                                <a:pt x="2891" y="0"/>
                                <a:pt x="12927" y="8565"/>
                                <a:pt x="14919" y="17541"/>
                              </a:cubicBezTo>
                              <a:cubicBezTo>
                                <a:pt x="15657" y="20842"/>
                                <a:pt x="13539" y="24698"/>
                                <a:pt x="10677" y="26233"/>
                              </a:cubicBezTo>
                              <a:cubicBezTo>
                                <a:pt x="6660" y="28381"/>
                                <a:pt x="3377" y="24646"/>
                                <a:pt x="2175" y="20993"/>
                              </a:cubicBezTo>
                              <a:cubicBezTo>
                                <a:pt x="652" y="15206"/>
                                <a:pt x="0" y="6746"/>
                                <a:pt x="2294"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3" name="Shape 23"/>
                      <wps:cNvSpPr/>
                      <wps:spPr>
                        <a:xfrm>
                          <a:off x="101030" y="98201"/>
                          <a:ext cx="147871" cy="117205"/>
                        </a:xfrm>
                        <a:custGeom>
                          <a:avLst/>
                          <a:gdLst/>
                          <a:ahLst/>
                          <a:cxnLst/>
                          <a:rect l="0" t="0" r="0" b="0"/>
                          <a:pathLst>
                            <a:path w="147871" h="117205">
                              <a:moveTo>
                                <a:pt x="67691" y="565"/>
                              </a:moveTo>
                              <a:cubicBezTo>
                                <a:pt x="70345" y="0"/>
                                <a:pt x="73081" y="198"/>
                                <a:pt x="75626" y="1092"/>
                              </a:cubicBezTo>
                              <a:cubicBezTo>
                                <a:pt x="77747" y="1840"/>
                                <a:pt x="79621" y="3553"/>
                                <a:pt x="81937" y="3693"/>
                              </a:cubicBezTo>
                              <a:cubicBezTo>
                                <a:pt x="84628" y="3860"/>
                                <a:pt x="87626" y="1986"/>
                                <a:pt x="90281" y="1459"/>
                              </a:cubicBezTo>
                              <a:cubicBezTo>
                                <a:pt x="93393" y="839"/>
                                <a:pt x="96568" y="748"/>
                                <a:pt x="99719" y="1027"/>
                              </a:cubicBezTo>
                              <a:cubicBezTo>
                                <a:pt x="108786" y="1830"/>
                                <a:pt x="117879" y="7667"/>
                                <a:pt x="122777" y="15286"/>
                              </a:cubicBezTo>
                              <a:cubicBezTo>
                                <a:pt x="124285" y="17634"/>
                                <a:pt x="125663" y="20335"/>
                                <a:pt x="126589" y="22969"/>
                              </a:cubicBezTo>
                              <a:cubicBezTo>
                                <a:pt x="127375" y="25230"/>
                                <a:pt x="127704" y="27588"/>
                                <a:pt x="127935" y="29963"/>
                              </a:cubicBezTo>
                              <a:cubicBezTo>
                                <a:pt x="128124" y="31933"/>
                                <a:pt x="127935" y="34470"/>
                                <a:pt x="129271" y="36101"/>
                              </a:cubicBezTo>
                              <a:cubicBezTo>
                                <a:pt x="130858" y="38044"/>
                                <a:pt x="133394" y="38970"/>
                                <a:pt x="135150" y="40780"/>
                              </a:cubicBezTo>
                              <a:cubicBezTo>
                                <a:pt x="136909" y="42591"/>
                                <a:pt x="138013" y="44845"/>
                                <a:pt x="138654" y="47283"/>
                              </a:cubicBezTo>
                              <a:cubicBezTo>
                                <a:pt x="139235" y="49534"/>
                                <a:pt x="139591" y="51915"/>
                                <a:pt x="139391" y="54252"/>
                              </a:cubicBezTo>
                              <a:cubicBezTo>
                                <a:pt x="139192" y="56745"/>
                                <a:pt x="138013" y="58597"/>
                                <a:pt x="137254" y="60900"/>
                              </a:cubicBezTo>
                              <a:cubicBezTo>
                                <a:pt x="136722" y="62499"/>
                                <a:pt x="138773" y="64310"/>
                                <a:pt x="139634" y="65338"/>
                              </a:cubicBezTo>
                              <a:cubicBezTo>
                                <a:pt x="141001" y="66990"/>
                                <a:pt x="142084" y="68854"/>
                                <a:pt x="143231" y="70664"/>
                              </a:cubicBezTo>
                              <a:cubicBezTo>
                                <a:pt x="145346" y="74050"/>
                                <a:pt x="146945" y="77851"/>
                                <a:pt x="147516" y="81820"/>
                              </a:cubicBezTo>
                              <a:cubicBezTo>
                                <a:pt x="147860" y="84193"/>
                                <a:pt x="147871" y="86553"/>
                                <a:pt x="147526" y="88920"/>
                              </a:cubicBezTo>
                              <a:cubicBezTo>
                                <a:pt x="145244" y="105251"/>
                                <a:pt x="128302" y="117205"/>
                                <a:pt x="116338" y="115562"/>
                              </a:cubicBezTo>
                              <a:cubicBezTo>
                                <a:pt x="108332" y="114464"/>
                                <a:pt x="98684" y="110932"/>
                                <a:pt x="93028" y="103388"/>
                              </a:cubicBezTo>
                              <a:cubicBezTo>
                                <a:pt x="91912" y="101912"/>
                                <a:pt x="90566" y="99861"/>
                                <a:pt x="89785" y="98149"/>
                              </a:cubicBezTo>
                              <a:cubicBezTo>
                                <a:pt x="89082" y="96622"/>
                                <a:pt x="89280" y="93654"/>
                                <a:pt x="87514" y="92781"/>
                              </a:cubicBezTo>
                              <a:cubicBezTo>
                                <a:pt x="86125" y="92109"/>
                                <a:pt x="82992" y="95350"/>
                                <a:pt x="81802" y="96034"/>
                              </a:cubicBezTo>
                              <a:cubicBezTo>
                                <a:pt x="79917" y="97127"/>
                                <a:pt x="77941" y="98021"/>
                                <a:pt x="75837" y="98628"/>
                              </a:cubicBezTo>
                              <a:cubicBezTo>
                                <a:pt x="74519" y="99000"/>
                                <a:pt x="67847" y="100702"/>
                                <a:pt x="67104" y="98904"/>
                              </a:cubicBezTo>
                              <a:cubicBezTo>
                                <a:pt x="66985" y="98591"/>
                                <a:pt x="67029" y="98186"/>
                                <a:pt x="67292" y="97654"/>
                              </a:cubicBezTo>
                              <a:cubicBezTo>
                                <a:pt x="68111" y="96055"/>
                                <a:pt x="70016" y="94548"/>
                                <a:pt x="71439" y="93508"/>
                              </a:cubicBezTo>
                              <a:cubicBezTo>
                                <a:pt x="73247" y="92173"/>
                                <a:pt x="75234" y="91097"/>
                                <a:pt x="77193" y="90005"/>
                              </a:cubicBezTo>
                              <a:cubicBezTo>
                                <a:pt x="81285" y="87720"/>
                                <a:pt x="85565" y="85711"/>
                                <a:pt x="90060" y="84333"/>
                              </a:cubicBezTo>
                              <a:cubicBezTo>
                                <a:pt x="91891" y="83784"/>
                                <a:pt x="93765" y="83256"/>
                                <a:pt x="95675" y="83035"/>
                              </a:cubicBezTo>
                              <a:cubicBezTo>
                                <a:pt x="98508" y="82702"/>
                                <a:pt x="101474" y="81900"/>
                                <a:pt x="104230" y="81733"/>
                              </a:cubicBezTo>
                              <a:cubicBezTo>
                                <a:pt x="106411" y="81599"/>
                                <a:pt x="108420" y="82320"/>
                                <a:pt x="110428" y="81029"/>
                              </a:cubicBezTo>
                              <a:cubicBezTo>
                                <a:pt x="112279" y="79839"/>
                                <a:pt x="112467" y="77786"/>
                                <a:pt x="110997" y="76112"/>
                              </a:cubicBezTo>
                              <a:cubicBezTo>
                                <a:pt x="109889" y="74851"/>
                                <a:pt x="108209" y="74442"/>
                                <a:pt x="106620" y="74211"/>
                              </a:cubicBezTo>
                              <a:cubicBezTo>
                                <a:pt x="99696" y="73189"/>
                                <a:pt x="92586" y="73473"/>
                                <a:pt x="85630" y="74190"/>
                              </a:cubicBezTo>
                              <a:cubicBezTo>
                                <a:pt x="82716" y="74491"/>
                                <a:pt x="79578" y="76892"/>
                                <a:pt x="76623" y="76284"/>
                              </a:cubicBezTo>
                              <a:cubicBezTo>
                                <a:pt x="73635" y="75681"/>
                                <a:pt x="76224" y="72316"/>
                                <a:pt x="76994" y="70938"/>
                              </a:cubicBezTo>
                              <a:cubicBezTo>
                                <a:pt x="79357" y="66684"/>
                                <a:pt x="83250" y="65467"/>
                                <a:pt x="87438" y="63572"/>
                              </a:cubicBezTo>
                              <a:cubicBezTo>
                                <a:pt x="89215" y="62775"/>
                                <a:pt x="90975" y="61940"/>
                                <a:pt x="92596" y="60870"/>
                              </a:cubicBezTo>
                              <a:cubicBezTo>
                                <a:pt x="94572" y="59582"/>
                                <a:pt x="97437" y="57596"/>
                                <a:pt x="95687" y="54935"/>
                              </a:cubicBezTo>
                              <a:cubicBezTo>
                                <a:pt x="94266" y="52788"/>
                                <a:pt x="91374" y="53283"/>
                                <a:pt x="89188" y="53546"/>
                              </a:cubicBezTo>
                              <a:cubicBezTo>
                                <a:pt x="87902" y="53713"/>
                                <a:pt x="83577" y="54618"/>
                                <a:pt x="84822" y="52017"/>
                              </a:cubicBezTo>
                              <a:cubicBezTo>
                                <a:pt x="86765" y="47979"/>
                                <a:pt x="87606" y="43603"/>
                                <a:pt x="87955" y="39171"/>
                              </a:cubicBezTo>
                              <a:cubicBezTo>
                                <a:pt x="88155" y="36656"/>
                                <a:pt x="88859" y="34130"/>
                                <a:pt x="85597" y="33414"/>
                              </a:cubicBezTo>
                              <a:cubicBezTo>
                                <a:pt x="81338" y="32488"/>
                                <a:pt x="78825" y="40834"/>
                                <a:pt x="77898" y="43666"/>
                              </a:cubicBezTo>
                              <a:cubicBezTo>
                                <a:pt x="76643" y="47494"/>
                                <a:pt x="74690" y="51069"/>
                                <a:pt x="72697" y="54541"/>
                              </a:cubicBezTo>
                              <a:cubicBezTo>
                                <a:pt x="70711" y="58026"/>
                                <a:pt x="68826" y="61919"/>
                                <a:pt x="66410" y="65117"/>
                              </a:cubicBezTo>
                              <a:cubicBezTo>
                                <a:pt x="66017" y="65634"/>
                                <a:pt x="65452" y="63351"/>
                                <a:pt x="65441" y="63298"/>
                              </a:cubicBezTo>
                              <a:cubicBezTo>
                                <a:pt x="65343" y="62205"/>
                                <a:pt x="65274" y="61154"/>
                                <a:pt x="65032" y="60077"/>
                              </a:cubicBezTo>
                              <a:cubicBezTo>
                                <a:pt x="64590" y="58026"/>
                                <a:pt x="64063" y="56050"/>
                                <a:pt x="63346" y="54069"/>
                              </a:cubicBezTo>
                              <a:cubicBezTo>
                                <a:pt x="61914" y="50128"/>
                                <a:pt x="59728" y="46391"/>
                                <a:pt x="56919" y="43273"/>
                              </a:cubicBezTo>
                              <a:cubicBezTo>
                                <a:pt x="55540" y="41750"/>
                                <a:pt x="52816" y="40688"/>
                                <a:pt x="51227" y="42821"/>
                              </a:cubicBezTo>
                              <a:cubicBezTo>
                                <a:pt x="50565" y="43715"/>
                                <a:pt x="51007" y="46735"/>
                                <a:pt x="51175" y="47780"/>
                              </a:cubicBezTo>
                              <a:cubicBezTo>
                                <a:pt x="51394" y="49271"/>
                                <a:pt x="51933" y="50672"/>
                                <a:pt x="52374" y="52093"/>
                              </a:cubicBezTo>
                              <a:cubicBezTo>
                                <a:pt x="53247" y="54892"/>
                                <a:pt x="53553" y="57816"/>
                                <a:pt x="54006" y="60707"/>
                              </a:cubicBezTo>
                              <a:cubicBezTo>
                                <a:pt x="54689" y="65128"/>
                                <a:pt x="54700" y="69646"/>
                                <a:pt x="53984" y="74061"/>
                              </a:cubicBezTo>
                              <a:cubicBezTo>
                                <a:pt x="53279" y="78416"/>
                                <a:pt x="51449" y="82206"/>
                                <a:pt x="50113" y="86352"/>
                              </a:cubicBezTo>
                              <a:cubicBezTo>
                                <a:pt x="49671" y="87699"/>
                                <a:pt x="49322" y="90434"/>
                                <a:pt x="47334" y="90279"/>
                              </a:cubicBezTo>
                              <a:cubicBezTo>
                                <a:pt x="45353" y="90115"/>
                                <a:pt x="44449" y="87058"/>
                                <a:pt x="43674" y="85615"/>
                              </a:cubicBezTo>
                              <a:cubicBezTo>
                                <a:pt x="41876" y="82250"/>
                                <a:pt x="39454" y="78438"/>
                                <a:pt x="39630" y="74464"/>
                              </a:cubicBezTo>
                              <a:cubicBezTo>
                                <a:pt x="39695" y="72936"/>
                                <a:pt x="40777" y="67610"/>
                                <a:pt x="37875" y="67804"/>
                              </a:cubicBezTo>
                              <a:cubicBezTo>
                                <a:pt x="37203" y="67852"/>
                                <a:pt x="36632" y="68379"/>
                                <a:pt x="36077" y="68697"/>
                              </a:cubicBezTo>
                              <a:cubicBezTo>
                                <a:pt x="34581" y="69548"/>
                                <a:pt x="32880" y="70043"/>
                                <a:pt x="31227" y="70485"/>
                              </a:cubicBezTo>
                              <a:cubicBezTo>
                                <a:pt x="28131" y="71304"/>
                                <a:pt x="24853" y="71665"/>
                                <a:pt x="21655" y="71233"/>
                              </a:cubicBezTo>
                              <a:cubicBezTo>
                                <a:pt x="5471" y="69063"/>
                                <a:pt x="0" y="51893"/>
                                <a:pt x="2822" y="41275"/>
                              </a:cubicBezTo>
                              <a:cubicBezTo>
                                <a:pt x="5568" y="30997"/>
                                <a:pt x="15425" y="25220"/>
                                <a:pt x="22316" y="24483"/>
                              </a:cubicBezTo>
                              <a:cubicBezTo>
                                <a:pt x="24061" y="24282"/>
                                <a:pt x="25789" y="24869"/>
                                <a:pt x="27545" y="24714"/>
                              </a:cubicBezTo>
                              <a:cubicBezTo>
                                <a:pt x="29995" y="24503"/>
                                <a:pt x="30112" y="23421"/>
                                <a:pt x="30645" y="21337"/>
                              </a:cubicBezTo>
                              <a:cubicBezTo>
                                <a:pt x="31259" y="18877"/>
                                <a:pt x="32739" y="16353"/>
                                <a:pt x="34456" y="14511"/>
                              </a:cubicBezTo>
                              <a:cubicBezTo>
                                <a:pt x="39831" y="8814"/>
                                <a:pt x="44417" y="5648"/>
                                <a:pt x="51007" y="5271"/>
                              </a:cubicBezTo>
                              <a:cubicBezTo>
                                <a:pt x="52794" y="5174"/>
                                <a:pt x="55890" y="6713"/>
                                <a:pt x="57559" y="6143"/>
                              </a:cubicBezTo>
                              <a:cubicBezTo>
                                <a:pt x="59610" y="5437"/>
                                <a:pt x="60875" y="3354"/>
                                <a:pt x="62716" y="2304"/>
                              </a:cubicBezTo>
                              <a:cubicBezTo>
                                <a:pt x="64229" y="1459"/>
                                <a:pt x="66006" y="916"/>
                                <a:pt x="67691" y="565"/>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4" name="Shape 24"/>
                      <wps:cNvSpPr/>
                      <wps:spPr>
                        <a:xfrm>
                          <a:off x="97841" y="139396"/>
                          <a:ext cx="107605" cy="152997"/>
                        </a:xfrm>
                        <a:custGeom>
                          <a:avLst/>
                          <a:gdLst/>
                          <a:ahLst/>
                          <a:cxnLst/>
                          <a:rect l="0" t="0" r="0" b="0"/>
                          <a:pathLst>
                            <a:path w="107605" h="152997">
                              <a:moveTo>
                                <a:pt x="86333" y="0"/>
                              </a:moveTo>
                              <a:cubicBezTo>
                                <a:pt x="87572" y="808"/>
                                <a:pt x="86488" y="3628"/>
                                <a:pt x="86194" y="4657"/>
                              </a:cubicBezTo>
                              <a:cubicBezTo>
                                <a:pt x="85552" y="6891"/>
                                <a:pt x="84733" y="9078"/>
                                <a:pt x="84083" y="11307"/>
                              </a:cubicBezTo>
                              <a:cubicBezTo>
                                <a:pt x="83436" y="13531"/>
                                <a:pt x="81396" y="15625"/>
                                <a:pt x="82387" y="17370"/>
                              </a:cubicBezTo>
                              <a:cubicBezTo>
                                <a:pt x="82564" y="17746"/>
                                <a:pt x="82554" y="17676"/>
                                <a:pt x="83059" y="18129"/>
                              </a:cubicBezTo>
                              <a:cubicBezTo>
                                <a:pt x="85805" y="17252"/>
                                <a:pt x="89774" y="15339"/>
                                <a:pt x="92928" y="16486"/>
                              </a:cubicBezTo>
                              <a:cubicBezTo>
                                <a:pt x="92815" y="16664"/>
                                <a:pt x="92707" y="16852"/>
                                <a:pt x="92593" y="17041"/>
                              </a:cubicBezTo>
                              <a:cubicBezTo>
                                <a:pt x="92465" y="17272"/>
                                <a:pt x="90349" y="17724"/>
                                <a:pt x="90005" y="17864"/>
                              </a:cubicBezTo>
                              <a:cubicBezTo>
                                <a:pt x="86225" y="19453"/>
                                <a:pt x="82198" y="21450"/>
                                <a:pt x="79345" y="24439"/>
                              </a:cubicBezTo>
                              <a:cubicBezTo>
                                <a:pt x="76335" y="27583"/>
                                <a:pt x="75592" y="32343"/>
                                <a:pt x="72981" y="35827"/>
                              </a:cubicBezTo>
                              <a:cubicBezTo>
                                <a:pt x="72309" y="36732"/>
                                <a:pt x="69035" y="40770"/>
                                <a:pt x="70688" y="42014"/>
                              </a:cubicBezTo>
                              <a:cubicBezTo>
                                <a:pt x="71516" y="42643"/>
                                <a:pt x="74990" y="40328"/>
                                <a:pt x="75872" y="40000"/>
                              </a:cubicBezTo>
                              <a:cubicBezTo>
                                <a:pt x="78188" y="39138"/>
                                <a:pt x="80578" y="38519"/>
                                <a:pt x="82974" y="37937"/>
                              </a:cubicBezTo>
                              <a:cubicBezTo>
                                <a:pt x="87249" y="36866"/>
                                <a:pt x="91624" y="36257"/>
                                <a:pt x="96023" y="35908"/>
                              </a:cubicBezTo>
                              <a:cubicBezTo>
                                <a:pt x="99135" y="35665"/>
                                <a:pt x="107605" y="34417"/>
                                <a:pt x="107605" y="36689"/>
                              </a:cubicBezTo>
                              <a:cubicBezTo>
                                <a:pt x="107605" y="38685"/>
                                <a:pt x="102996" y="37991"/>
                                <a:pt x="101860" y="37969"/>
                              </a:cubicBezTo>
                              <a:cubicBezTo>
                                <a:pt x="97843" y="37889"/>
                                <a:pt x="94140" y="39580"/>
                                <a:pt x="90327" y="40570"/>
                              </a:cubicBezTo>
                              <a:cubicBezTo>
                                <a:pt x="88858" y="40959"/>
                                <a:pt x="87404" y="41340"/>
                                <a:pt x="85935" y="41717"/>
                              </a:cubicBezTo>
                              <a:cubicBezTo>
                                <a:pt x="80260" y="44296"/>
                                <a:pt x="74127" y="48039"/>
                                <a:pt x="69023" y="52227"/>
                              </a:cubicBezTo>
                              <a:cubicBezTo>
                                <a:pt x="61460" y="58435"/>
                                <a:pt x="56055" y="70566"/>
                                <a:pt x="50203" y="80554"/>
                              </a:cubicBezTo>
                              <a:cubicBezTo>
                                <a:pt x="46532" y="86826"/>
                                <a:pt x="41690" y="93675"/>
                                <a:pt x="39957" y="98683"/>
                              </a:cubicBezTo>
                              <a:cubicBezTo>
                                <a:pt x="38284" y="101536"/>
                                <a:pt x="36620" y="104395"/>
                                <a:pt x="34939" y="107249"/>
                              </a:cubicBezTo>
                              <a:cubicBezTo>
                                <a:pt x="32760" y="110987"/>
                                <a:pt x="30456" y="114658"/>
                                <a:pt x="28270" y="118386"/>
                              </a:cubicBezTo>
                              <a:cubicBezTo>
                                <a:pt x="26143" y="122025"/>
                                <a:pt x="24448" y="125796"/>
                                <a:pt x="22546" y="129540"/>
                              </a:cubicBezTo>
                              <a:cubicBezTo>
                                <a:pt x="20291" y="134023"/>
                                <a:pt x="16839" y="137922"/>
                                <a:pt x="14874" y="142557"/>
                              </a:cubicBezTo>
                              <a:cubicBezTo>
                                <a:pt x="14045" y="144501"/>
                                <a:pt x="13367" y="146507"/>
                                <a:pt x="12452" y="148399"/>
                              </a:cubicBezTo>
                              <a:cubicBezTo>
                                <a:pt x="11866" y="149593"/>
                                <a:pt x="11278" y="151511"/>
                                <a:pt x="10046" y="152197"/>
                              </a:cubicBezTo>
                              <a:cubicBezTo>
                                <a:pt x="8570" y="152997"/>
                                <a:pt x="7543" y="151359"/>
                                <a:pt x="6196" y="151206"/>
                              </a:cubicBezTo>
                              <a:cubicBezTo>
                                <a:pt x="4155" y="150965"/>
                                <a:pt x="3090" y="150508"/>
                                <a:pt x="1534" y="149035"/>
                              </a:cubicBezTo>
                              <a:cubicBezTo>
                                <a:pt x="263" y="147828"/>
                                <a:pt x="0" y="146799"/>
                                <a:pt x="253" y="145098"/>
                              </a:cubicBezTo>
                              <a:cubicBezTo>
                                <a:pt x="452" y="143853"/>
                                <a:pt x="786" y="141935"/>
                                <a:pt x="1641" y="140970"/>
                              </a:cubicBezTo>
                              <a:cubicBezTo>
                                <a:pt x="2427" y="140094"/>
                                <a:pt x="3816" y="139979"/>
                                <a:pt x="4469" y="139014"/>
                              </a:cubicBezTo>
                              <a:cubicBezTo>
                                <a:pt x="5163" y="137985"/>
                                <a:pt x="4942" y="136373"/>
                                <a:pt x="5480" y="135204"/>
                              </a:cubicBezTo>
                              <a:cubicBezTo>
                                <a:pt x="7014" y="131928"/>
                                <a:pt x="9738" y="129324"/>
                                <a:pt x="11570" y="126225"/>
                              </a:cubicBezTo>
                              <a:cubicBezTo>
                                <a:pt x="15348" y="119886"/>
                                <a:pt x="18557" y="114934"/>
                                <a:pt x="22691" y="107867"/>
                              </a:cubicBezTo>
                              <a:cubicBezTo>
                                <a:pt x="24797" y="104282"/>
                                <a:pt x="26901" y="100692"/>
                                <a:pt x="29012" y="97095"/>
                              </a:cubicBezTo>
                              <a:cubicBezTo>
                                <a:pt x="32211" y="93665"/>
                                <a:pt x="33002" y="87973"/>
                                <a:pt x="36620" y="84108"/>
                              </a:cubicBezTo>
                              <a:cubicBezTo>
                                <a:pt x="40420" y="80037"/>
                                <a:pt x="43219" y="73069"/>
                                <a:pt x="46445" y="67960"/>
                              </a:cubicBezTo>
                              <a:cubicBezTo>
                                <a:pt x="54897" y="54564"/>
                                <a:pt x="60357" y="41831"/>
                                <a:pt x="61756" y="29775"/>
                              </a:cubicBezTo>
                              <a:cubicBezTo>
                                <a:pt x="62079" y="26965"/>
                                <a:pt x="61966" y="24121"/>
                                <a:pt x="61723" y="21306"/>
                              </a:cubicBezTo>
                              <a:cubicBezTo>
                                <a:pt x="61492" y="18651"/>
                                <a:pt x="61385" y="15836"/>
                                <a:pt x="60480" y="13299"/>
                              </a:cubicBezTo>
                              <a:cubicBezTo>
                                <a:pt x="59873" y="11591"/>
                                <a:pt x="58671" y="9406"/>
                                <a:pt x="59242" y="7544"/>
                              </a:cubicBezTo>
                              <a:cubicBezTo>
                                <a:pt x="60270" y="7877"/>
                                <a:pt x="60432" y="9354"/>
                                <a:pt x="60965" y="10235"/>
                              </a:cubicBezTo>
                              <a:cubicBezTo>
                                <a:pt x="64480" y="16137"/>
                                <a:pt x="66311" y="23481"/>
                                <a:pt x="65418" y="30340"/>
                              </a:cubicBezTo>
                              <a:cubicBezTo>
                                <a:pt x="65240" y="31702"/>
                                <a:pt x="64868" y="33038"/>
                                <a:pt x="64788" y="34404"/>
                              </a:cubicBezTo>
                              <a:cubicBezTo>
                                <a:pt x="64765" y="34680"/>
                                <a:pt x="65185" y="38341"/>
                                <a:pt x="65848" y="37372"/>
                              </a:cubicBezTo>
                              <a:cubicBezTo>
                                <a:pt x="72201" y="28144"/>
                                <a:pt x="77347" y="18129"/>
                                <a:pt x="82300" y="8086"/>
                              </a:cubicBezTo>
                              <a:cubicBezTo>
                                <a:pt x="83555" y="5541"/>
                                <a:pt x="84449" y="2207"/>
                                <a:pt x="86333"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5" name="Shape 25"/>
                      <wps:cNvSpPr/>
                      <wps:spPr>
                        <a:xfrm>
                          <a:off x="8828" y="139113"/>
                          <a:ext cx="116766" cy="51242"/>
                        </a:xfrm>
                        <a:custGeom>
                          <a:avLst/>
                          <a:gdLst/>
                          <a:ahLst/>
                          <a:cxnLst/>
                          <a:rect l="0" t="0" r="0" b="0"/>
                          <a:pathLst>
                            <a:path w="116766" h="51242">
                              <a:moveTo>
                                <a:pt x="17156" y="640"/>
                              </a:moveTo>
                              <a:cubicBezTo>
                                <a:pt x="23266" y="0"/>
                                <a:pt x="29453" y="189"/>
                                <a:pt x="35563" y="663"/>
                              </a:cubicBezTo>
                              <a:cubicBezTo>
                                <a:pt x="43542" y="1293"/>
                                <a:pt x="51515" y="2461"/>
                                <a:pt x="59247" y="4544"/>
                              </a:cubicBezTo>
                              <a:cubicBezTo>
                                <a:pt x="68991" y="7193"/>
                                <a:pt x="78153" y="11448"/>
                                <a:pt x="86643" y="16895"/>
                              </a:cubicBezTo>
                              <a:cubicBezTo>
                                <a:pt x="91651" y="20107"/>
                                <a:pt x="96416" y="23675"/>
                                <a:pt x="101056" y="27417"/>
                              </a:cubicBezTo>
                              <a:cubicBezTo>
                                <a:pt x="104163" y="29921"/>
                                <a:pt x="107328" y="32366"/>
                                <a:pt x="110359" y="34961"/>
                              </a:cubicBezTo>
                              <a:cubicBezTo>
                                <a:pt x="112061" y="36415"/>
                                <a:pt x="114155" y="37648"/>
                                <a:pt x="115500" y="39456"/>
                              </a:cubicBezTo>
                              <a:cubicBezTo>
                                <a:pt x="115576" y="39558"/>
                                <a:pt x="115641" y="39644"/>
                                <a:pt x="115694" y="39742"/>
                              </a:cubicBezTo>
                              <a:cubicBezTo>
                                <a:pt x="116766" y="41454"/>
                                <a:pt x="115985" y="42962"/>
                                <a:pt x="113723" y="42719"/>
                              </a:cubicBezTo>
                              <a:cubicBezTo>
                                <a:pt x="111517" y="42478"/>
                                <a:pt x="109400" y="41443"/>
                                <a:pt x="107307" y="40759"/>
                              </a:cubicBezTo>
                              <a:cubicBezTo>
                                <a:pt x="103689" y="39590"/>
                                <a:pt x="100162" y="38153"/>
                                <a:pt x="96610" y="36824"/>
                              </a:cubicBezTo>
                              <a:cubicBezTo>
                                <a:pt x="89497" y="34164"/>
                                <a:pt x="82445" y="31364"/>
                                <a:pt x="75430" y="28484"/>
                              </a:cubicBezTo>
                              <a:cubicBezTo>
                                <a:pt x="68683" y="25715"/>
                                <a:pt x="61991" y="22830"/>
                                <a:pt x="55241" y="20072"/>
                              </a:cubicBezTo>
                              <a:cubicBezTo>
                                <a:pt x="51912" y="18706"/>
                                <a:pt x="48624" y="17160"/>
                                <a:pt x="45119" y="16276"/>
                              </a:cubicBezTo>
                              <a:cubicBezTo>
                                <a:pt x="47547" y="17084"/>
                                <a:pt x="49431" y="19190"/>
                                <a:pt x="51580" y="20516"/>
                              </a:cubicBezTo>
                              <a:cubicBezTo>
                                <a:pt x="58309" y="24649"/>
                                <a:pt x="65792" y="28133"/>
                                <a:pt x="73072" y="31176"/>
                              </a:cubicBezTo>
                              <a:cubicBezTo>
                                <a:pt x="72135" y="30744"/>
                                <a:pt x="69884" y="31219"/>
                                <a:pt x="68814" y="31241"/>
                              </a:cubicBezTo>
                              <a:cubicBezTo>
                                <a:pt x="67348" y="31262"/>
                                <a:pt x="65874" y="31289"/>
                                <a:pt x="64404" y="31311"/>
                              </a:cubicBezTo>
                              <a:cubicBezTo>
                                <a:pt x="61690" y="31311"/>
                                <a:pt x="58993" y="31617"/>
                                <a:pt x="56269" y="31472"/>
                              </a:cubicBezTo>
                              <a:cubicBezTo>
                                <a:pt x="61319" y="31902"/>
                                <a:pt x="66246" y="33113"/>
                                <a:pt x="71208" y="34110"/>
                              </a:cubicBezTo>
                              <a:cubicBezTo>
                                <a:pt x="76420" y="35143"/>
                                <a:pt x="81605" y="36361"/>
                                <a:pt x="86719" y="37826"/>
                              </a:cubicBezTo>
                              <a:cubicBezTo>
                                <a:pt x="91441" y="39172"/>
                                <a:pt x="96135" y="40636"/>
                                <a:pt x="100744" y="42327"/>
                              </a:cubicBezTo>
                              <a:cubicBezTo>
                                <a:pt x="103076" y="43183"/>
                                <a:pt x="105466" y="43866"/>
                                <a:pt x="107791" y="44760"/>
                              </a:cubicBezTo>
                              <a:cubicBezTo>
                                <a:pt x="109224" y="45315"/>
                                <a:pt x="111958" y="46051"/>
                                <a:pt x="112852" y="47377"/>
                              </a:cubicBezTo>
                              <a:cubicBezTo>
                                <a:pt x="114285" y="49536"/>
                                <a:pt x="107846" y="49181"/>
                                <a:pt x="106909" y="49192"/>
                              </a:cubicBezTo>
                              <a:cubicBezTo>
                                <a:pt x="101288" y="49315"/>
                                <a:pt x="95753" y="50629"/>
                                <a:pt x="90148" y="50926"/>
                              </a:cubicBezTo>
                              <a:cubicBezTo>
                                <a:pt x="84254" y="51242"/>
                                <a:pt x="78321" y="51145"/>
                                <a:pt x="72464" y="50316"/>
                              </a:cubicBezTo>
                              <a:cubicBezTo>
                                <a:pt x="62003" y="48852"/>
                                <a:pt x="52092" y="45046"/>
                                <a:pt x="42907" y="39877"/>
                              </a:cubicBezTo>
                              <a:cubicBezTo>
                                <a:pt x="34891" y="35354"/>
                                <a:pt x="27347" y="29953"/>
                                <a:pt x="20279" y="24053"/>
                              </a:cubicBezTo>
                              <a:cubicBezTo>
                                <a:pt x="15251" y="19841"/>
                                <a:pt x="10422" y="15340"/>
                                <a:pt x="6044" y="10446"/>
                              </a:cubicBezTo>
                              <a:cubicBezTo>
                                <a:pt x="4708" y="8955"/>
                                <a:pt x="0" y="5745"/>
                                <a:pt x="2447" y="3429"/>
                              </a:cubicBezTo>
                              <a:cubicBezTo>
                                <a:pt x="4091" y="1864"/>
                                <a:pt x="7181" y="1944"/>
                                <a:pt x="9263" y="1524"/>
                              </a:cubicBezTo>
                              <a:cubicBezTo>
                                <a:pt x="11864" y="996"/>
                                <a:pt x="14534" y="927"/>
                                <a:pt x="17156" y="64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6" name="Shape 26"/>
                      <wps:cNvSpPr/>
                      <wps:spPr>
                        <a:xfrm>
                          <a:off x="419054" y="226047"/>
                          <a:ext cx="67452" cy="95921"/>
                        </a:xfrm>
                        <a:custGeom>
                          <a:avLst/>
                          <a:gdLst/>
                          <a:ahLst/>
                          <a:cxnLst/>
                          <a:rect l="0" t="0" r="0" b="0"/>
                          <a:pathLst>
                            <a:path w="67452" h="95921">
                              <a:moveTo>
                                <a:pt x="51742" y="43"/>
                              </a:moveTo>
                              <a:cubicBezTo>
                                <a:pt x="51754" y="53"/>
                                <a:pt x="67452" y="48970"/>
                                <a:pt x="13087" y="86806"/>
                              </a:cubicBezTo>
                              <a:cubicBezTo>
                                <a:pt x="0" y="95921"/>
                                <a:pt x="42601" y="29157"/>
                                <a:pt x="38531" y="32850"/>
                              </a:cubicBezTo>
                              <a:cubicBezTo>
                                <a:pt x="34467" y="36533"/>
                                <a:pt x="23440" y="53843"/>
                                <a:pt x="23440" y="53843"/>
                              </a:cubicBezTo>
                              <a:cubicBezTo>
                                <a:pt x="23881" y="53148"/>
                                <a:pt x="23623" y="51065"/>
                                <a:pt x="23683" y="50214"/>
                              </a:cubicBezTo>
                              <a:cubicBezTo>
                                <a:pt x="23769" y="49003"/>
                                <a:pt x="23872" y="47802"/>
                                <a:pt x="23947" y="46585"/>
                              </a:cubicBezTo>
                              <a:cubicBezTo>
                                <a:pt x="24102" y="44362"/>
                                <a:pt x="24356" y="42121"/>
                                <a:pt x="24313" y="39882"/>
                              </a:cubicBezTo>
                              <a:cubicBezTo>
                                <a:pt x="21831" y="47909"/>
                                <a:pt x="19930" y="56050"/>
                                <a:pt x="16689" y="63826"/>
                              </a:cubicBezTo>
                              <a:cubicBezTo>
                                <a:pt x="15192" y="67460"/>
                                <a:pt x="13659" y="71089"/>
                                <a:pt x="11806" y="74562"/>
                              </a:cubicBezTo>
                              <a:cubicBezTo>
                                <a:pt x="10923" y="76220"/>
                                <a:pt x="9964" y="77803"/>
                                <a:pt x="8764" y="79262"/>
                              </a:cubicBezTo>
                              <a:cubicBezTo>
                                <a:pt x="8367" y="79725"/>
                                <a:pt x="5357" y="82822"/>
                                <a:pt x="5809" y="83429"/>
                              </a:cubicBezTo>
                              <a:cubicBezTo>
                                <a:pt x="2811" y="79413"/>
                                <a:pt x="4903" y="72328"/>
                                <a:pt x="4851" y="67751"/>
                              </a:cubicBezTo>
                              <a:cubicBezTo>
                                <a:pt x="4780" y="61958"/>
                                <a:pt x="5201" y="56136"/>
                                <a:pt x="6590" y="50516"/>
                              </a:cubicBezTo>
                              <a:cubicBezTo>
                                <a:pt x="8608" y="42330"/>
                                <a:pt x="12657" y="34911"/>
                                <a:pt x="17793" y="28284"/>
                              </a:cubicBezTo>
                              <a:cubicBezTo>
                                <a:pt x="22283" y="22474"/>
                                <a:pt x="27484" y="17176"/>
                                <a:pt x="33089" y="12437"/>
                              </a:cubicBezTo>
                              <a:cubicBezTo>
                                <a:pt x="37164" y="8975"/>
                                <a:pt x="41509" y="5787"/>
                                <a:pt x="46096" y="3031"/>
                              </a:cubicBezTo>
                              <a:cubicBezTo>
                                <a:pt x="46337" y="2885"/>
                                <a:pt x="51732" y="0"/>
                                <a:pt x="51742" y="4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7" name="Shape 27"/>
                      <wps:cNvSpPr/>
                      <wps:spPr>
                        <a:xfrm>
                          <a:off x="70681" y="1608"/>
                          <a:ext cx="114625" cy="69203"/>
                        </a:xfrm>
                        <a:custGeom>
                          <a:avLst/>
                          <a:gdLst/>
                          <a:ahLst/>
                          <a:cxnLst/>
                          <a:rect l="0" t="0" r="0" b="0"/>
                          <a:pathLst>
                            <a:path w="114625" h="69203">
                              <a:moveTo>
                                <a:pt x="64745" y="351"/>
                              </a:moveTo>
                              <a:cubicBezTo>
                                <a:pt x="92190" y="935"/>
                                <a:pt x="114625" y="18775"/>
                                <a:pt x="114625" y="18775"/>
                              </a:cubicBezTo>
                              <a:cubicBezTo>
                                <a:pt x="114625" y="18775"/>
                                <a:pt x="80778" y="69203"/>
                                <a:pt x="15678" y="35083"/>
                              </a:cubicBezTo>
                              <a:cubicBezTo>
                                <a:pt x="0" y="26883"/>
                                <a:pt x="83664" y="28460"/>
                                <a:pt x="78043" y="26485"/>
                              </a:cubicBezTo>
                              <a:cubicBezTo>
                                <a:pt x="72418" y="24519"/>
                                <a:pt x="50743" y="24126"/>
                                <a:pt x="50743" y="24126"/>
                              </a:cubicBezTo>
                              <a:lnTo>
                                <a:pt x="63787" y="15480"/>
                              </a:lnTo>
                              <a:cubicBezTo>
                                <a:pt x="63787" y="15480"/>
                                <a:pt x="50909" y="20951"/>
                                <a:pt x="38005" y="23486"/>
                              </a:cubicBezTo>
                              <a:cubicBezTo>
                                <a:pt x="25105" y="26022"/>
                                <a:pt x="13697" y="25515"/>
                                <a:pt x="13697" y="25515"/>
                              </a:cubicBezTo>
                              <a:cubicBezTo>
                                <a:pt x="30008" y="5861"/>
                                <a:pt x="48278" y="0"/>
                                <a:pt x="64745" y="351"/>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8" name="Shape 28"/>
                      <wps:cNvSpPr/>
                      <wps:spPr>
                        <a:xfrm>
                          <a:off x="7095" y="693"/>
                          <a:ext cx="83026" cy="86229"/>
                        </a:xfrm>
                        <a:custGeom>
                          <a:avLst/>
                          <a:gdLst/>
                          <a:ahLst/>
                          <a:cxnLst/>
                          <a:rect l="0" t="0" r="0" b="0"/>
                          <a:pathLst>
                            <a:path w="83026" h="86229">
                              <a:moveTo>
                                <a:pt x="27090" y="1035"/>
                              </a:moveTo>
                              <a:cubicBezTo>
                                <a:pt x="29416" y="2084"/>
                                <a:pt x="29761" y="3043"/>
                                <a:pt x="29329" y="4221"/>
                              </a:cubicBezTo>
                              <a:cubicBezTo>
                                <a:pt x="24657" y="11179"/>
                                <a:pt x="28237" y="19691"/>
                                <a:pt x="34633" y="28150"/>
                              </a:cubicBezTo>
                              <a:cubicBezTo>
                                <a:pt x="35284" y="28117"/>
                                <a:pt x="35371" y="28150"/>
                                <a:pt x="36275" y="27907"/>
                              </a:cubicBezTo>
                              <a:cubicBezTo>
                                <a:pt x="36054" y="19426"/>
                                <a:pt x="36840" y="12691"/>
                                <a:pt x="40829" y="6086"/>
                              </a:cubicBezTo>
                              <a:cubicBezTo>
                                <a:pt x="41777" y="4519"/>
                                <a:pt x="44195" y="1044"/>
                                <a:pt x="48247" y="1044"/>
                              </a:cubicBezTo>
                              <a:cubicBezTo>
                                <a:pt x="54844" y="518"/>
                                <a:pt x="67996" y="14237"/>
                                <a:pt x="66839" y="23981"/>
                              </a:cubicBezTo>
                              <a:cubicBezTo>
                                <a:pt x="66430" y="27433"/>
                                <a:pt x="64028" y="30368"/>
                                <a:pt x="62913" y="33576"/>
                              </a:cubicBezTo>
                              <a:cubicBezTo>
                                <a:pt x="62450" y="34881"/>
                                <a:pt x="61735" y="36839"/>
                                <a:pt x="62892" y="37965"/>
                              </a:cubicBezTo>
                              <a:cubicBezTo>
                                <a:pt x="64238" y="39279"/>
                                <a:pt x="67047" y="38386"/>
                                <a:pt x="68712" y="38574"/>
                              </a:cubicBezTo>
                              <a:cubicBezTo>
                                <a:pt x="70510" y="38783"/>
                                <a:pt x="72540" y="39268"/>
                                <a:pt x="74192" y="39995"/>
                              </a:cubicBezTo>
                              <a:cubicBezTo>
                                <a:pt x="77928" y="41648"/>
                                <a:pt x="81336" y="45676"/>
                                <a:pt x="82252" y="49687"/>
                              </a:cubicBezTo>
                              <a:cubicBezTo>
                                <a:pt x="83026" y="53042"/>
                                <a:pt x="81407" y="55453"/>
                                <a:pt x="79629" y="57747"/>
                              </a:cubicBezTo>
                              <a:cubicBezTo>
                                <a:pt x="75592" y="62934"/>
                                <a:pt x="67225" y="61242"/>
                                <a:pt x="63247" y="60187"/>
                              </a:cubicBezTo>
                              <a:cubicBezTo>
                                <a:pt x="60954" y="59568"/>
                                <a:pt x="59242" y="57768"/>
                                <a:pt x="57071" y="56896"/>
                              </a:cubicBezTo>
                              <a:cubicBezTo>
                                <a:pt x="55021" y="56073"/>
                                <a:pt x="54267" y="56768"/>
                                <a:pt x="52927" y="58274"/>
                              </a:cubicBezTo>
                              <a:cubicBezTo>
                                <a:pt x="52211" y="59082"/>
                                <a:pt x="51225" y="58947"/>
                                <a:pt x="50521" y="59723"/>
                              </a:cubicBezTo>
                              <a:cubicBezTo>
                                <a:pt x="49384" y="60966"/>
                                <a:pt x="50180" y="63240"/>
                                <a:pt x="50552" y="64606"/>
                              </a:cubicBezTo>
                              <a:cubicBezTo>
                                <a:pt x="52184" y="70509"/>
                                <a:pt x="51192" y="81788"/>
                                <a:pt x="44921" y="84976"/>
                              </a:cubicBezTo>
                              <a:cubicBezTo>
                                <a:pt x="43166" y="85855"/>
                                <a:pt x="40575" y="86229"/>
                                <a:pt x="38633" y="86020"/>
                              </a:cubicBezTo>
                              <a:cubicBezTo>
                                <a:pt x="36378" y="85777"/>
                                <a:pt x="34073" y="85681"/>
                                <a:pt x="32570" y="83086"/>
                              </a:cubicBezTo>
                              <a:cubicBezTo>
                                <a:pt x="28404" y="73991"/>
                                <a:pt x="28743" y="68876"/>
                                <a:pt x="31279" y="62861"/>
                              </a:cubicBezTo>
                              <a:cubicBezTo>
                                <a:pt x="31591" y="61807"/>
                                <a:pt x="31048" y="62334"/>
                                <a:pt x="30938" y="62081"/>
                              </a:cubicBezTo>
                              <a:cubicBezTo>
                                <a:pt x="30455" y="60978"/>
                                <a:pt x="24333" y="62733"/>
                                <a:pt x="23407" y="62899"/>
                              </a:cubicBezTo>
                              <a:cubicBezTo>
                                <a:pt x="16485" y="64144"/>
                                <a:pt x="12150" y="61662"/>
                                <a:pt x="7386" y="56822"/>
                              </a:cubicBezTo>
                              <a:cubicBezTo>
                                <a:pt x="4667" y="54054"/>
                                <a:pt x="1975" y="50602"/>
                                <a:pt x="1227" y="46698"/>
                              </a:cubicBezTo>
                              <a:cubicBezTo>
                                <a:pt x="786" y="44436"/>
                                <a:pt x="0" y="41815"/>
                                <a:pt x="376" y="39677"/>
                              </a:cubicBezTo>
                              <a:cubicBezTo>
                                <a:pt x="914" y="37367"/>
                                <a:pt x="2028" y="35850"/>
                                <a:pt x="3449" y="34660"/>
                              </a:cubicBezTo>
                              <a:cubicBezTo>
                                <a:pt x="9582" y="29474"/>
                                <a:pt x="20743" y="31159"/>
                                <a:pt x="25082" y="32263"/>
                              </a:cubicBezTo>
                              <a:cubicBezTo>
                                <a:pt x="26659" y="32662"/>
                                <a:pt x="27876" y="33965"/>
                                <a:pt x="29507" y="34228"/>
                              </a:cubicBezTo>
                              <a:cubicBezTo>
                                <a:pt x="31666" y="34567"/>
                                <a:pt x="30750" y="33410"/>
                                <a:pt x="31477" y="31967"/>
                              </a:cubicBezTo>
                              <a:cubicBezTo>
                                <a:pt x="31791" y="31349"/>
                                <a:pt x="34304" y="33335"/>
                                <a:pt x="34279" y="30809"/>
                              </a:cubicBezTo>
                              <a:cubicBezTo>
                                <a:pt x="34267" y="29431"/>
                                <a:pt x="32770" y="27799"/>
                                <a:pt x="32120" y="26652"/>
                              </a:cubicBezTo>
                              <a:cubicBezTo>
                                <a:pt x="30784" y="24289"/>
                                <a:pt x="28942" y="22012"/>
                                <a:pt x="27876" y="19517"/>
                              </a:cubicBezTo>
                              <a:cubicBezTo>
                                <a:pt x="24114" y="10818"/>
                                <a:pt x="22847" y="8459"/>
                                <a:pt x="24145" y="2305"/>
                              </a:cubicBezTo>
                              <a:cubicBezTo>
                                <a:pt x="24145" y="2305"/>
                                <a:pt x="24765" y="0"/>
                                <a:pt x="27090" y="1035"/>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29" name="Shape 29"/>
                      <wps:cNvSpPr/>
                      <wps:spPr>
                        <a:xfrm>
                          <a:off x="10798" y="13244"/>
                          <a:ext cx="25945" cy="18663"/>
                        </a:xfrm>
                        <a:custGeom>
                          <a:avLst/>
                          <a:gdLst/>
                          <a:ahLst/>
                          <a:cxnLst/>
                          <a:rect l="0" t="0" r="0" b="0"/>
                          <a:pathLst>
                            <a:path w="25945" h="18663">
                              <a:moveTo>
                                <a:pt x="2041" y="2175"/>
                              </a:moveTo>
                              <a:cubicBezTo>
                                <a:pt x="8733" y="0"/>
                                <a:pt x="22554" y="10585"/>
                                <a:pt x="25945" y="18221"/>
                              </a:cubicBezTo>
                              <a:cubicBezTo>
                                <a:pt x="25815" y="18264"/>
                                <a:pt x="25563" y="18663"/>
                                <a:pt x="25030" y="18139"/>
                              </a:cubicBezTo>
                              <a:cubicBezTo>
                                <a:pt x="21427" y="14414"/>
                                <a:pt x="14940" y="8282"/>
                                <a:pt x="10574" y="6816"/>
                              </a:cubicBezTo>
                              <a:cubicBezTo>
                                <a:pt x="8550" y="6133"/>
                                <a:pt x="3924" y="7343"/>
                                <a:pt x="1880" y="6871"/>
                              </a:cubicBezTo>
                              <a:cubicBezTo>
                                <a:pt x="0" y="6553"/>
                                <a:pt x="0" y="3209"/>
                                <a:pt x="2041" y="2175"/>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0" name="Shape 30"/>
                      <wps:cNvSpPr/>
                      <wps:spPr>
                        <a:xfrm>
                          <a:off x="387632" y="86237"/>
                          <a:ext cx="86785" cy="98250"/>
                        </a:xfrm>
                        <a:custGeom>
                          <a:avLst/>
                          <a:gdLst/>
                          <a:ahLst/>
                          <a:cxnLst/>
                          <a:rect l="0" t="0" r="0" b="0"/>
                          <a:pathLst>
                            <a:path w="86785" h="98250">
                              <a:moveTo>
                                <a:pt x="38214" y="525"/>
                              </a:moveTo>
                              <a:cubicBezTo>
                                <a:pt x="38807" y="160"/>
                                <a:pt x="39681" y="0"/>
                                <a:pt x="40803" y="816"/>
                              </a:cubicBezTo>
                              <a:cubicBezTo>
                                <a:pt x="43053" y="2459"/>
                                <a:pt x="43176" y="3552"/>
                                <a:pt x="42418" y="4689"/>
                              </a:cubicBezTo>
                              <a:cubicBezTo>
                                <a:pt x="41358" y="6239"/>
                                <a:pt x="39980" y="7354"/>
                                <a:pt x="39150" y="9119"/>
                              </a:cubicBezTo>
                              <a:cubicBezTo>
                                <a:pt x="38304" y="10918"/>
                                <a:pt x="37772" y="12856"/>
                                <a:pt x="37529" y="14820"/>
                              </a:cubicBezTo>
                              <a:cubicBezTo>
                                <a:pt x="36960" y="19376"/>
                                <a:pt x="37772" y="23554"/>
                                <a:pt x="38801" y="27953"/>
                              </a:cubicBezTo>
                              <a:cubicBezTo>
                                <a:pt x="39139" y="29429"/>
                                <a:pt x="39624" y="31109"/>
                                <a:pt x="40485" y="32374"/>
                              </a:cubicBezTo>
                              <a:cubicBezTo>
                                <a:pt x="40927" y="33026"/>
                                <a:pt x="41821" y="34018"/>
                                <a:pt x="42692" y="33403"/>
                              </a:cubicBezTo>
                              <a:cubicBezTo>
                                <a:pt x="43560" y="32783"/>
                                <a:pt x="43334" y="31028"/>
                                <a:pt x="43576" y="30145"/>
                              </a:cubicBezTo>
                              <a:cubicBezTo>
                                <a:pt x="44038" y="28449"/>
                                <a:pt x="44524" y="26775"/>
                                <a:pt x="45104" y="25105"/>
                              </a:cubicBezTo>
                              <a:cubicBezTo>
                                <a:pt x="46187" y="22010"/>
                                <a:pt x="47640" y="18978"/>
                                <a:pt x="49573" y="16266"/>
                              </a:cubicBezTo>
                              <a:cubicBezTo>
                                <a:pt x="50672" y="14729"/>
                                <a:pt x="51888" y="13298"/>
                                <a:pt x="53223" y="11953"/>
                              </a:cubicBezTo>
                              <a:cubicBezTo>
                                <a:pt x="54644" y="10540"/>
                                <a:pt x="58139" y="7466"/>
                                <a:pt x="62515" y="8413"/>
                              </a:cubicBezTo>
                              <a:cubicBezTo>
                                <a:pt x="69762" y="9405"/>
                                <a:pt x="80454" y="26848"/>
                                <a:pt x="76717" y="36784"/>
                              </a:cubicBezTo>
                              <a:cubicBezTo>
                                <a:pt x="74919" y="41550"/>
                                <a:pt x="68900" y="44547"/>
                                <a:pt x="68491" y="49852"/>
                              </a:cubicBezTo>
                              <a:cubicBezTo>
                                <a:pt x="68384" y="51305"/>
                                <a:pt x="71835" y="51672"/>
                                <a:pt x="72680" y="51848"/>
                              </a:cubicBezTo>
                              <a:cubicBezTo>
                                <a:pt x="74425" y="52199"/>
                                <a:pt x="76002" y="52920"/>
                                <a:pt x="77611" y="53637"/>
                              </a:cubicBezTo>
                              <a:cubicBezTo>
                                <a:pt x="80761" y="55059"/>
                                <a:pt x="83313" y="57271"/>
                                <a:pt x="84841" y="60329"/>
                              </a:cubicBezTo>
                              <a:cubicBezTo>
                                <a:pt x="85934" y="62488"/>
                                <a:pt x="86493" y="64895"/>
                                <a:pt x="86785" y="67285"/>
                              </a:cubicBezTo>
                              <a:cubicBezTo>
                                <a:pt x="86747" y="70980"/>
                                <a:pt x="84389" y="73132"/>
                                <a:pt x="81886" y="75115"/>
                              </a:cubicBezTo>
                              <a:cubicBezTo>
                                <a:pt x="76211" y="79606"/>
                                <a:pt x="67608" y="75874"/>
                                <a:pt x="63586" y="73823"/>
                              </a:cubicBezTo>
                              <a:cubicBezTo>
                                <a:pt x="60453" y="72239"/>
                                <a:pt x="58306" y="67835"/>
                                <a:pt x="54332" y="67662"/>
                              </a:cubicBezTo>
                              <a:cubicBezTo>
                                <a:pt x="52690" y="71367"/>
                                <a:pt x="50848" y="68752"/>
                                <a:pt x="49141" y="71367"/>
                              </a:cubicBezTo>
                              <a:cubicBezTo>
                                <a:pt x="48395" y="73009"/>
                                <a:pt x="48809" y="74905"/>
                                <a:pt x="48830" y="76627"/>
                              </a:cubicBezTo>
                              <a:cubicBezTo>
                                <a:pt x="48847" y="78426"/>
                                <a:pt x="48458" y="80091"/>
                                <a:pt x="47986" y="81818"/>
                              </a:cubicBezTo>
                              <a:cubicBezTo>
                                <a:pt x="45820" y="89604"/>
                                <a:pt x="39925" y="98250"/>
                                <a:pt x="30429" y="95107"/>
                              </a:cubicBezTo>
                              <a:cubicBezTo>
                                <a:pt x="27123" y="94014"/>
                                <a:pt x="24916" y="92151"/>
                                <a:pt x="24113" y="88790"/>
                              </a:cubicBezTo>
                              <a:cubicBezTo>
                                <a:pt x="23274" y="85318"/>
                                <a:pt x="23241" y="81344"/>
                                <a:pt x="24124" y="77861"/>
                              </a:cubicBezTo>
                              <a:cubicBezTo>
                                <a:pt x="24599" y="75997"/>
                                <a:pt x="25335" y="73893"/>
                                <a:pt x="26397" y="72239"/>
                              </a:cubicBezTo>
                              <a:cubicBezTo>
                                <a:pt x="27586" y="70376"/>
                                <a:pt x="30046" y="68222"/>
                                <a:pt x="26460" y="67803"/>
                              </a:cubicBezTo>
                              <a:cubicBezTo>
                                <a:pt x="18466" y="66866"/>
                                <a:pt x="10541" y="66813"/>
                                <a:pt x="5545" y="59721"/>
                              </a:cubicBezTo>
                              <a:cubicBezTo>
                                <a:pt x="4145" y="57751"/>
                                <a:pt x="2977" y="55521"/>
                                <a:pt x="2040" y="53303"/>
                              </a:cubicBezTo>
                              <a:cubicBezTo>
                                <a:pt x="1022" y="50934"/>
                                <a:pt x="0" y="47810"/>
                                <a:pt x="108" y="45200"/>
                              </a:cubicBezTo>
                              <a:cubicBezTo>
                                <a:pt x="209" y="42728"/>
                                <a:pt x="42" y="39794"/>
                                <a:pt x="991" y="37646"/>
                              </a:cubicBezTo>
                              <a:cubicBezTo>
                                <a:pt x="2159" y="35351"/>
                                <a:pt x="3757" y="34026"/>
                                <a:pt x="5588" y="33101"/>
                              </a:cubicBezTo>
                              <a:cubicBezTo>
                                <a:pt x="11909" y="29940"/>
                                <a:pt x="20349" y="31733"/>
                                <a:pt x="26515" y="34270"/>
                              </a:cubicBezTo>
                              <a:cubicBezTo>
                                <a:pt x="27870" y="34835"/>
                                <a:pt x="29216" y="35496"/>
                                <a:pt x="30406" y="36332"/>
                              </a:cubicBezTo>
                              <a:cubicBezTo>
                                <a:pt x="31457" y="37074"/>
                                <a:pt x="32280" y="38130"/>
                                <a:pt x="33438" y="38727"/>
                              </a:cubicBezTo>
                              <a:cubicBezTo>
                                <a:pt x="34202" y="39120"/>
                                <a:pt x="34854" y="39223"/>
                                <a:pt x="35547" y="38635"/>
                              </a:cubicBezTo>
                              <a:cubicBezTo>
                                <a:pt x="35753" y="38464"/>
                                <a:pt x="36813" y="37005"/>
                                <a:pt x="36507" y="36709"/>
                              </a:cubicBezTo>
                              <a:cubicBezTo>
                                <a:pt x="37158" y="37327"/>
                                <a:pt x="38886" y="38151"/>
                                <a:pt x="39694" y="37317"/>
                              </a:cubicBezTo>
                              <a:cubicBezTo>
                                <a:pt x="40442" y="36531"/>
                                <a:pt x="39634" y="34501"/>
                                <a:pt x="39393" y="33597"/>
                              </a:cubicBezTo>
                              <a:cubicBezTo>
                                <a:pt x="39064" y="32417"/>
                                <a:pt x="38633" y="31271"/>
                                <a:pt x="38203" y="30122"/>
                              </a:cubicBezTo>
                              <a:cubicBezTo>
                                <a:pt x="37320" y="27797"/>
                                <a:pt x="36265" y="25450"/>
                                <a:pt x="35813" y="22979"/>
                              </a:cubicBezTo>
                              <a:cubicBezTo>
                                <a:pt x="33981" y="13002"/>
                                <a:pt x="34332" y="7585"/>
                                <a:pt x="37309" y="1457"/>
                              </a:cubicBezTo>
                              <a:cubicBezTo>
                                <a:pt x="37309" y="1457"/>
                                <a:pt x="37621" y="889"/>
                                <a:pt x="38214" y="525"/>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1" name="Shape 31"/>
                      <wps:cNvSpPr/>
                      <wps:spPr>
                        <a:xfrm>
                          <a:off x="394613" y="96937"/>
                          <a:ext cx="24281" cy="23519"/>
                        </a:xfrm>
                        <a:custGeom>
                          <a:avLst/>
                          <a:gdLst/>
                          <a:ahLst/>
                          <a:cxnLst/>
                          <a:rect l="0" t="0" r="0" b="0"/>
                          <a:pathLst>
                            <a:path w="24281" h="23519">
                              <a:moveTo>
                                <a:pt x="3188" y="663"/>
                              </a:moveTo>
                              <a:cubicBezTo>
                                <a:pt x="10697" y="0"/>
                                <a:pt x="22574" y="14376"/>
                                <a:pt x="24281" y="23153"/>
                              </a:cubicBezTo>
                              <a:cubicBezTo>
                                <a:pt x="24136" y="23180"/>
                                <a:pt x="23776" y="23519"/>
                                <a:pt x="23355" y="22857"/>
                              </a:cubicBezTo>
                              <a:cubicBezTo>
                                <a:pt x="20474" y="18091"/>
                                <a:pt x="15183" y="10133"/>
                                <a:pt x="10972" y="7555"/>
                              </a:cubicBezTo>
                              <a:cubicBezTo>
                                <a:pt x="9023" y="6359"/>
                                <a:pt x="3914" y="6515"/>
                                <a:pt x="1890" y="5525"/>
                              </a:cubicBezTo>
                              <a:cubicBezTo>
                                <a:pt x="0" y="4738"/>
                                <a:pt x="818" y="1245"/>
                                <a:pt x="3188" y="663"/>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2" name="Shape 32"/>
                      <wps:cNvSpPr/>
                      <wps:spPr>
                        <a:xfrm>
                          <a:off x="333520" y="161054"/>
                          <a:ext cx="59798" cy="49983"/>
                        </a:xfrm>
                        <a:custGeom>
                          <a:avLst/>
                          <a:gdLst/>
                          <a:ahLst/>
                          <a:cxnLst/>
                          <a:rect l="0" t="0" r="0" b="0"/>
                          <a:pathLst>
                            <a:path w="59798" h="49983">
                              <a:moveTo>
                                <a:pt x="41923" y="450"/>
                              </a:moveTo>
                              <a:cubicBezTo>
                                <a:pt x="47554" y="0"/>
                                <a:pt x="52574" y="491"/>
                                <a:pt x="56940" y="1784"/>
                              </a:cubicBezTo>
                              <a:lnTo>
                                <a:pt x="59798" y="3369"/>
                              </a:lnTo>
                              <a:lnTo>
                                <a:pt x="59798" y="8079"/>
                              </a:lnTo>
                              <a:lnTo>
                                <a:pt x="49698" y="5585"/>
                              </a:lnTo>
                              <a:cubicBezTo>
                                <a:pt x="48395" y="5860"/>
                                <a:pt x="48373" y="6847"/>
                                <a:pt x="49246" y="7701"/>
                              </a:cubicBezTo>
                              <a:cubicBezTo>
                                <a:pt x="51258" y="9636"/>
                                <a:pt x="54759" y="11024"/>
                                <a:pt x="56697" y="13204"/>
                              </a:cubicBezTo>
                              <a:lnTo>
                                <a:pt x="59798" y="17985"/>
                              </a:lnTo>
                              <a:lnTo>
                                <a:pt x="59798" y="49176"/>
                              </a:lnTo>
                              <a:lnTo>
                                <a:pt x="56914" y="49923"/>
                              </a:lnTo>
                              <a:cubicBezTo>
                                <a:pt x="53473" y="49983"/>
                                <a:pt x="50028" y="49180"/>
                                <a:pt x="46963" y="47314"/>
                              </a:cubicBezTo>
                              <a:cubicBezTo>
                                <a:pt x="42915" y="44853"/>
                                <a:pt x="39715" y="41455"/>
                                <a:pt x="36561" y="38058"/>
                              </a:cubicBezTo>
                              <a:cubicBezTo>
                                <a:pt x="33190" y="34425"/>
                                <a:pt x="29562" y="31005"/>
                                <a:pt x="25606" y="27946"/>
                              </a:cubicBezTo>
                              <a:cubicBezTo>
                                <a:pt x="22041" y="25190"/>
                                <a:pt x="18326" y="21797"/>
                                <a:pt x="13885" y="20662"/>
                              </a:cubicBezTo>
                              <a:cubicBezTo>
                                <a:pt x="11624" y="20085"/>
                                <a:pt x="9288" y="20075"/>
                                <a:pt x="7057" y="20338"/>
                              </a:cubicBezTo>
                              <a:cubicBezTo>
                                <a:pt x="5636" y="20505"/>
                                <a:pt x="3397" y="21200"/>
                                <a:pt x="2008" y="20399"/>
                              </a:cubicBezTo>
                              <a:cubicBezTo>
                                <a:pt x="0" y="19235"/>
                                <a:pt x="1546" y="17948"/>
                                <a:pt x="2902" y="17118"/>
                              </a:cubicBezTo>
                              <a:cubicBezTo>
                                <a:pt x="3301" y="16876"/>
                                <a:pt x="3693" y="16678"/>
                                <a:pt x="3973" y="16538"/>
                              </a:cubicBezTo>
                              <a:cubicBezTo>
                                <a:pt x="5405" y="15789"/>
                                <a:pt x="6816" y="15034"/>
                                <a:pt x="8151" y="14131"/>
                              </a:cubicBezTo>
                              <a:cubicBezTo>
                                <a:pt x="14359" y="9953"/>
                                <a:pt x="20555" y="6102"/>
                                <a:pt x="27840" y="3578"/>
                              </a:cubicBezTo>
                              <a:cubicBezTo>
                                <a:pt x="29950" y="2840"/>
                                <a:pt x="32108" y="2211"/>
                                <a:pt x="34294" y="1681"/>
                              </a:cubicBezTo>
                              <a:cubicBezTo>
                                <a:pt x="36770" y="1090"/>
                                <a:pt x="39334" y="659"/>
                                <a:pt x="41923" y="45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3" name="Shape 33"/>
                      <wps:cNvSpPr/>
                      <wps:spPr>
                        <a:xfrm>
                          <a:off x="393318" y="164423"/>
                          <a:ext cx="17693" cy="45807"/>
                        </a:xfrm>
                        <a:custGeom>
                          <a:avLst/>
                          <a:gdLst/>
                          <a:ahLst/>
                          <a:cxnLst/>
                          <a:rect l="0" t="0" r="0" b="0"/>
                          <a:pathLst>
                            <a:path w="17693" h="45807">
                              <a:moveTo>
                                <a:pt x="0" y="0"/>
                              </a:moveTo>
                              <a:lnTo>
                                <a:pt x="8234" y="4566"/>
                              </a:lnTo>
                              <a:cubicBezTo>
                                <a:pt x="14263" y="10089"/>
                                <a:pt x="17504" y="18274"/>
                                <a:pt x="17615" y="28019"/>
                              </a:cubicBezTo>
                              <a:cubicBezTo>
                                <a:pt x="17693" y="34951"/>
                                <a:pt x="13145" y="40798"/>
                                <a:pt x="7045" y="43980"/>
                              </a:cubicBezTo>
                              <a:lnTo>
                                <a:pt x="0" y="45807"/>
                              </a:lnTo>
                              <a:lnTo>
                                <a:pt x="0" y="14616"/>
                              </a:lnTo>
                              <a:lnTo>
                                <a:pt x="74" y="14730"/>
                              </a:lnTo>
                              <a:cubicBezTo>
                                <a:pt x="408" y="16062"/>
                                <a:pt x="468" y="17338"/>
                                <a:pt x="1609" y="19285"/>
                              </a:cubicBezTo>
                              <a:cubicBezTo>
                                <a:pt x="3241" y="21913"/>
                                <a:pt x="5146" y="22197"/>
                                <a:pt x="7353" y="22053"/>
                              </a:cubicBezTo>
                              <a:cubicBezTo>
                                <a:pt x="9668" y="21830"/>
                                <a:pt x="10837" y="20954"/>
                                <a:pt x="11144" y="17788"/>
                              </a:cubicBezTo>
                              <a:cubicBezTo>
                                <a:pt x="11316" y="12953"/>
                                <a:pt x="8599" y="8697"/>
                                <a:pt x="4541" y="5831"/>
                              </a:cubicBezTo>
                              <a:lnTo>
                                <a:pt x="0" y="4710"/>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4" name="Shape 34"/>
                      <wps:cNvSpPr/>
                      <wps:spPr>
                        <a:xfrm>
                          <a:off x="6415" y="175825"/>
                          <a:ext cx="16228" cy="22927"/>
                        </a:xfrm>
                        <a:custGeom>
                          <a:avLst/>
                          <a:gdLst/>
                          <a:ahLst/>
                          <a:cxnLst/>
                          <a:rect l="0" t="0" r="0" b="0"/>
                          <a:pathLst>
                            <a:path w="16228" h="22927">
                              <a:moveTo>
                                <a:pt x="12302" y="0"/>
                              </a:moveTo>
                              <a:lnTo>
                                <a:pt x="16228" y="180"/>
                              </a:lnTo>
                              <a:lnTo>
                                <a:pt x="16228" y="1092"/>
                              </a:lnTo>
                              <a:lnTo>
                                <a:pt x="14871" y="927"/>
                              </a:lnTo>
                              <a:cubicBezTo>
                                <a:pt x="11565" y="1271"/>
                                <a:pt x="7000" y="3189"/>
                                <a:pt x="6757" y="7210"/>
                              </a:cubicBezTo>
                              <a:cubicBezTo>
                                <a:pt x="6644" y="9031"/>
                                <a:pt x="8787" y="9794"/>
                                <a:pt x="10187" y="9693"/>
                              </a:cubicBezTo>
                              <a:cubicBezTo>
                                <a:pt x="12599" y="9520"/>
                                <a:pt x="14030" y="7070"/>
                                <a:pt x="15942" y="5880"/>
                              </a:cubicBezTo>
                              <a:lnTo>
                                <a:pt x="16228" y="5808"/>
                              </a:lnTo>
                              <a:lnTo>
                                <a:pt x="16228" y="22927"/>
                              </a:lnTo>
                              <a:lnTo>
                                <a:pt x="5816" y="20272"/>
                              </a:lnTo>
                              <a:cubicBezTo>
                                <a:pt x="2115" y="17551"/>
                                <a:pt x="0" y="13752"/>
                                <a:pt x="1341" y="10236"/>
                              </a:cubicBezTo>
                              <a:cubicBezTo>
                                <a:pt x="3233" y="5301"/>
                                <a:pt x="7035" y="1722"/>
                                <a:pt x="12302"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5" name="Shape 35"/>
                      <wps:cNvSpPr/>
                      <wps:spPr>
                        <a:xfrm>
                          <a:off x="22643" y="176005"/>
                          <a:ext cx="40328" cy="23662"/>
                        </a:xfrm>
                        <a:custGeom>
                          <a:avLst/>
                          <a:gdLst/>
                          <a:ahLst/>
                          <a:cxnLst/>
                          <a:rect l="0" t="0" r="0" b="0"/>
                          <a:pathLst>
                            <a:path w="40328" h="23662">
                              <a:moveTo>
                                <a:pt x="0" y="0"/>
                              </a:moveTo>
                              <a:lnTo>
                                <a:pt x="15833" y="725"/>
                              </a:lnTo>
                              <a:cubicBezTo>
                                <a:pt x="22250" y="2788"/>
                                <a:pt x="32307" y="8620"/>
                                <a:pt x="35942" y="12657"/>
                              </a:cubicBezTo>
                              <a:cubicBezTo>
                                <a:pt x="37277" y="14143"/>
                                <a:pt x="38337" y="15877"/>
                                <a:pt x="39914" y="17190"/>
                              </a:cubicBezTo>
                              <a:cubicBezTo>
                                <a:pt x="40308" y="17594"/>
                                <a:pt x="40308" y="17594"/>
                                <a:pt x="40297" y="17794"/>
                              </a:cubicBezTo>
                              <a:cubicBezTo>
                                <a:pt x="40285" y="17982"/>
                                <a:pt x="40328" y="18359"/>
                                <a:pt x="39833" y="18359"/>
                              </a:cubicBezTo>
                              <a:cubicBezTo>
                                <a:pt x="37125" y="18160"/>
                                <a:pt x="35316" y="17444"/>
                                <a:pt x="32161" y="17422"/>
                              </a:cubicBezTo>
                              <a:cubicBezTo>
                                <a:pt x="27198" y="17401"/>
                                <a:pt x="20156" y="19194"/>
                                <a:pt x="14584" y="20685"/>
                              </a:cubicBezTo>
                              <a:cubicBezTo>
                                <a:pt x="11224" y="21580"/>
                                <a:pt x="7321" y="23065"/>
                                <a:pt x="3585" y="23662"/>
                              </a:cubicBezTo>
                              <a:lnTo>
                                <a:pt x="0" y="22747"/>
                              </a:lnTo>
                              <a:lnTo>
                                <a:pt x="0" y="5628"/>
                              </a:lnTo>
                              <a:lnTo>
                                <a:pt x="7838" y="3649"/>
                              </a:lnTo>
                              <a:cubicBezTo>
                                <a:pt x="8435" y="3649"/>
                                <a:pt x="9098" y="3386"/>
                                <a:pt x="9372" y="3041"/>
                              </a:cubicBezTo>
                              <a:cubicBezTo>
                                <a:pt x="9603" y="2755"/>
                                <a:pt x="9447" y="2168"/>
                                <a:pt x="8888" y="1997"/>
                              </a:cubicBezTo>
                              <a:lnTo>
                                <a:pt x="0" y="913"/>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6" name="Shape 36"/>
                      <wps:cNvSpPr/>
                      <wps:spPr>
                        <a:xfrm>
                          <a:off x="410364" y="1979"/>
                          <a:ext cx="54180" cy="59112"/>
                        </a:xfrm>
                        <a:custGeom>
                          <a:avLst/>
                          <a:gdLst/>
                          <a:ahLst/>
                          <a:cxnLst/>
                          <a:rect l="0" t="0" r="0" b="0"/>
                          <a:pathLst>
                            <a:path w="54180" h="59112">
                              <a:moveTo>
                                <a:pt x="26934" y="199"/>
                              </a:moveTo>
                              <a:cubicBezTo>
                                <a:pt x="33772" y="451"/>
                                <a:pt x="40560" y="1722"/>
                                <a:pt x="46714" y="4194"/>
                              </a:cubicBezTo>
                              <a:lnTo>
                                <a:pt x="54180" y="9024"/>
                              </a:lnTo>
                              <a:lnTo>
                                <a:pt x="54180" y="14396"/>
                              </a:lnTo>
                              <a:lnTo>
                                <a:pt x="49627" y="11814"/>
                              </a:lnTo>
                              <a:cubicBezTo>
                                <a:pt x="48523" y="11930"/>
                                <a:pt x="48039" y="12496"/>
                                <a:pt x="47894" y="13244"/>
                              </a:cubicBezTo>
                              <a:cubicBezTo>
                                <a:pt x="47640" y="14666"/>
                                <a:pt x="48637" y="16749"/>
                                <a:pt x="49041" y="17633"/>
                              </a:cubicBezTo>
                              <a:cubicBezTo>
                                <a:pt x="49513" y="18635"/>
                                <a:pt x="50300" y="19760"/>
                                <a:pt x="50467" y="20885"/>
                              </a:cubicBezTo>
                              <a:cubicBezTo>
                                <a:pt x="50742" y="22695"/>
                                <a:pt x="50268" y="24648"/>
                                <a:pt x="49977" y="26479"/>
                              </a:cubicBezTo>
                              <a:cubicBezTo>
                                <a:pt x="49525" y="29258"/>
                                <a:pt x="48195" y="32574"/>
                                <a:pt x="50101" y="34911"/>
                              </a:cubicBezTo>
                              <a:lnTo>
                                <a:pt x="54180" y="34939"/>
                              </a:lnTo>
                              <a:lnTo>
                                <a:pt x="54180" y="49378"/>
                              </a:lnTo>
                              <a:lnTo>
                                <a:pt x="48240" y="54275"/>
                              </a:lnTo>
                              <a:cubicBezTo>
                                <a:pt x="38133" y="59112"/>
                                <a:pt x="24854" y="57169"/>
                                <a:pt x="20663" y="48189"/>
                              </a:cubicBezTo>
                              <a:cubicBezTo>
                                <a:pt x="15720" y="37582"/>
                                <a:pt x="15931" y="24768"/>
                                <a:pt x="9798" y="14719"/>
                              </a:cubicBezTo>
                              <a:cubicBezTo>
                                <a:pt x="8156" y="12043"/>
                                <a:pt x="6051" y="9562"/>
                                <a:pt x="3273" y="8016"/>
                              </a:cubicBezTo>
                              <a:cubicBezTo>
                                <a:pt x="2358" y="7510"/>
                                <a:pt x="0" y="6720"/>
                                <a:pt x="22" y="5427"/>
                              </a:cubicBezTo>
                              <a:cubicBezTo>
                                <a:pt x="42" y="4587"/>
                                <a:pt x="549" y="3941"/>
                                <a:pt x="1356" y="3429"/>
                              </a:cubicBezTo>
                              <a:cubicBezTo>
                                <a:pt x="3882" y="1829"/>
                                <a:pt x="9238" y="1631"/>
                                <a:pt x="10858" y="1335"/>
                              </a:cubicBezTo>
                              <a:cubicBezTo>
                                <a:pt x="16227" y="366"/>
                                <a:pt x="21622" y="0"/>
                                <a:pt x="26934" y="199"/>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7" name="Shape 37"/>
                      <wps:cNvSpPr/>
                      <wps:spPr>
                        <a:xfrm>
                          <a:off x="464544" y="11003"/>
                          <a:ext cx="13048" cy="40354"/>
                        </a:xfrm>
                        <a:custGeom>
                          <a:avLst/>
                          <a:gdLst/>
                          <a:ahLst/>
                          <a:cxnLst/>
                          <a:rect l="0" t="0" r="0" b="0"/>
                          <a:pathLst>
                            <a:path w="13048" h="40354">
                              <a:moveTo>
                                <a:pt x="0" y="0"/>
                              </a:moveTo>
                              <a:lnTo>
                                <a:pt x="4432" y="2868"/>
                              </a:lnTo>
                              <a:cubicBezTo>
                                <a:pt x="13048" y="12005"/>
                                <a:pt x="11975" y="25039"/>
                                <a:pt x="2656" y="38164"/>
                              </a:cubicBezTo>
                              <a:lnTo>
                                <a:pt x="0" y="40354"/>
                              </a:lnTo>
                              <a:lnTo>
                                <a:pt x="0" y="25915"/>
                              </a:lnTo>
                              <a:lnTo>
                                <a:pt x="2193" y="25930"/>
                              </a:lnTo>
                              <a:cubicBezTo>
                                <a:pt x="4588" y="23948"/>
                                <a:pt x="6220" y="20572"/>
                                <a:pt x="6316" y="17638"/>
                              </a:cubicBezTo>
                              <a:cubicBezTo>
                                <a:pt x="6484" y="13299"/>
                                <a:pt x="4663" y="9207"/>
                                <a:pt x="1719" y="6347"/>
                              </a:cubicBezTo>
                              <a:lnTo>
                                <a:pt x="0" y="5372"/>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8" name="Shape 38"/>
                      <wps:cNvSpPr/>
                      <wps:spPr>
                        <a:xfrm>
                          <a:off x="429033" y="182312"/>
                          <a:ext cx="24306" cy="37728"/>
                        </a:xfrm>
                        <a:custGeom>
                          <a:avLst/>
                          <a:gdLst/>
                          <a:ahLst/>
                          <a:cxnLst/>
                          <a:rect l="0" t="0" r="0" b="0"/>
                          <a:pathLst>
                            <a:path w="24306" h="37728">
                              <a:moveTo>
                                <a:pt x="24306" y="0"/>
                              </a:moveTo>
                              <a:lnTo>
                                <a:pt x="24306" y="10761"/>
                              </a:lnTo>
                              <a:lnTo>
                                <a:pt x="23619" y="10715"/>
                              </a:lnTo>
                              <a:cubicBezTo>
                                <a:pt x="19361" y="11179"/>
                                <a:pt x="16099" y="14705"/>
                                <a:pt x="15991" y="19041"/>
                              </a:cubicBezTo>
                              <a:cubicBezTo>
                                <a:pt x="15958" y="20343"/>
                                <a:pt x="16276" y="22050"/>
                                <a:pt x="16928" y="23185"/>
                              </a:cubicBezTo>
                              <a:cubicBezTo>
                                <a:pt x="18106" y="25231"/>
                                <a:pt x="20492" y="26717"/>
                                <a:pt x="23010" y="27230"/>
                              </a:cubicBezTo>
                              <a:lnTo>
                                <a:pt x="24306" y="26892"/>
                              </a:lnTo>
                              <a:lnTo>
                                <a:pt x="24306" y="37268"/>
                              </a:lnTo>
                              <a:lnTo>
                                <a:pt x="18276" y="37728"/>
                              </a:lnTo>
                              <a:cubicBezTo>
                                <a:pt x="14935" y="36634"/>
                                <a:pt x="11815" y="34401"/>
                                <a:pt x="10353" y="31601"/>
                              </a:cubicBezTo>
                              <a:cubicBezTo>
                                <a:pt x="9761" y="30476"/>
                                <a:pt x="9954" y="28866"/>
                                <a:pt x="10257" y="27697"/>
                              </a:cubicBezTo>
                              <a:cubicBezTo>
                                <a:pt x="10498" y="26772"/>
                                <a:pt x="11091" y="25582"/>
                                <a:pt x="10617" y="24634"/>
                              </a:cubicBezTo>
                              <a:cubicBezTo>
                                <a:pt x="9891" y="23185"/>
                                <a:pt x="7478" y="23207"/>
                                <a:pt x="6219" y="22502"/>
                              </a:cubicBezTo>
                              <a:cubicBezTo>
                                <a:pt x="1916" y="20110"/>
                                <a:pt x="0" y="13537"/>
                                <a:pt x="3263" y="9558"/>
                              </a:cubicBezTo>
                              <a:cubicBezTo>
                                <a:pt x="4933" y="7529"/>
                                <a:pt x="7101" y="5368"/>
                                <a:pt x="9761" y="4793"/>
                              </a:cubicBezTo>
                              <a:cubicBezTo>
                                <a:pt x="11058" y="4519"/>
                                <a:pt x="12539" y="4465"/>
                                <a:pt x="13848" y="4718"/>
                              </a:cubicBezTo>
                              <a:cubicBezTo>
                                <a:pt x="15171" y="4982"/>
                                <a:pt x="16991" y="6447"/>
                                <a:pt x="18316" y="6236"/>
                              </a:cubicBezTo>
                              <a:cubicBezTo>
                                <a:pt x="19548" y="6041"/>
                                <a:pt x="19463" y="4362"/>
                                <a:pt x="19651" y="3515"/>
                              </a:cubicBezTo>
                              <a:cubicBezTo>
                                <a:pt x="19893" y="2446"/>
                                <a:pt x="20497" y="1454"/>
                                <a:pt x="21271" y="690"/>
                              </a:cubicBezTo>
                              <a:lnTo>
                                <a:pt x="24306"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39" name="Shape 39"/>
                      <wps:cNvSpPr/>
                      <wps:spPr>
                        <a:xfrm>
                          <a:off x="453338" y="181000"/>
                          <a:ext cx="22586" cy="38580"/>
                        </a:xfrm>
                        <a:custGeom>
                          <a:avLst/>
                          <a:gdLst/>
                          <a:ahLst/>
                          <a:cxnLst/>
                          <a:rect l="0" t="0" r="0" b="0"/>
                          <a:pathLst>
                            <a:path w="22586" h="38580">
                              <a:moveTo>
                                <a:pt x="5773" y="0"/>
                              </a:moveTo>
                              <a:cubicBezTo>
                                <a:pt x="8475" y="580"/>
                                <a:pt x="10957" y="2104"/>
                                <a:pt x="12192" y="4376"/>
                              </a:cubicBezTo>
                              <a:cubicBezTo>
                                <a:pt x="12972" y="5798"/>
                                <a:pt x="13757" y="8366"/>
                                <a:pt x="13548" y="9987"/>
                              </a:cubicBezTo>
                              <a:cubicBezTo>
                                <a:pt x="13305" y="11871"/>
                                <a:pt x="11781" y="13049"/>
                                <a:pt x="12067" y="14553"/>
                              </a:cubicBezTo>
                              <a:cubicBezTo>
                                <a:pt x="12278" y="14919"/>
                                <a:pt x="12423" y="14973"/>
                                <a:pt x="13021" y="15323"/>
                              </a:cubicBezTo>
                              <a:cubicBezTo>
                                <a:pt x="15421" y="14892"/>
                                <a:pt x="19114" y="17719"/>
                                <a:pt x="20040" y="19275"/>
                              </a:cubicBezTo>
                              <a:cubicBezTo>
                                <a:pt x="22586" y="23571"/>
                                <a:pt x="20384" y="32375"/>
                                <a:pt x="15497" y="34237"/>
                              </a:cubicBezTo>
                              <a:cubicBezTo>
                                <a:pt x="13768" y="34901"/>
                                <a:pt x="11000" y="34722"/>
                                <a:pt x="9300" y="33957"/>
                              </a:cubicBezTo>
                              <a:cubicBezTo>
                                <a:pt x="8066" y="33398"/>
                                <a:pt x="6996" y="32548"/>
                                <a:pt x="6047" y="33936"/>
                              </a:cubicBezTo>
                              <a:cubicBezTo>
                                <a:pt x="5068" y="35385"/>
                                <a:pt x="4681" y="37248"/>
                                <a:pt x="3216" y="38335"/>
                              </a:cubicBezTo>
                              <a:lnTo>
                                <a:pt x="0" y="38580"/>
                              </a:lnTo>
                              <a:lnTo>
                                <a:pt x="0" y="28204"/>
                              </a:lnTo>
                              <a:lnTo>
                                <a:pt x="5575" y="26747"/>
                              </a:lnTo>
                              <a:cubicBezTo>
                                <a:pt x="7992" y="24136"/>
                                <a:pt x="9225" y="19647"/>
                                <a:pt x="7539" y="16405"/>
                              </a:cubicBezTo>
                              <a:cubicBezTo>
                                <a:pt x="6436" y="14299"/>
                                <a:pt x="4331" y="12765"/>
                                <a:pt x="2005" y="12206"/>
                              </a:cubicBezTo>
                              <a:lnTo>
                                <a:pt x="0" y="12073"/>
                              </a:lnTo>
                              <a:lnTo>
                                <a:pt x="0" y="1312"/>
                              </a:lnTo>
                              <a:lnTo>
                                <a:pt x="5773"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0" name="Shape 40"/>
                      <wps:cNvSpPr/>
                      <wps:spPr>
                        <a:xfrm>
                          <a:off x="7824" y="79561"/>
                          <a:ext cx="16528" cy="28902"/>
                        </a:xfrm>
                        <a:custGeom>
                          <a:avLst/>
                          <a:gdLst/>
                          <a:ahLst/>
                          <a:cxnLst/>
                          <a:rect l="0" t="0" r="0" b="0"/>
                          <a:pathLst>
                            <a:path w="16528" h="28902">
                              <a:moveTo>
                                <a:pt x="10101" y="244"/>
                              </a:moveTo>
                              <a:cubicBezTo>
                                <a:pt x="12008" y="487"/>
                                <a:pt x="13885" y="1598"/>
                                <a:pt x="15893" y="3924"/>
                              </a:cubicBezTo>
                              <a:cubicBezTo>
                                <a:pt x="15893" y="3924"/>
                                <a:pt x="16174" y="4239"/>
                                <a:pt x="16504" y="4301"/>
                              </a:cubicBezTo>
                              <a:lnTo>
                                <a:pt x="16528" y="4271"/>
                              </a:lnTo>
                              <a:lnTo>
                                <a:pt x="16528" y="9097"/>
                              </a:lnTo>
                              <a:lnTo>
                                <a:pt x="12637" y="9547"/>
                              </a:lnTo>
                              <a:cubicBezTo>
                                <a:pt x="10839" y="11000"/>
                                <a:pt x="9646" y="13352"/>
                                <a:pt x="9949" y="15667"/>
                              </a:cubicBezTo>
                              <a:cubicBezTo>
                                <a:pt x="10251" y="18001"/>
                                <a:pt x="11895" y="19840"/>
                                <a:pt x="13891" y="20766"/>
                              </a:cubicBezTo>
                              <a:lnTo>
                                <a:pt x="16528" y="20602"/>
                              </a:lnTo>
                              <a:lnTo>
                                <a:pt x="16528" y="26178"/>
                              </a:lnTo>
                              <a:lnTo>
                                <a:pt x="10709" y="28902"/>
                              </a:lnTo>
                              <a:cubicBezTo>
                                <a:pt x="6869" y="28184"/>
                                <a:pt x="2903" y="24421"/>
                                <a:pt x="2734" y="20378"/>
                              </a:cubicBezTo>
                              <a:cubicBezTo>
                                <a:pt x="2649" y="18204"/>
                                <a:pt x="4448" y="17137"/>
                                <a:pt x="4910" y="15274"/>
                              </a:cubicBezTo>
                              <a:cubicBezTo>
                                <a:pt x="5448" y="13110"/>
                                <a:pt x="2880" y="12791"/>
                                <a:pt x="1911" y="11288"/>
                              </a:cubicBezTo>
                              <a:cubicBezTo>
                                <a:pt x="0" y="8323"/>
                                <a:pt x="953" y="3470"/>
                                <a:pt x="4135" y="1763"/>
                              </a:cubicBezTo>
                              <a:cubicBezTo>
                                <a:pt x="6259" y="623"/>
                                <a:pt x="8195" y="0"/>
                                <a:pt x="10101" y="244"/>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1" name="Shape 41"/>
                      <wps:cNvSpPr/>
                      <wps:spPr>
                        <a:xfrm>
                          <a:off x="24352" y="79505"/>
                          <a:ext cx="15361" cy="30578"/>
                        </a:xfrm>
                        <a:custGeom>
                          <a:avLst/>
                          <a:gdLst/>
                          <a:ahLst/>
                          <a:cxnLst/>
                          <a:rect l="0" t="0" r="0" b="0"/>
                          <a:pathLst>
                            <a:path w="15361" h="30578">
                              <a:moveTo>
                                <a:pt x="7743" y="398"/>
                              </a:moveTo>
                              <a:cubicBezTo>
                                <a:pt x="15274" y="2358"/>
                                <a:pt x="14478" y="8619"/>
                                <a:pt x="12847" y="11480"/>
                              </a:cubicBezTo>
                              <a:cubicBezTo>
                                <a:pt x="12120" y="12766"/>
                                <a:pt x="9362" y="13660"/>
                                <a:pt x="10876" y="15174"/>
                              </a:cubicBezTo>
                              <a:cubicBezTo>
                                <a:pt x="11478" y="15603"/>
                                <a:pt x="12804" y="16206"/>
                                <a:pt x="13600" y="17170"/>
                              </a:cubicBezTo>
                              <a:cubicBezTo>
                                <a:pt x="14403" y="18119"/>
                                <a:pt x="14666" y="19414"/>
                                <a:pt x="14769" y="20109"/>
                              </a:cubicBezTo>
                              <a:cubicBezTo>
                                <a:pt x="15361" y="24159"/>
                                <a:pt x="10343" y="30578"/>
                                <a:pt x="5648" y="29421"/>
                              </a:cubicBezTo>
                              <a:cubicBezTo>
                                <a:pt x="4115" y="29054"/>
                                <a:pt x="2817" y="27810"/>
                                <a:pt x="1346" y="26114"/>
                              </a:cubicBezTo>
                              <a:cubicBezTo>
                                <a:pt x="1030" y="25747"/>
                                <a:pt x="1030" y="25747"/>
                                <a:pt x="829" y="25844"/>
                              </a:cubicBezTo>
                              <a:lnTo>
                                <a:pt x="0" y="26233"/>
                              </a:lnTo>
                              <a:lnTo>
                                <a:pt x="0" y="20657"/>
                              </a:lnTo>
                              <a:lnTo>
                                <a:pt x="3409" y="20444"/>
                              </a:lnTo>
                              <a:cubicBezTo>
                                <a:pt x="5373" y="18834"/>
                                <a:pt x="6751" y="15836"/>
                                <a:pt x="6617" y="14656"/>
                              </a:cubicBezTo>
                              <a:cubicBezTo>
                                <a:pt x="6530" y="13858"/>
                                <a:pt x="6057" y="10850"/>
                                <a:pt x="2418" y="8873"/>
                              </a:cubicBezTo>
                              <a:lnTo>
                                <a:pt x="0" y="9153"/>
                              </a:lnTo>
                              <a:lnTo>
                                <a:pt x="0" y="4326"/>
                              </a:lnTo>
                              <a:lnTo>
                                <a:pt x="872" y="3219"/>
                              </a:lnTo>
                              <a:cubicBezTo>
                                <a:pt x="1647" y="188"/>
                                <a:pt x="6354" y="0"/>
                                <a:pt x="7743" y="398"/>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2" name="Shape 42"/>
                      <wps:cNvSpPr/>
                      <wps:spPr>
                        <a:xfrm>
                          <a:off x="90296" y="193818"/>
                          <a:ext cx="21131" cy="37032"/>
                        </a:xfrm>
                        <a:custGeom>
                          <a:avLst/>
                          <a:gdLst/>
                          <a:ahLst/>
                          <a:cxnLst/>
                          <a:rect l="0" t="0" r="0" b="0"/>
                          <a:pathLst>
                            <a:path w="21131" h="37032">
                              <a:moveTo>
                                <a:pt x="21131" y="1417"/>
                              </a:moveTo>
                              <a:lnTo>
                                <a:pt x="21131" y="10199"/>
                              </a:lnTo>
                              <a:lnTo>
                                <a:pt x="15346" y="12018"/>
                              </a:lnTo>
                              <a:cubicBezTo>
                                <a:pt x="13546" y="14150"/>
                                <a:pt x="12666" y="17210"/>
                                <a:pt x="13551" y="19883"/>
                              </a:cubicBezTo>
                              <a:cubicBezTo>
                                <a:pt x="14439" y="22578"/>
                                <a:pt x="16808" y="24381"/>
                                <a:pt x="19385" y="25023"/>
                              </a:cubicBezTo>
                              <a:lnTo>
                                <a:pt x="21131" y="24573"/>
                              </a:lnTo>
                              <a:lnTo>
                                <a:pt x="21131" y="34212"/>
                              </a:lnTo>
                              <a:lnTo>
                                <a:pt x="20733" y="34668"/>
                              </a:lnTo>
                              <a:cubicBezTo>
                                <a:pt x="15726" y="37032"/>
                                <a:pt x="7532" y="32134"/>
                                <a:pt x="5890" y="26420"/>
                              </a:cubicBezTo>
                              <a:cubicBezTo>
                                <a:pt x="5152" y="23862"/>
                                <a:pt x="7511" y="22344"/>
                                <a:pt x="7543" y="19959"/>
                              </a:cubicBezTo>
                              <a:cubicBezTo>
                                <a:pt x="7332" y="19378"/>
                                <a:pt x="7478" y="18758"/>
                                <a:pt x="5691" y="18231"/>
                              </a:cubicBezTo>
                              <a:cubicBezTo>
                                <a:pt x="3731" y="17611"/>
                                <a:pt x="2525" y="16024"/>
                                <a:pt x="2029" y="15151"/>
                              </a:cubicBezTo>
                              <a:cubicBezTo>
                                <a:pt x="663" y="12761"/>
                                <a:pt x="0" y="7564"/>
                                <a:pt x="3510" y="4710"/>
                              </a:cubicBezTo>
                              <a:cubicBezTo>
                                <a:pt x="8026" y="1050"/>
                                <a:pt x="12118" y="0"/>
                                <a:pt x="17917" y="4614"/>
                              </a:cubicBezTo>
                              <a:cubicBezTo>
                                <a:pt x="17917" y="4614"/>
                                <a:pt x="19554" y="5846"/>
                                <a:pt x="19554" y="3364"/>
                              </a:cubicBezTo>
                              <a:lnTo>
                                <a:pt x="21131" y="1417"/>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3" name="Shape 43"/>
                      <wps:cNvSpPr/>
                      <wps:spPr>
                        <a:xfrm>
                          <a:off x="111427" y="192200"/>
                          <a:ext cx="20351" cy="35831"/>
                        </a:xfrm>
                        <a:custGeom>
                          <a:avLst/>
                          <a:gdLst/>
                          <a:ahLst/>
                          <a:cxnLst/>
                          <a:rect l="0" t="0" r="0" b="0"/>
                          <a:pathLst>
                            <a:path w="20351" h="35831">
                              <a:moveTo>
                                <a:pt x="5917" y="78"/>
                              </a:moveTo>
                              <a:cubicBezTo>
                                <a:pt x="15301" y="692"/>
                                <a:pt x="15775" y="8289"/>
                                <a:pt x="14489" y="12053"/>
                              </a:cubicBezTo>
                              <a:cubicBezTo>
                                <a:pt x="13912" y="13748"/>
                                <a:pt x="10849" y="15429"/>
                                <a:pt x="12996" y="16881"/>
                              </a:cubicBezTo>
                              <a:cubicBezTo>
                                <a:pt x="13805" y="17242"/>
                                <a:pt x="15510" y="17674"/>
                                <a:pt x="16668" y="18621"/>
                              </a:cubicBezTo>
                              <a:cubicBezTo>
                                <a:pt x="17836" y="19575"/>
                                <a:pt x="18446" y="21039"/>
                                <a:pt x="18730" y="21857"/>
                              </a:cubicBezTo>
                              <a:cubicBezTo>
                                <a:pt x="20351" y="26521"/>
                                <a:pt x="15867" y="35253"/>
                                <a:pt x="10031" y="34957"/>
                              </a:cubicBezTo>
                              <a:cubicBezTo>
                                <a:pt x="8135" y="34866"/>
                                <a:pt x="6305" y="33687"/>
                                <a:pt x="4177" y="32012"/>
                              </a:cubicBezTo>
                              <a:cubicBezTo>
                                <a:pt x="3715" y="31647"/>
                                <a:pt x="3715" y="31647"/>
                                <a:pt x="3506" y="31813"/>
                              </a:cubicBezTo>
                              <a:lnTo>
                                <a:pt x="0" y="35831"/>
                              </a:lnTo>
                              <a:lnTo>
                                <a:pt x="0" y="26192"/>
                              </a:lnTo>
                              <a:lnTo>
                                <a:pt x="5336" y="24819"/>
                              </a:lnTo>
                              <a:cubicBezTo>
                                <a:pt x="7295" y="22472"/>
                                <a:pt x="8253" y="18600"/>
                                <a:pt x="7829" y="17232"/>
                              </a:cubicBezTo>
                              <a:cubicBezTo>
                                <a:pt x="7538" y="16306"/>
                                <a:pt x="6293" y="12856"/>
                                <a:pt x="1529" y="11337"/>
                              </a:cubicBezTo>
                              <a:lnTo>
                                <a:pt x="0" y="11818"/>
                              </a:lnTo>
                              <a:lnTo>
                                <a:pt x="0" y="3035"/>
                              </a:lnTo>
                              <a:lnTo>
                                <a:pt x="1601" y="1059"/>
                              </a:lnTo>
                              <a:cubicBezTo>
                                <a:pt x="3229" y="284"/>
                                <a:pt x="5047" y="0"/>
                                <a:pt x="5917" y="78"/>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4" name="Shape 44"/>
                      <wps:cNvSpPr/>
                      <wps:spPr>
                        <a:xfrm>
                          <a:off x="132921" y="51062"/>
                          <a:ext cx="23957" cy="45488"/>
                        </a:xfrm>
                        <a:custGeom>
                          <a:avLst/>
                          <a:gdLst/>
                          <a:ahLst/>
                          <a:cxnLst/>
                          <a:rect l="0" t="0" r="0" b="0"/>
                          <a:pathLst>
                            <a:path w="23957" h="45488">
                              <a:moveTo>
                                <a:pt x="14470" y="369"/>
                              </a:moveTo>
                              <a:cubicBezTo>
                                <a:pt x="17363" y="738"/>
                                <a:pt x="20206" y="2422"/>
                                <a:pt x="23242" y="5957"/>
                              </a:cubicBezTo>
                              <a:lnTo>
                                <a:pt x="23957" y="6398"/>
                              </a:lnTo>
                              <a:lnTo>
                                <a:pt x="23957" y="13848"/>
                              </a:lnTo>
                              <a:lnTo>
                                <a:pt x="18308" y="14496"/>
                              </a:lnTo>
                              <a:cubicBezTo>
                                <a:pt x="15577" y="16705"/>
                                <a:pt x="13762" y="20281"/>
                                <a:pt x="14225" y="23800"/>
                              </a:cubicBezTo>
                              <a:cubicBezTo>
                                <a:pt x="14688" y="27338"/>
                                <a:pt x="17188" y="30124"/>
                                <a:pt x="20218" y="31527"/>
                              </a:cubicBezTo>
                              <a:lnTo>
                                <a:pt x="23957" y="31294"/>
                              </a:lnTo>
                              <a:lnTo>
                                <a:pt x="23957" y="40346"/>
                              </a:lnTo>
                              <a:lnTo>
                                <a:pt x="19592" y="43755"/>
                              </a:lnTo>
                              <a:cubicBezTo>
                                <a:pt x="12858" y="45488"/>
                                <a:pt x="3894" y="37514"/>
                                <a:pt x="3211" y="30051"/>
                              </a:cubicBezTo>
                              <a:cubicBezTo>
                                <a:pt x="2902" y="26718"/>
                                <a:pt x="6187" y="25398"/>
                                <a:pt x="6796" y="22464"/>
                              </a:cubicBezTo>
                              <a:cubicBezTo>
                                <a:pt x="6671" y="21690"/>
                                <a:pt x="6989" y="20962"/>
                                <a:pt x="4906" y="19886"/>
                              </a:cubicBezTo>
                              <a:cubicBezTo>
                                <a:pt x="2634" y="18668"/>
                                <a:pt x="1524" y="16423"/>
                                <a:pt x="1115" y="15228"/>
                              </a:cubicBezTo>
                              <a:cubicBezTo>
                                <a:pt x="0" y="11944"/>
                                <a:pt x="400" y="5359"/>
                                <a:pt x="5406" y="2671"/>
                              </a:cubicBezTo>
                              <a:cubicBezTo>
                                <a:pt x="8637" y="946"/>
                                <a:pt x="11578" y="0"/>
                                <a:pt x="14470" y="369"/>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5" name="Shape 45"/>
                      <wps:cNvSpPr/>
                      <wps:spPr>
                        <a:xfrm>
                          <a:off x="156877" y="50988"/>
                          <a:ext cx="23588" cy="46412"/>
                        </a:xfrm>
                        <a:custGeom>
                          <a:avLst/>
                          <a:gdLst/>
                          <a:ahLst/>
                          <a:cxnLst/>
                          <a:rect l="0" t="0" r="0" b="0"/>
                          <a:pathLst>
                            <a:path w="23588" h="46412">
                              <a:moveTo>
                                <a:pt x="12024" y="592"/>
                              </a:moveTo>
                              <a:cubicBezTo>
                                <a:pt x="23464" y="3570"/>
                                <a:pt x="22254" y="13078"/>
                                <a:pt x="19761" y="17423"/>
                              </a:cubicBezTo>
                              <a:cubicBezTo>
                                <a:pt x="18662" y="19374"/>
                                <a:pt x="14479" y="20729"/>
                                <a:pt x="16784" y="23034"/>
                              </a:cubicBezTo>
                              <a:cubicBezTo>
                                <a:pt x="17698" y="23674"/>
                                <a:pt x="19706" y="24613"/>
                                <a:pt x="20919" y="26054"/>
                              </a:cubicBezTo>
                              <a:cubicBezTo>
                                <a:pt x="22134" y="27498"/>
                                <a:pt x="22528" y="29463"/>
                                <a:pt x="22694" y="30535"/>
                              </a:cubicBezTo>
                              <a:cubicBezTo>
                                <a:pt x="23588" y="36673"/>
                                <a:pt x="15981" y="46412"/>
                                <a:pt x="8837" y="44657"/>
                              </a:cubicBezTo>
                              <a:cubicBezTo>
                                <a:pt x="6522" y="44098"/>
                                <a:pt x="4535" y="42222"/>
                                <a:pt x="2307" y="39629"/>
                              </a:cubicBezTo>
                              <a:cubicBezTo>
                                <a:pt x="1822" y="39080"/>
                                <a:pt x="1822" y="39080"/>
                                <a:pt x="1526" y="39229"/>
                              </a:cubicBezTo>
                              <a:lnTo>
                                <a:pt x="0" y="40421"/>
                              </a:lnTo>
                              <a:lnTo>
                                <a:pt x="0" y="31369"/>
                              </a:lnTo>
                              <a:lnTo>
                                <a:pt x="5440" y="31030"/>
                              </a:lnTo>
                              <a:cubicBezTo>
                                <a:pt x="11771" y="25834"/>
                                <a:pt x="11163" y="17398"/>
                                <a:pt x="3938" y="13471"/>
                              </a:cubicBezTo>
                              <a:lnTo>
                                <a:pt x="0" y="13922"/>
                              </a:lnTo>
                              <a:lnTo>
                                <a:pt x="0" y="6473"/>
                              </a:lnTo>
                              <a:lnTo>
                                <a:pt x="216" y="6606"/>
                              </a:lnTo>
                              <a:cubicBezTo>
                                <a:pt x="718" y="6702"/>
                                <a:pt x="1294" y="6415"/>
                                <a:pt x="1590" y="4883"/>
                              </a:cubicBezTo>
                              <a:cubicBezTo>
                                <a:pt x="2758" y="274"/>
                                <a:pt x="9902" y="0"/>
                                <a:pt x="12024" y="592"/>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6" name="Shape 46"/>
                      <wps:cNvSpPr/>
                      <wps:spPr>
                        <a:xfrm>
                          <a:off x="293813" y="61888"/>
                          <a:ext cx="22902" cy="42663"/>
                        </a:xfrm>
                        <a:custGeom>
                          <a:avLst/>
                          <a:gdLst/>
                          <a:ahLst/>
                          <a:cxnLst/>
                          <a:rect l="0" t="0" r="0" b="0"/>
                          <a:pathLst>
                            <a:path w="22902" h="42663">
                              <a:moveTo>
                                <a:pt x="13044" y="716"/>
                              </a:moveTo>
                              <a:cubicBezTo>
                                <a:pt x="16097" y="0"/>
                                <a:pt x="17744" y="2859"/>
                                <a:pt x="20545" y="3042"/>
                              </a:cubicBezTo>
                              <a:cubicBezTo>
                                <a:pt x="21250" y="2831"/>
                                <a:pt x="21966" y="3020"/>
                                <a:pt x="22692" y="958"/>
                              </a:cubicBezTo>
                              <a:lnTo>
                                <a:pt x="22902" y="732"/>
                              </a:lnTo>
                              <a:lnTo>
                                <a:pt x="22902" y="10836"/>
                              </a:lnTo>
                              <a:lnTo>
                                <a:pt x="20292" y="10100"/>
                              </a:lnTo>
                              <a:cubicBezTo>
                                <a:pt x="12172" y="12351"/>
                                <a:pt x="11026" y="23938"/>
                                <a:pt x="18703" y="27357"/>
                              </a:cubicBezTo>
                              <a:lnTo>
                                <a:pt x="22902" y="27427"/>
                              </a:lnTo>
                              <a:lnTo>
                                <a:pt x="22902" y="37581"/>
                              </a:lnTo>
                              <a:lnTo>
                                <a:pt x="22252" y="38795"/>
                              </a:lnTo>
                              <a:cubicBezTo>
                                <a:pt x="21073" y="40107"/>
                                <a:pt x="19307" y="40730"/>
                                <a:pt x="18336" y="41022"/>
                              </a:cubicBezTo>
                              <a:cubicBezTo>
                                <a:pt x="12760" y="42663"/>
                                <a:pt x="2746" y="36877"/>
                                <a:pt x="3440" y="30027"/>
                              </a:cubicBezTo>
                              <a:cubicBezTo>
                                <a:pt x="3661" y="27799"/>
                                <a:pt x="5141" y="25725"/>
                                <a:pt x="7247" y="23324"/>
                              </a:cubicBezTo>
                              <a:cubicBezTo>
                                <a:pt x="7699" y="22791"/>
                                <a:pt x="7699" y="22791"/>
                                <a:pt x="7522" y="22539"/>
                              </a:cubicBezTo>
                              <a:cubicBezTo>
                                <a:pt x="6321" y="20767"/>
                                <a:pt x="3344" y="19760"/>
                                <a:pt x="2482" y="17676"/>
                              </a:cubicBezTo>
                              <a:cubicBezTo>
                                <a:pt x="0" y="11668"/>
                                <a:pt x="6234" y="2315"/>
                                <a:pt x="13044" y="716"/>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7" name="Shape 47"/>
                      <wps:cNvSpPr/>
                      <wps:spPr>
                        <a:xfrm>
                          <a:off x="316715" y="57505"/>
                          <a:ext cx="22064" cy="42725"/>
                        </a:xfrm>
                        <a:custGeom>
                          <a:avLst/>
                          <a:gdLst/>
                          <a:ahLst/>
                          <a:cxnLst/>
                          <a:rect l="0" t="0" r="0" b="0"/>
                          <a:pathLst>
                            <a:path w="22064" h="42725">
                              <a:moveTo>
                                <a:pt x="9618" y="235"/>
                              </a:moveTo>
                              <a:cubicBezTo>
                                <a:pt x="11909" y="470"/>
                                <a:pt x="14231" y="1425"/>
                                <a:pt x="15803" y="3571"/>
                              </a:cubicBezTo>
                              <a:cubicBezTo>
                                <a:pt x="19850" y="9094"/>
                                <a:pt x="20841" y="13966"/>
                                <a:pt x="15085" y="20525"/>
                              </a:cubicBezTo>
                              <a:cubicBezTo>
                                <a:pt x="15085" y="20525"/>
                                <a:pt x="13530" y="22355"/>
                                <a:pt x="16454" y="22502"/>
                              </a:cubicBezTo>
                              <a:cubicBezTo>
                                <a:pt x="20874" y="22985"/>
                                <a:pt x="22064" y="29582"/>
                                <a:pt x="21790" y="31613"/>
                              </a:cubicBezTo>
                              <a:cubicBezTo>
                                <a:pt x="20507" y="42601"/>
                                <a:pt x="11545" y="42725"/>
                                <a:pt x="7199" y="40980"/>
                              </a:cubicBezTo>
                              <a:cubicBezTo>
                                <a:pt x="5251" y="40209"/>
                                <a:pt x="3441" y="36517"/>
                                <a:pt x="1611" y="38957"/>
                              </a:cubicBezTo>
                              <a:lnTo>
                                <a:pt x="0" y="41965"/>
                              </a:lnTo>
                              <a:lnTo>
                                <a:pt x="0" y="31811"/>
                              </a:lnTo>
                              <a:lnTo>
                                <a:pt x="3628" y="31872"/>
                              </a:lnTo>
                              <a:cubicBezTo>
                                <a:pt x="5832" y="30758"/>
                                <a:pt x="7592" y="28610"/>
                                <a:pt x="8798" y="25796"/>
                              </a:cubicBezTo>
                              <a:cubicBezTo>
                                <a:pt x="10181" y="22571"/>
                                <a:pt x="8926" y="19301"/>
                                <a:pt x="6526" y="17059"/>
                              </a:cubicBezTo>
                              <a:lnTo>
                                <a:pt x="0" y="15220"/>
                              </a:lnTo>
                              <a:lnTo>
                                <a:pt x="0" y="5116"/>
                              </a:lnTo>
                              <a:lnTo>
                                <a:pt x="3619" y="1218"/>
                              </a:lnTo>
                              <a:cubicBezTo>
                                <a:pt x="5067" y="485"/>
                                <a:pt x="7327" y="0"/>
                                <a:pt x="9618" y="235"/>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8" name="Shape 48"/>
                      <wps:cNvSpPr/>
                      <wps:spPr>
                        <a:xfrm>
                          <a:off x="396452" y="209089"/>
                          <a:ext cx="22384" cy="40615"/>
                        </a:xfrm>
                        <a:custGeom>
                          <a:avLst/>
                          <a:gdLst/>
                          <a:ahLst/>
                          <a:cxnLst/>
                          <a:rect l="0" t="0" r="0" b="0"/>
                          <a:pathLst>
                            <a:path w="22384" h="40615">
                              <a:moveTo>
                                <a:pt x="17367" y="2338"/>
                              </a:moveTo>
                              <a:cubicBezTo>
                                <a:pt x="19295" y="3108"/>
                                <a:pt x="19893" y="5526"/>
                                <a:pt x="21610" y="6528"/>
                              </a:cubicBezTo>
                              <a:lnTo>
                                <a:pt x="22384" y="6483"/>
                              </a:lnTo>
                              <a:lnTo>
                                <a:pt x="22384" y="15050"/>
                              </a:lnTo>
                              <a:lnTo>
                                <a:pt x="18823" y="14765"/>
                              </a:lnTo>
                              <a:cubicBezTo>
                                <a:pt x="13109" y="17986"/>
                                <a:pt x="13993" y="25782"/>
                                <a:pt x="17906" y="28969"/>
                              </a:cubicBezTo>
                              <a:lnTo>
                                <a:pt x="22384" y="29052"/>
                              </a:lnTo>
                              <a:lnTo>
                                <a:pt x="22384" y="37587"/>
                              </a:lnTo>
                              <a:lnTo>
                                <a:pt x="20733" y="36167"/>
                              </a:lnTo>
                              <a:cubicBezTo>
                                <a:pt x="20733" y="36167"/>
                                <a:pt x="19526" y="34337"/>
                                <a:pt x="18655" y="36863"/>
                              </a:cubicBezTo>
                              <a:cubicBezTo>
                                <a:pt x="17104" y="40615"/>
                                <a:pt x="11026" y="39986"/>
                                <a:pt x="9309" y="39225"/>
                              </a:cubicBezTo>
                              <a:cubicBezTo>
                                <a:pt x="0" y="35311"/>
                                <a:pt x="2187" y="27412"/>
                                <a:pt x="4808" y="24054"/>
                              </a:cubicBezTo>
                              <a:cubicBezTo>
                                <a:pt x="5987" y="22530"/>
                                <a:pt x="9680" y="21890"/>
                                <a:pt x="8016" y="19665"/>
                              </a:cubicBezTo>
                              <a:cubicBezTo>
                                <a:pt x="7323" y="19013"/>
                                <a:pt x="5733" y="17974"/>
                                <a:pt x="4888" y="16617"/>
                              </a:cubicBezTo>
                              <a:cubicBezTo>
                                <a:pt x="4037" y="15239"/>
                                <a:pt x="3936" y="13533"/>
                                <a:pt x="3936" y="12606"/>
                              </a:cubicBezTo>
                              <a:cubicBezTo>
                                <a:pt x="3926" y="7303"/>
                                <a:pt x="11532" y="0"/>
                                <a:pt x="17367" y="2338"/>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49" name="Shape 49"/>
                      <wps:cNvSpPr/>
                      <wps:spPr>
                        <a:xfrm>
                          <a:off x="418836" y="213102"/>
                          <a:ext cx="18731" cy="38618"/>
                        </a:xfrm>
                        <a:custGeom>
                          <a:avLst/>
                          <a:gdLst/>
                          <a:ahLst/>
                          <a:cxnLst/>
                          <a:rect l="0" t="0" r="0" b="0"/>
                          <a:pathLst>
                            <a:path w="18731" h="38618">
                              <a:moveTo>
                                <a:pt x="6052" y="640"/>
                              </a:moveTo>
                              <a:cubicBezTo>
                                <a:pt x="11954" y="0"/>
                                <a:pt x="18554" y="7844"/>
                                <a:pt x="18225" y="14225"/>
                              </a:cubicBezTo>
                              <a:cubicBezTo>
                                <a:pt x="18079" y="17084"/>
                                <a:pt x="15151" y="17799"/>
                                <a:pt x="14279" y="20202"/>
                              </a:cubicBezTo>
                              <a:cubicBezTo>
                                <a:pt x="14279" y="20874"/>
                                <a:pt x="13924" y="21450"/>
                                <a:pt x="15554" y="22619"/>
                              </a:cubicBezTo>
                              <a:cubicBezTo>
                                <a:pt x="17321" y="23922"/>
                                <a:pt x="17993" y="25958"/>
                                <a:pt x="18193" y="27018"/>
                              </a:cubicBezTo>
                              <a:cubicBezTo>
                                <a:pt x="18731" y="29930"/>
                                <a:pt x="17595" y="35444"/>
                                <a:pt x="13030" y="37108"/>
                              </a:cubicBezTo>
                              <a:cubicBezTo>
                                <a:pt x="10093" y="38177"/>
                                <a:pt x="7494" y="38618"/>
                                <a:pt x="5094" y="37953"/>
                              </a:cubicBezTo>
                              <a:lnTo>
                                <a:pt x="0" y="33574"/>
                              </a:lnTo>
                              <a:lnTo>
                                <a:pt x="0" y="25039"/>
                              </a:lnTo>
                              <a:lnTo>
                                <a:pt x="3285" y="25100"/>
                              </a:lnTo>
                              <a:cubicBezTo>
                                <a:pt x="5191" y="23905"/>
                                <a:pt x="7608" y="20493"/>
                                <a:pt x="7630" y="18151"/>
                              </a:cubicBezTo>
                              <a:cubicBezTo>
                                <a:pt x="7667" y="15291"/>
                                <a:pt x="6007" y="12796"/>
                                <a:pt x="3769" y="11339"/>
                              </a:cubicBezTo>
                              <a:lnTo>
                                <a:pt x="0" y="11037"/>
                              </a:lnTo>
                              <a:lnTo>
                                <a:pt x="0" y="2470"/>
                              </a:lnTo>
                              <a:lnTo>
                                <a:pt x="2690" y="2314"/>
                              </a:lnTo>
                              <a:cubicBezTo>
                                <a:pt x="3701" y="1674"/>
                                <a:pt x="4695" y="788"/>
                                <a:pt x="6052" y="64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0" name="Shape 50"/>
                      <wps:cNvSpPr/>
                      <wps:spPr>
                        <a:xfrm>
                          <a:off x="183727" y="65938"/>
                          <a:ext cx="16104" cy="29346"/>
                        </a:xfrm>
                        <a:custGeom>
                          <a:avLst/>
                          <a:gdLst/>
                          <a:ahLst/>
                          <a:cxnLst/>
                          <a:rect l="0" t="0" r="0" b="0"/>
                          <a:pathLst>
                            <a:path w="16104" h="29346">
                              <a:moveTo>
                                <a:pt x="12248" y="0"/>
                              </a:moveTo>
                              <a:lnTo>
                                <a:pt x="16104" y="799"/>
                              </a:lnTo>
                              <a:lnTo>
                                <a:pt x="16104" y="8859"/>
                              </a:lnTo>
                              <a:lnTo>
                                <a:pt x="15480" y="8613"/>
                              </a:lnTo>
                              <a:cubicBezTo>
                                <a:pt x="12873" y="9057"/>
                                <a:pt x="10345" y="10674"/>
                                <a:pt x="9319" y="13037"/>
                              </a:cubicBezTo>
                              <a:cubicBezTo>
                                <a:pt x="8283" y="15416"/>
                                <a:pt x="8854" y="18028"/>
                                <a:pt x="10293" y="19955"/>
                              </a:cubicBezTo>
                              <a:lnTo>
                                <a:pt x="16104" y="22592"/>
                              </a:lnTo>
                              <a:lnTo>
                                <a:pt x="16104" y="29346"/>
                              </a:lnTo>
                              <a:lnTo>
                                <a:pt x="13363" y="29135"/>
                              </a:lnTo>
                              <a:cubicBezTo>
                                <a:pt x="11834" y="27885"/>
                                <a:pt x="12216" y="24267"/>
                                <a:pt x="10047" y="24467"/>
                              </a:cubicBezTo>
                              <a:cubicBezTo>
                                <a:pt x="6574" y="24778"/>
                                <a:pt x="4333" y="25705"/>
                                <a:pt x="2137" y="22216"/>
                              </a:cubicBezTo>
                              <a:cubicBezTo>
                                <a:pt x="587" y="19728"/>
                                <a:pt x="0" y="16331"/>
                                <a:pt x="1481" y="13617"/>
                              </a:cubicBezTo>
                              <a:cubicBezTo>
                                <a:pt x="2460" y="11807"/>
                                <a:pt x="4785" y="12007"/>
                                <a:pt x="6154" y="10650"/>
                              </a:cubicBezTo>
                              <a:cubicBezTo>
                                <a:pt x="6364" y="10208"/>
                                <a:pt x="6794" y="9924"/>
                                <a:pt x="5975" y="8797"/>
                              </a:cubicBezTo>
                              <a:cubicBezTo>
                                <a:pt x="5103" y="7554"/>
                                <a:pt x="5249" y="6085"/>
                                <a:pt x="5427" y="5358"/>
                              </a:cubicBezTo>
                              <a:cubicBezTo>
                                <a:pt x="5932" y="3349"/>
                                <a:pt x="8448" y="53"/>
                                <a:pt x="12248"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1" name="Shape 51"/>
                      <wps:cNvSpPr/>
                      <wps:spPr>
                        <a:xfrm>
                          <a:off x="199831" y="66738"/>
                          <a:ext cx="19929" cy="28884"/>
                        </a:xfrm>
                        <a:custGeom>
                          <a:avLst/>
                          <a:gdLst/>
                          <a:ahLst/>
                          <a:cxnLst/>
                          <a:rect l="0" t="0" r="0" b="0"/>
                          <a:pathLst>
                            <a:path w="19929" h="28884">
                              <a:moveTo>
                                <a:pt x="0" y="0"/>
                              </a:moveTo>
                              <a:lnTo>
                                <a:pt x="2135" y="443"/>
                              </a:lnTo>
                              <a:cubicBezTo>
                                <a:pt x="3664" y="1414"/>
                                <a:pt x="4709" y="3058"/>
                                <a:pt x="5220" y="5716"/>
                              </a:cubicBezTo>
                              <a:cubicBezTo>
                                <a:pt x="5220" y="5716"/>
                                <a:pt x="5538" y="7169"/>
                                <a:pt x="6944" y="5736"/>
                              </a:cubicBezTo>
                              <a:cubicBezTo>
                                <a:pt x="9209" y="3663"/>
                                <a:pt x="13404" y="5441"/>
                                <a:pt x="14405" y="6324"/>
                              </a:cubicBezTo>
                              <a:cubicBezTo>
                                <a:pt x="19929" y="10954"/>
                                <a:pt x="15929" y="15552"/>
                                <a:pt x="12995" y="17141"/>
                              </a:cubicBezTo>
                              <a:cubicBezTo>
                                <a:pt x="11682" y="17857"/>
                                <a:pt x="8817" y="17436"/>
                                <a:pt x="9334" y="19246"/>
                              </a:cubicBezTo>
                              <a:cubicBezTo>
                                <a:pt x="9630" y="19833"/>
                                <a:pt x="10459" y="20857"/>
                                <a:pt x="10647" y="21927"/>
                              </a:cubicBezTo>
                              <a:cubicBezTo>
                                <a:pt x="10841" y="23004"/>
                                <a:pt x="10394" y="24142"/>
                                <a:pt x="10103" y="24728"/>
                              </a:cubicBezTo>
                              <a:cubicBezTo>
                                <a:pt x="9293" y="26448"/>
                                <a:pt x="6954" y="28058"/>
                                <a:pt x="4382" y="28884"/>
                              </a:cubicBezTo>
                              <a:lnTo>
                                <a:pt x="0" y="28547"/>
                              </a:lnTo>
                              <a:lnTo>
                                <a:pt x="0" y="21792"/>
                              </a:lnTo>
                              <a:lnTo>
                                <a:pt x="370" y="21960"/>
                              </a:lnTo>
                              <a:cubicBezTo>
                                <a:pt x="6028" y="21119"/>
                                <a:pt x="9280" y="15457"/>
                                <a:pt x="6011" y="10427"/>
                              </a:cubicBezTo>
                              <a:lnTo>
                                <a:pt x="0" y="8060"/>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2" name="Shape 52"/>
                      <wps:cNvSpPr/>
                      <wps:spPr>
                        <a:xfrm>
                          <a:off x="56946" y="201309"/>
                          <a:ext cx="37347" cy="43290"/>
                        </a:xfrm>
                        <a:custGeom>
                          <a:avLst/>
                          <a:gdLst/>
                          <a:ahLst/>
                          <a:cxnLst/>
                          <a:rect l="0" t="0" r="0" b="0"/>
                          <a:pathLst>
                            <a:path w="37347" h="43290">
                              <a:moveTo>
                                <a:pt x="0" y="0"/>
                              </a:moveTo>
                              <a:lnTo>
                                <a:pt x="23144" y="6797"/>
                              </a:lnTo>
                              <a:cubicBezTo>
                                <a:pt x="23144" y="6797"/>
                                <a:pt x="25944" y="6958"/>
                                <a:pt x="27499" y="11346"/>
                              </a:cubicBezTo>
                              <a:cubicBezTo>
                                <a:pt x="28329" y="13665"/>
                                <a:pt x="28814" y="16143"/>
                                <a:pt x="29277" y="18581"/>
                              </a:cubicBezTo>
                              <a:cubicBezTo>
                                <a:pt x="29627" y="20467"/>
                                <a:pt x="29572" y="24242"/>
                                <a:pt x="30795" y="25631"/>
                              </a:cubicBezTo>
                              <a:cubicBezTo>
                                <a:pt x="31722" y="26685"/>
                                <a:pt x="33089" y="26147"/>
                                <a:pt x="34247" y="25749"/>
                              </a:cubicBezTo>
                              <a:cubicBezTo>
                                <a:pt x="34942" y="25517"/>
                                <a:pt x="36895" y="25296"/>
                                <a:pt x="37347" y="24726"/>
                              </a:cubicBezTo>
                              <a:lnTo>
                                <a:pt x="22471" y="43290"/>
                              </a:lnTo>
                              <a:lnTo>
                                <a:pt x="1481" y="36798"/>
                              </a:lnTo>
                              <a:cubicBezTo>
                                <a:pt x="3532" y="35957"/>
                                <a:pt x="5658" y="35243"/>
                                <a:pt x="7666" y="34282"/>
                              </a:cubicBezTo>
                              <a:cubicBezTo>
                                <a:pt x="10224" y="33061"/>
                                <a:pt x="9750" y="31041"/>
                                <a:pt x="9067" y="28759"/>
                              </a:cubicBezTo>
                              <a:cubicBezTo>
                                <a:pt x="8480" y="26831"/>
                                <a:pt x="8070" y="24811"/>
                                <a:pt x="7586" y="22847"/>
                              </a:cubicBezTo>
                              <a:cubicBezTo>
                                <a:pt x="6427" y="18097"/>
                                <a:pt x="5384" y="13311"/>
                                <a:pt x="4323" y="8536"/>
                              </a:cubicBezTo>
                              <a:cubicBezTo>
                                <a:pt x="4069" y="7409"/>
                                <a:pt x="3828" y="6274"/>
                                <a:pt x="3574" y="5149"/>
                              </a:cubicBezTo>
                              <a:cubicBezTo>
                                <a:pt x="3574" y="5149"/>
                                <a:pt x="2756" y="1304"/>
                                <a:pt x="0"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3" name="Shape 53"/>
                      <wps:cNvSpPr/>
                      <wps:spPr>
                        <a:xfrm>
                          <a:off x="25688" y="199106"/>
                          <a:ext cx="34267" cy="39105"/>
                        </a:xfrm>
                        <a:custGeom>
                          <a:avLst/>
                          <a:gdLst/>
                          <a:ahLst/>
                          <a:cxnLst/>
                          <a:rect l="0" t="0" r="0" b="0"/>
                          <a:pathLst>
                            <a:path w="34267" h="39105">
                              <a:moveTo>
                                <a:pt x="25217" y="1900"/>
                              </a:moveTo>
                              <a:cubicBezTo>
                                <a:pt x="31688" y="3806"/>
                                <a:pt x="32054" y="7676"/>
                                <a:pt x="32054" y="7676"/>
                              </a:cubicBezTo>
                              <a:lnTo>
                                <a:pt x="34267" y="18484"/>
                              </a:lnTo>
                              <a:lnTo>
                                <a:pt x="15790" y="39105"/>
                              </a:lnTo>
                              <a:lnTo>
                                <a:pt x="0" y="22022"/>
                              </a:lnTo>
                              <a:lnTo>
                                <a:pt x="15215" y="5362"/>
                              </a:lnTo>
                              <a:cubicBezTo>
                                <a:pt x="15215" y="5362"/>
                                <a:pt x="18735" y="0"/>
                                <a:pt x="25217" y="190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4" name="Shape 54"/>
                      <wps:cNvSpPr/>
                      <wps:spPr>
                        <a:xfrm>
                          <a:off x="0" y="227535"/>
                          <a:ext cx="34887" cy="48297"/>
                        </a:xfrm>
                        <a:custGeom>
                          <a:avLst/>
                          <a:gdLst/>
                          <a:ahLst/>
                          <a:cxnLst/>
                          <a:rect l="0" t="0" r="0" b="0"/>
                          <a:pathLst>
                            <a:path w="34887" h="48297">
                              <a:moveTo>
                                <a:pt x="9685" y="0"/>
                              </a:moveTo>
                              <a:lnTo>
                                <a:pt x="31236" y="4652"/>
                              </a:lnTo>
                              <a:lnTo>
                                <a:pt x="34887" y="27997"/>
                              </a:lnTo>
                              <a:cubicBezTo>
                                <a:pt x="33654" y="26787"/>
                                <a:pt x="32382" y="25597"/>
                                <a:pt x="31161" y="24359"/>
                              </a:cubicBezTo>
                              <a:cubicBezTo>
                                <a:pt x="28965" y="22156"/>
                                <a:pt x="27344" y="22140"/>
                                <a:pt x="25184" y="24703"/>
                              </a:cubicBezTo>
                              <a:cubicBezTo>
                                <a:pt x="23871" y="26243"/>
                                <a:pt x="22440" y="27653"/>
                                <a:pt x="21050" y="29122"/>
                              </a:cubicBezTo>
                              <a:cubicBezTo>
                                <a:pt x="17621" y="32730"/>
                                <a:pt x="14084" y="36224"/>
                                <a:pt x="10574" y="39742"/>
                              </a:cubicBezTo>
                              <a:cubicBezTo>
                                <a:pt x="9750" y="40582"/>
                                <a:pt x="8899" y="41415"/>
                                <a:pt x="8070" y="42244"/>
                              </a:cubicBezTo>
                              <a:cubicBezTo>
                                <a:pt x="8070" y="42244"/>
                                <a:pt x="5271" y="45001"/>
                                <a:pt x="5384" y="48297"/>
                              </a:cubicBezTo>
                              <a:lnTo>
                                <a:pt x="1060" y="22737"/>
                              </a:lnTo>
                              <a:cubicBezTo>
                                <a:pt x="1060" y="22737"/>
                                <a:pt x="0" y="19991"/>
                                <a:pt x="2934" y="16255"/>
                              </a:cubicBezTo>
                              <a:cubicBezTo>
                                <a:pt x="5018" y="13595"/>
                                <a:pt x="7553" y="11382"/>
                                <a:pt x="9992" y="9120"/>
                              </a:cubicBezTo>
                              <a:cubicBezTo>
                                <a:pt x="11257" y="7941"/>
                                <a:pt x="13390" y="6532"/>
                                <a:pt x="13024" y="4491"/>
                              </a:cubicBezTo>
                              <a:cubicBezTo>
                                <a:pt x="12717" y="2681"/>
                                <a:pt x="10784" y="1260"/>
                                <a:pt x="9685"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5" name="Shape 55"/>
                      <wps:cNvSpPr/>
                      <wps:spPr>
                        <a:xfrm>
                          <a:off x="6523" y="264606"/>
                          <a:ext cx="35700" cy="30852"/>
                        </a:xfrm>
                        <a:custGeom>
                          <a:avLst/>
                          <a:gdLst/>
                          <a:ahLst/>
                          <a:cxnLst/>
                          <a:rect l="0" t="0" r="0" b="0"/>
                          <a:pathLst>
                            <a:path w="35700" h="30852">
                              <a:moveTo>
                                <a:pt x="10913" y="0"/>
                              </a:moveTo>
                              <a:lnTo>
                                <a:pt x="35700" y="7021"/>
                              </a:lnTo>
                              <a:lnTo>
                                <a:pt x="28448" y="30852"/>
                              </a:lnTo>
                              <a:lnTo>
                                <a:pt x="8302" y="24897"/>
                              </a:lnTo>
                              <a:cubicBezTo>
                                <a:pt x="8302" y="24897"/>
                                <a:pt x="2412" y="24287"/>
                                <a:pt x="1200" y="17144"/>
                              </a:cubicBezTo>
                              <a:cubicBezTo>
                                <a:pt x="0" y="9987"/>
                                <a:pt x="3010" y="7662"/>
                                <a:pt x="3010" y="7662"/>
                              </a:cubicBezTo>
                              <a:lnTo>
                                <a:pt x="10913"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6" name="Shape 56"/>
                      <wps:cNvSpPr/>
                      <wps:spPr>
                        <a:xfrm>
                          <a:off x="42727" y="267097"/>
                          <a:ext cx="46909" cy="38783"/>
                        </a:xfrm>
                        <a:custGeom>
                          <a:avLst/>
                          <a:gdLst/>
                          <a:ahLst/>
                          <a:cxnLst/>
                          <a:rect l="0" t="0" r="0" b="0"/>
                          <a:pathLst>
                            <a:path w="46909" h="38783">
                              <a:moveTo>
                                <a:pt x="17094" y="0"/>
                              </a:moveTo>
                              <a:lnTo>
                                <a:pt x="15220" y="8350"/>
                              </a:lnTo>
                              <a:cubicBezTo>
                                <a:pt x="15220" y="8350"/>
                                <a:pt x="14778" y="10213"/>
                                <a:pt x="17412" y="10531"/>
                              </a:cubicBezTo>
                              <a:cubicBezTo>
                                <a:pt x="20050" y="10855"/>
                                <a:pt x="40809" y="17380"/>
                                <a:pt x="40809" y="17380"/>
                              </a:cubicBezTo>
                              <a:cubicBezTo>
                                <a:pt x="40809" y="17380"/>
                                <a:pt x="44304" y="18505"/>
                                <a:pt x="46909" y="16610"/>
                              </a:cubicBezTo>
                              <a:lnTo>
                                <a:pt x="28351" y="34517"/>
                              </a:lnTo>
                              <a:cubicBezTo>
                                <a:pt x="28351" y="34517"/>
                                <a:pt x="26618" y="36996"/>
                                <a:pt x="22272" y="36279"/>
                              </a:cubicBezTo>
                              <a:cubicBezTo>
                                <a:pt x="17929" y="35564"/>
                                <a:pt x="10110" y="32290"/>
                                <a:pt x="10110" y="32290"/>
                              </a:cubicBezTo>
                              <a:cubicBezTo>
                                <a:pt x="10110" y="32290"/>
                                <a:pt x="8195" y="31881"/>
                                <a:pt x="7521" y="33964"/>
                              </a:cubicBezTo>
                              <a:lnTo>
                                <a:pt x="6133" y="38783"/>
                              </a:lnTo>
                              <a:lnTo>
                                <a:pt x="0" y="16078"/>
                              </a:lnTo>
                              <a:lnTo>
                                <a:pt x="17094"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7" name="Shape 57"/>
                      <wps:cNvSpPr/>
                      <wps:spPr>
                        <a:xfrm>
                          <a:off x="69393" y="245389"/>
                          <a:ext cx="29120" cy="37934"/>
                        </a:xfrm>
                        <a:custGeom>
                          <a:avLst/>
                          <a:gdLst/>
                          <a:ahLst/>
                          <a:cxnLst/>
                          <a:rect l="0" t="0" r="0" b="0"/>
                          <a:pathLst>
                            <a:path w="29120" h="37934">
                              <a:moveTo>
                                <a:pt x="22471" y="0"/>
                              </a:moveTo>
                              <a:lnTo>
                                <a:pt x="26907" y="22076"/>
                              </a:lnTo>
                              <a:cubicBezTo>
                                <a:pt x="26907" y="22076"/>
                                <a:pt x="29120" y="27918"/>
                                <a:pt x="23919" y="32926"/>
                              </a:cubicBezTo>
                              <a:cubicBezTo>
                                <a:pt x="18735" y="37934"/>
                                <a:pt x="15472" y="36377"/>
                                <a:pt x="15472" y="36377"/>
                              </a:cubicBezTo>
                              <a:lnTo>
                                <a:pt x="5701" y="33136"/>
                              </a:lnTo>
                              <a:lnTo>
                                <a:pt x="0" y="6144"/>
                              </a:lnTo>
                              <a:lnTo>
                                <a:pt x="22471"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8" name="Shape 58"/>
                      <wps:cNvSpPr/>
                      <wps:spPr>
                        <a:xfrm>
                          <a:off x="251454" y="136277"/>
                          <a:ext cx="51348" cy="74162"/>
                        </a:xfrm>
                        <a:custGeom>
                          <a:avLst/>
                          <a:gdLst/>
                          <a:ahLst/>
                          <a:cxnLst/>
                          <a:rect l="0" t="0" r="0" b="0"/>
                          <a:pathLst>
                            <a:path w="51348" h="74162">
                              <a:moveTo>
                                <a:pt x="51348" y="0"/>
                              </a:moveTo>
                              <a:lnTo>
                                <a:pt x="51348" y="7964"/>
                              </a:lnTo>
                              <a:lnTo>
                                <a:pt x="15768" y="37254"/>
                              </a:lnTo>
                              <a:cubicBezTo>
                                <a:pt x="12910" y="39601"/>
                                <a:pt x="8829" y="43936"/>
                                <a:pt x="11699" y="47565"/>
                              </a:cubicBezTo>
                              <a:cubicBezTo>
                                <a:pt x="13195" y="49449"/>
                                <a:pt x="14299" y="47962"/>
                                <a:pt x="14331" y="46041"/>
                              </a:cubicBezTo>
                              <a:cubicBezTo>
                                <a:pt x="14379" y="43596"/>
                                <a:pt x="18466" y="40608"/>
                                <a:pt x="18466" y="40608"/>
                              </a:cubicBezTo>
                              <a:lnTo>
                                <a:pt x="51348" y="14210"/>
                              </a:lnTo>
                              <a:lnTo>
                                <a:pt x="51348" y="22380"/>
                              </a:lnTo>
                              <a:lnTo>
                                <a:pt x="21126" y="46772"/>
                              </a:lnTo>
                              <a:cubicBezTo>
                                <a:pt x="21126" y="46772"/>
                                <a:pt x="17950" y="49250"/>
                                <a:pt x="19360" y="51037"/>
                              </a:cubicBezTo>
                              <a:cubicBezTo>
                                <a:pt x="20463" y="52426"/>
                                <a:pt x="24157" y="49794"/>
                                <a:pt x="24157" y="49794"/>
                              </a:cubicBezTo>
                              <a:lnTo>
                                <a:pt x="51348" y="28069"/>
                              </a:lnTo>
                              <a:lnTo>
                                <a:pt x="51348" y="36299"/>
                              </a:lnTo>
                              <a:lnTo>
                                <a:pt x="29713" y="54203"/>
                              </a:lnTo>
                              <a:cubicBezTo>
                                <a:pt x="29713" y="54203"/>
                                <a:pt x="25955" y="57612"/>
                                <a:pt x="23586" y="57137"/>
                              </a:cubicBezTo>
                              <a:cubicBezTo>
                                <a:pt x="21222" y="56654"/>
                                <a:pt x="20651" y="57223"/>
                                <a:pt x="21158" y="58855"/>
                              </a:cubicBezTo>
                              <a:cubicBezTo>
                                <a:pt x="21664" y="60486"/>
                                <a:pt x="24567" y="61391"/>
                                <a:pt x="26595" y="60886"/>
                              </a:cubicBezTo>
                              <a:cubicBezTo>
                                <a:pt x="28636" y="60390"/>
                                <a:pt x="31058" y="58559"/>
                                <a:pt x="32361" y="57600"/>
                              </a:cubicBezTo>
                              <a:lnTo>
                                <a:pt x="51348" y="42281"/>
                              </a:lnTo>
                              <a:lnTo>
                                <a:pt x="51348" y="51115"/>
                              </a:lnTo>
                              <a:lnTo>
                                <a:pt x="33793" y="65441"/>
                              </a:lnTo>
                              <a:cubicBezTo>
                                <a:pt x="33793" y="65441"/>
                                <a:pt x="23661" y="74162"/>
                                <a:pt x="15876" y="64514"/>
                              </a:cubicBezTo>
                              <a:lnTo>
                                <a:pt x="4232" y="48745"/>
                              </a:lnTo>
                              <a:cubicBezTo>
                                <a:pt x="4232" y="48745"/>
                                <a:pt x="0" y="41723"/>
                                <a:pt x="9028" y="33948"/>
                              </a:cubicBezTo>
                              <a:lnTo>
                                <a:pt x="51348"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59" name="Shape 59"/>
                      <wps:cNvSpPr/>
                      <wps:spPr>
                        <a:xfrm>
                          <a:off x="302802" y="99528"/>
                          <a:ext cx="52525" cy="87864"/>
                        </a:xfrm>
                        <a:custGeom>
                          <a:avLst/>
                          <a:gdLst/>
                          <a:ahLst/>
                          <a:cxnLst/>
                          <a:rect l="0" t="0" r="0" b="0"/>
                          <a:pathLst>
                            <a:path w="52525" h="87864">
                              <a:moveTo>
                                <a:pt x="52089" y="0"/>
                              </a:moveTo>
                              <a:lnTo>
                                <a:pt x="52525" y="140"/>
                              </a:lnTo>
                              <a:lnTo>
                                <a:pt x="52525" y="38734"/>
                              </a:lnTo>
                              <a:lnTo>
                                <a:pt x="50366" y="43015"/>
                              </a:lnTo>
                              <a:cubicBezTo>
                                <a:pt x="50366" y="43015"/>
                                <a:pt x="45485" y="47560"/>
                                <a:pt x="42877" y="49106"/>
                              </a:cubicBezTo>
                              <a:cubicBezTo>
                                <a:pt x="40266" y="50635"/>
                                <a:pt x="38394" y="52157"/>
                                <a:pt x="39448" y="53967"/>
                              </a:cubicBezTo>
                              <a:cubicBezTo>
                                <a:pt x="40487" y="55767"/>
                                <a:pt x="44601" y="52709"/>
                                <a:pt x="44601" y="52709"/>
                              </a:cubicBezTo>
                              <a:cubicBezTo>
                                <a:pt x="44601" y="52709"/>
                                <a:pt x="46121" y="51772"/>
                                <a:pt x="47884" y="50656"/>
                              </a:cubicBezTo>
                              <a:lnTo>
                                <a:pt x="52525" y="47589"/>
                              </a:lnTo>
                              <a:lnTo>
                                <a:pt x="52525" y="55100"/>
                              </a:lnTo>
                              <a:lnTo>
                                <a:pt x="49758" y="57255"/>
                              </a:lnTo>
                              <a:cubicBezTo>
                                <a:pt x="46447" y="59657"/>
                                <a:pt x="43653" y="61586"/>
                                <a:pt x="43653" y="61586"/>
                              </a:cubicBezTo>
                              <a:cubicBezTo>
                                <a:pt x="43653" y="61586"/>
                                <a:pt x="40530" y="64376"/>
                                <a:pt x="37892" y="61004"/>
                              </a:cubicBezTo>
                              <a:lnTo>
                                <a:pt x="36019" y="58468"/>
                              </a:lnTo>
                              <a:lnTo>
                                <a:pt x="0" y="87864"/>
                              </a:lnTo>
                              <a:lnTo>
                                <a:pt x="0" y="79030"/>
                              </a:lnTo>
                              <a:lnTo>
                                <a:pt x="28400" y="56115"/>
                              </a:lnTo>
                              <a:cubicBezTo>
                                <a:pt x="28400" y="56115"/>
                                <a:pt x="31600" y="53979"/>
                                <a:pt x="29823" y="51883"/>
                              </a:cubicBezTo>
                              <a:cubicBezTo>
                                <a:pt x="28832" y="50715"/>
                                <a:pt x="27678" y="50792"/>
                                <a:pt x="26770" y="51161"/>
                              </a:cubicBezTo>
                              <a:cubicBezTo>
                                <a:pt x="25863" y="51530"/>
                                <a:pt x="25204" y="52192"/>
                                <a:pt x="25204" y="52192"/>
                              </a:cubicBezTo>
                              <a:lnTo>
                                <a:pt x="0" y="73049"/>
                              </a:lnTo>
                              <a:lnTo>
                                <a:pt x="0" y="64818"/>
                              </a:lnTo>
                              <a:lnTo>
                                <a:pt x="21865" y="47349"/>
                              </a:lnTo>
                              <a:cubicBezTo>
                                <a:pt x="21865" y="47349"/>
                                <a:pt x="24149" y="45806"/>
                                <a:pt x="22538" y="43812"/>
                              </a:cubicBezTo>
                              <a:cubicBezTo>
                                <a:pt x="21739" y="42825"/>
                                <a:pt x="20861" y="42814"/>
                                <a:pt x="20184" y="43051"/>
                              </a:cubicBezTo>
                              <a:cubicBezTo>
                                <a:pt x="19507" y="43287"/>
                                <a:pt x="19029" y="43770"/>
                                <a:pt x="19029" y="43770"/>
                              </a:cubicBezTo>
                              <a:lnTo>
                                <a:pt x="0" y="59129"/>
                              </a:lnTo>
                              <a:lnTo>
                                <a:pt x="0" y="50959"/>
                              </a:lnTo>
                              <a:lnTo>
                                <a:pt x="14522" y="39301"/>
                              </a:lnTo>
                              <a:cubicBezTo>
                                <a:pt x="14522" y="39301"/>
                                <a:pt x="17698" y="36931"/>
                                <a:pt x="15679" y="34616"/>
                              </a:cubicBezTo>
                              <a:cubicBezTo>
                                <a:pt x="14885" y="33701"/>
                                <a:pt x="13821" y="33875"/>
                                <a:pt x="12954" y="34277"/>
                              </a:cubicBezTo>
                              <a:cubicBezTo>
                                <a:pt x="12088" y="34680"/>
                                <a:pt x="11421" y="35311"/>
                                <a:pt x="11421" y="35311"/>
                              </a:cubicBezTo>
                              <a:lnTo>
                                <a:pt x="0" y="44713"/>
                              </a:lnTo>
                              <a:lnTo>
                                <a:pt x="0" y="36749"/>
                              </a:lnTo>
                              <a:lnTo>
                                <a:pt x="11050" y="27885"/>
                              </a:lnTo>
                              <a:lnTo>
                                <a:pt x="9105" y="25199"/>
                              </a:lnTo>
                              <a:cubicBezTo>
                                <a:pt x="9105" y="25199"/>
                                <a:pt x="6074" y="21770"/>
                                <a:pt x="11135" y="17823"/>
                              </a:cubicBezTo>
                              <a:cubicBezTo>
                                <a:pt x="17037" y="13208"/>
                                <a:pt x="25214" y="6968"/>
                                <a:pt x="25214" y="6968"/>
                              </a:cubicBezTo>
                              <a:cubicBezTo>
                                <a:pt x="25214" y="6968"/>
                                <a:pt x="31379" y="2020"/>
                                <a:pt x="37176" y="3124"/>
                              </a:cubicBezTo>
                              <a:cubicBezTo>
                                <a:pt x="41667" y="3958"/>
                                <a:pt x="45947" y="4324"/>
                                <a:pt x="48370" y="2601"/>
                              </a:cubicBezTo>
                              <a:cubicBezTo>
                                <a:pt x="48370" y="2601"/>
                                <a:pt x="49053" y="2197"/>
                                <a:pt x="49780" y="1514"/>
                              </a:cubicBezTo>
                              <a:cubicBezTo>
                                <a:pt x="50415" y="921"/>
                                <a:pt x="51201" y="256"/>
                                <a:pt x="52089"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60" name="Shape 60"/>
                      <wps:cNvSpPr/>
                      <wps:spPr>
                        <a:xfrm>
                          <a:off x="355327" y="91223"/>
                          <a:ext cx="14866" cy="63405"/>
                        </a:xfrm>
                        <a:custGeom>
                          <a:avLst/>
                          <a:gdLst/>
                          <a:ahLst/>
                          <a:cxnLst/>
                          <a:rect l="0" t="0" r="0" b="0"/>
                          <a:pathLst>
                            <a:path w="14866" h="63405">
                              <a:moveTo>
                                <a:pt x="13461" y="0"/>
                              </a:moveTo>
                              <a:lnTo>
                                <a:pt x="13461" y="6607"/>
                              </a:lnTo>
                              <a:lnTo>
                                <a:pt x="11791" y="5969"/>
                              </a:lnTo>
                              <a:cubicBezTo>
                                <a:pt x="10762" y="6991"/>
                                <a:pt x="12727" y="8945"/>
                                <a:pt x="12727" y="8945"/>
                              </a:cubicBezTo>
                              <a:lnTo>
                                <a:pt x="13461" y="9678"/>
                              </a:lnTo>
                              <a:lnTo>
                                <a:pt x="13461" y="19644"/>
                              </a:lnTo>
                              <a:lnTo>
                                <a:pt x="11414" y="17395"/>
                              </a:lnTo>
                              <a:cubicBezTo>
                                <a:pt x="11414" y="17395"/>
                                <a:pt x="9595" y="15294"/>
                                <a:pt x="8583" y="16322"/>
                              </a:cubicBezTo>
                              <a:cubicBezTo>
                                <a:pt x="7554" y="17334"/>
                                <a:pt x="9519" y="19300"/>
                                <a:pt x="9519" y="19300"/>
                              </a:cubicBezTo>
                              <a:lnTo>
                                <a:pt x="13461" y="23239"/>
                              </a:lnTo>
                              <a:lnTo>
                                <a:pt x="13461" y="43248"/>
                              </a:lnTo>
                              <a:lnTo>
                                <a:pt x="13234" y="44089"/>
                              </a:lnTo>
                              <a:cubicBezTo>
                                <a:pt x="13815" y="49560"/>
                                <a:pt x="10563" y="54593"/>
                                <a:pt x="6439" y="58390"/>
                              </a:cubicBezTo>
                              <a:lnTo>
                                <a:pt x="0" y="63405"/>
                              </a:lnTo>
                              <a:lnTo>
                                <a:pt x="0" y="55893"/>
                              </a:lnTo>
                              <a:lnTo>
                                <a:pt x="92" y="55833"/>
                              </a:lnTo>
                              <a:cubicBezTo>
                                <a:pt x="4092" y="52866"/>
                                <a:pt x="5407" y="49447"/>
                                <a:pt x="5407" y="49447"/>
                              </a:cubicBezTo>
                              <a:cubicBezTo>
                                <a:pt x="5407" y="49447"/>
                                <a:pt x="6564" y="47207"/>
                                <a:pt x="6122" y="43017"/>
                              </a:cubicBezTo>
                              <a:cubicBezTo>
                                <a:pt x="5692" y="38818"/>
                                <a:pt x="8141" y="36357"/>
                                <a:pt x="9647" y="34850"/>
                              </a:cubicBezTo>
                              <a:cubicBezTo>
                                <a:pt x="11161" y="33337"/>
                                <a:pt x="14866" y="31398"/>
                                <a:pt x="12727" y="29633"/>
                              </a:cubicBezTo>
                              <a:cubicBezTo>
                                <a:pt x="10563" y="27867"/>
                                <a:pt x="8302" y="30495"/>
                                <a:pt x="5115" y="32970"/>
                              </a:cubicBezTo>
                              <a:cubicBezTo>
                                <a:pt x="1945" y="35441"/>
                                <a:pt x="1681" y="38199"/>
                                <a:pt x="1681" y="38199"/>
                              </a:cubicBezTo>
                              <a:cubicBezTo>
                                <a:pt x="1681" y="38199"/>
                                <a:pt x="830" y="42620"/>
                                <a:pt x="748" y="45555"/>
                              </a:cubicBezTo>
                              <a:lnTo>
                                <a:pt x="0" y="47038"/>
                              </a:lnTo>
                              <a:lnTo>
                                <a:pt x="0" y="8444"/>
                              </a:lnTo>
                              <a:lnTo>
                                <a:pt x="2482" y="9241"/>
                              </a:lnTo>
                              <a:cubicBezTo>
                                <a:pt x="2482" y="9241"/>
                                <a:pt x="6058" y="12441"/>
                                <a:pt x="5605" y="8967"/>
                              </a:cubicBezTo>
                              <a:cubicBezTo>
                                <a:pt x="5605" y="8967"/>
                                <a:pt x="3753" y="2980"/>
                                <a:pt x="10144" y="3330"/>
                              </a:cubicBezTo>
                              <a:cubicBezTo>
                                <a:pt x="10144" y="3330"/>
                                <a:pt x="10323" y="1814"/>
                                <a:pt x="11183" y="553"/>
                              </a:cubicBezTo>
                              <a:lnTo>
                                <a:pt x="13461"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61" name="Shape 61"/>
                      <wps:cNvSpPr/>
                      <wps:spPr>
                        <a:xfrm>
                          <a:off x="368788" y="88822"/>
                          <a:ext cx="22042" cy="45650"/>
                        </a:xfrm>
                        <a:custGeom>
                          <a:avLst/>
                          <a:gdLst/>
                          <a:ahLst/>
                          <a:cxnLst/>
                          <a:rect l="0" t="0" r="0" b="0"/>
                          <a:pathLst>
                            <a:path w="22042" h="45650">
                              <a:moveTo>
                                <a:pt x="8799" y="1528"/>
                              </a:moveTo>
                              <a:cubicBezTo>
                                <a:pt x="9652" y="495"/>
                                <a:pt x="10946" y="0"/>
                                <a:pt x="12714" y="2151"/>
                              </a:cubicBezTo>
                              <a:lnTo>
                                <a:pt x="20511" y="11799"/>
                              </a:lnTo>
                              <a:cubicBezTo>
                                <a:pt x="20511" y="11799"/>
                                <a:pt x="22042" y="15967"/>
                                <a:pt x="16728" y="15947"/>
                              </a:cubicBezTo>
                              <a:cubicBezTo>
                                <a:pt x="16728" y="15947"/>
                                <a:pt x="21161" y="21831"/>
                                <a:pt x="17565" y="25449"/>
                              </a:cubicBezTo>
                              <a:cubicBezTo>
                                <a:pt x="14931" y="28087"/>
                                <a:pt x="12626" y="25406"/>
                                <a:pt x="12626" y="25406"/>
                              </a:cubicBezTo>
                              <a:cubicBezTo>
                                <a:pt x="12626" y="25406"/>
                                <a:pt x="13420" y="29639"/>
                                <a:pt x="8823" y="30644"/>
                              </a:cubicBezTo>
                              <a:cubicBezTo>
                                <a:pt x="8823" y="30644"/>
                                <a:pt x="5329" y="30930"/>
                                <a:pt x="5636" y="33126"/>
                              </a:cubicBezTo>
                              <a:cubicBezTo>
                                <a:pt x="5636" y="33126"/>
                                <a:pt x="6088" y="36696"/>
                                <a:pt x="3477" y="38496"/>
                              </a:cubicBezTo>
                              <a:cubicBezTo>
                                <a:pt x="3477" y="38496"/>
                                <a:pt x="2407" y="39124"/>
                                <a:pt x="1409" y="40437"/>
                              </a:cubicBezTo>
                              <a:lnTo>
                                <a:pt x="0" y="45650"/>
                              </a:lnTo>
                              <a:lnTo>
                                <a:pt x="0" y="25640"/>
                              </a:lnTo>
                              <a:lnTo>
                                <a:pt x="1754" y="27393"/>
                              </a:lnTo>
                              <a:cubicBezTo>
                                <a:pt x="1754" y="27393"/>
                                <a:pt x="4139" y="30342"/>
                                <a:pt x="4973" y="29142"/>
                              </a:cubicBezTo>
                              <a:cubicBezTo>
                                <a:pt x="5824" y="27942"/>
                                <a:pt x="3719" y="26132"/>
                                <a:pt x="3719" y="26132"/>
                              </a:cubicBezTo>
                              <a:lnTo>
                                <a:pt x="0" y="22046"/>
                              </a:lnTo>
                              <a:lnTo>
                                <a:pt x="0" y="12079"/>
                              </a:lnTo>
                              <a:lnTo>
                                <a:pt x="4973" y="17039"/>
                              </a:lnTo>
                              <a:cubicBezTo>
                                <a:pt x="4973" y="17039"/>
                                <a:pt x="7347" y="19989"/>
                                <a:pt x="8193" y="18799"/>
                              </a:cubicBezTo>
                              <a:cubicBezTo>
                                <a:pt x="9034" y="17588"/>
                                <a:pt x="6928" y="15778"/>
                                <a:pt x="6928" y="15778"/>
                              </a:cubicBezTo>
                              <a:lnTo>
                                <a:pt x="1162" y="9452"/>
                              </a:lnTo>
                              <a:lnTo>
                                <a:pt x="0" y="9008"/>
                              </a:lnTo>
                              <a:lnTo>
                                <a:pt x="0" y="2401"/>
                              </a:lnTo>
                              <a:lnTo>
                                <a:pt x="2846" y="1710"/>
                              </a:lnTo>
                              <a:cubicBezTo>
                                <a:pt x="2846" y="1710"/>
                                <a:pt x="6642" y="3239"/>
                                <a:pt x="7536" y="4132"/>
                              </a:cubicBezTo>
                              <a:cubicBezTo>
                                <a:pt x="7536" y="4132"/>
                                <a:pt x="7947" y="2561"/>
                                <a:pt x="8799" y="1528"/>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62" name="Shape 62"/>
                      <wps:cNvSpPr/>
                      <wps:spPr>
                        <a:xfrm>
                          <a:off x="318869" y="0"/>
                          <a:ext cx="156046" cy="102043"/>
                        </a:xfrm>
                        <a:custGeom>
                          <a:avLst/>
                          <a:gdLst/>
                          <a:ahLst/>
                          <a:cxnLst/>
                          <a:rect l="0" t="0" r="0" b="0"/>
                          <a:pathLst>
                            <a:path w="156046" h="102043">
                              <a:moveTo>
                                <a:pt x="26528" y="1436"/>
                              </a:moveTo>
                              <a:cubicBezTo>
                                <a:pt x="27549" y="1887"/>
                                <a:pt x="28522" y="2811"/>
                                <a:pt x="29206" y="3548"/>
                              </a:cubicBezTo>
                              <a:cubicBezTo>
                                <a:pt x="31156" y="5643"/>
                                <a:pt x="32206" y="8006"/>
                                <a:pt x="32598" y="10850"/>
                              </a:cubicBezTo>
                              <a:cubicBezTo>
                                <a:pt x="33175" y="14953"/>
                                <a:pt x="32798" y="19088"/>
                                <a:pt x="33260" y="23191"/>
                              </a:cubicBezTo>
                              <a:cubicBezTo>
                                <a:pt x="33470" y="25065"/>
                                <a:pt x="33837" y="27034"/>
                                <a:pt x="34972" y="28590"/>
                              </a:cubicBezTo>
                              <a:cubicBezTo>
                                <a:pt x="36049" y="30061"/>
                                <a:pt x="37879" y="30950"/>
                                <a:pt x="39569" y="31492"/>
                              </a:cubicBezTo>
                              <a:cubicBezTo>
                                <a:pt x="40867" y="31913"/>
                                <a:pt x="42951" y="32871"/>
                                <a:pt x="44286" y="32231"/>
                              </a:cubicBezTo>
                              <a:cubicBezTo>
                                <a:pt x="46472" y="31158"/>
                                <a:pt x="44959" y="28150"/>
                                <a:pt x="43969" y="26905"/>
                              </a:cubicBezTo>
                              <a:cubicBezTo>
                                <a:pt x="43452" y="26243"/>
                                <a:pt x="42978" y="25549"/>
                                <a:pt x="42548" y="24822"/>
                              </a:cubicBezTo>
                              <a:cubicBezTo>
                                <a:pt x="41632" y="23277"/>
                                <a:pt x="40884" y="21590"/>
                                <a:pt x="40297" y="19889"/>
                              </a:cubicBezTo>
                              <a:cubicBezTo>
                                <a:pt x="38843" y="15603"/>
                                <a:pt x="38645" y="11259"/>
                                <a:pt x="38160" y="6801"/>
                              </a:cubicBezTo>
                              <a:cubicBezTo>
                                <a:pt x="37993" y="5315"/>
                                <a:pt x="37309" y="2358"/>
                                <a:pt x="39317" y="1577"/>
                              </a:cubicBezTo>
                              <a:cubicBezTo>
                                <a:pt x="40317" y="1190"/>
                                <a:pt x="42051" y="2061"/>
                                <a:pt x="42709" y="2757"/>
                              </a:cubicBezTo>
                              <a:cubicBezTo>
                                <a:pt x="43591" y="3693"/>
                                <a:pt x="43947" y="5006"/>
                                <a:pt x="44464" y="6149"/>
                              </a:cubicBezTo>
                              <a:cubicBezTo>
                                <a:pt x="45136" y="7672"/>
                                <a:pt x="46294" y="8852"/>
                                <a:pt x="46945" y="10386"/>
                              </a:cubicBezTo>
                              <a:cubicBezTo>
                                <a:pt x="48335" y="13672"/>
                                <a:pt x="48711" y="16848"/>
                                <a:pt x="48798" y="20413"/>
                              </a:cubicBezTo>
                              <a:cubicBezTo>
                                <a:pt x="48842" y="22517"/>
                                <a:pt x="48819" y="24611"/>
                                <a:pt x="48755" y="26717"/>
                              </a:cubicBezTo>
                              <a:cubicBezTo>
                                <a:pt x="48711" y="28296"/>
                                <a:pt x="48238" y="30347"/>
                                <a:pt x="48576" y="31876"/>
                              </a:cubicBezTo>
                              <a:cubicBezTo>
                                <a:pt x="49153" y="34470"/>
                                <a:pt x="53416" y="35828"/>
                                <a:pt x="55554" y="36440"/>
                              </a:cubicBezTo>
                              <a:cubicBezTo>
                                <a:pt x="57034" y="36860"/>
                                <a:pt x="60561" y="37986"/>
                                <a:pt x="61540" y="36166"/>
                              </a:cubicBezTo>
                              <a:cubicBezTo>
                                <a:pt x="62516" y="34357"/>
                                <a:pt x="60814" y="31800"/>
                                <a:pt x="60088" y="30189"/>
                              </a:cubicBezTo>
                              <a:cubicBezTo>
                                <a:pt x="58995" y="27751"/>
                                <a:pt x="58068" y="25241"/>
                                <a:pt x="57034" y="22770"/>
                              </a:cubicBezTo>
                              <a:cubicBezTo>
                                <a:pt x="55248" y="18545"/>
                                <a:pt x="53805" y="14166"/>
                                <a:pt x="53805" y="9536"/>
                              </a:cubicBezTo>
                              <a:cubicBezTo>
                                <a:pt x="53805" y="7474"/>
                                <a:pt x="52668" y="3473"/>
                                <a:pt x="54629" y="1981"/>
                              </a:cubicBezTo>
                              <a:cubicBezTo>
                                <a:pt x="57222" y="0"/>
                                <a:pt x="60485" y="4787"/>
                                <a:pt x="61568" y="6568"/>
                              </a:cubicBezTo>
                              <a:cubicBezTo>
                                <a:pt x="62667" y="8367"/>
                                <a:pt x="64146" y="9977"/>
                                <a:pt x="65137" y="11830"/>
                              </a:cubicBezTo>
                              <a:cubicBezTo>
                                <a:pt x="67323" y="15922"/>
                                <a:pt x="67597" y="20850"/>
                                <a:pt x="67597" y="25371"/>
                              </a:cubicBezTo>
                              <a:cubicBezTo>
                                <a:pt x="67597" y="27907"/>
                                <a:pt x="67517" y="30432"/>
                                <a:pt x="67399" y="32956"/>
                              </a:cubicBezTo>
                              <a:cubicBezTo>
                                <a:pt x="67334" y="34492"/>
                                <a:pt x="66450" y="38030"/>
                                <a:pt x="67452" y="39343"/>
                              </a:cubicBezTo>
                              <a:cubicBezTo>
                                <a:pt x="69347" y="41813"/>
                                <a:pt x="72163" y="43435"/>
                                <a:pt x="74995" y="44614"/>
                              </a:cubicBezTo>
                              <a:cubicBezTo>
                                <a:pt x="76981" y="45443"/>
                                <a:pt x="81279" y="47737"/>
                                <a:pt x="83097" y="45594"/>
                              </a:cubicBezTo>
                              <a:cubicBezTo>
                                <a:pt x="83129" y="45551"/>
                                <a:pt x="83167" y="45508"/>
                                <a:pt x="83200" y="45465"/>
                              </a:cubicBezTo>
                              <a:cubicBezTo>
                                <a:pt x="83769" y="44594"/>
                                <a:pt x="82979" y="42551"/>
                                <a:pt x="82667" y="41712"/>
                              </a:cubicBezTo>
                              <a:cubicBezTo>
                                <a:pt x="82252" y="40625"/>
                                <a:pt x="81487" y="39807"/>
                                <a:pt x="80719" y="38966"/>
                              </a:cubicBezTo>
                              <a:cubicBezTo>
                                <a:pt x="79140" y="37259"/>
                                <a:pt x="78160" y="35428"/>
                                <a:pt x="77180" y="33335"/>
                              </a:cubicBezTo>
                              <a:cubicBezTo>
                                <a:pt x="74817" y="28304"/>
                                <a:pt x="73417" y="23142"/>
                                <a:pt x="72647" y="17639"/>
                              </a:cubicBezTo>
                              <a:cubicBezTo>
                                <a:pt x="72174" y="14300"/>
                                <a:pt x="71893" y="10818"/>
                                <a:pt x="71996" y="7441"/>
                              </a:cubicBezTo>
                              <a:cubicBezTo>
                                <a:pt x="72040" y="6231"/>
                                <a:pt x="72615" y="5084"/>
                                <a:pt x="73983" y="5202"/>
                              </a:cubicBezTo>
                              <a:cubicBezTo>
                                <a:pt x="75404" y="5335"/>
                                <a:pt x="76507" y="7145"/>
                                <a:pt x="77553" y="7990"/>
                              </a:cubicBezTo>
                              <a:cubicBezTo>
                                <a:pt x="79005" y="9186"/>
                                <a:pt x="80604" y="10177"/>
                                <a:pt x="81876" y="11587"/>
                              </a:cubicBezTo>
                              <a:cubicBezTo>
                                <a:pt x="88853" y="19383"/>
                                <a:pt x="89692" y="31347"/>
                                <a:pt x="89273" y="48426"/>
                              </a:cubicBezTo>
                              <a:cubicBezTo>
                                <a:pt x="89262" y="48826"/>
                                <a:pt x="91587" y="50074"/>
                                <a:pt x="91964" y="50305"/>
                              </a:cubicBezTo>
                              <a:cubicBezTo>
                                <a:pt x="92922" y="50908"/>
                                <a:pt x="93914" y="51474"/>
                                <a:pt x="94930" y="52003"/>
                              </a:cubicBezTo>
                              <a:cubicBezTo>
                                <a:pt x="96939" y="53052"/>
                                <a:pt x="99012" y="53939"/>
                                <a:pt x="101106" y="54780"/>
                              </a:cubicBezTo>
                              <a:cubicBezTo>
                                <a:pt x="103728" y="55830"/>
                                <a:pt x="106376" y="56831"/>
                                <a:pt x="109021" y="57822"/>
                              </a:cubicBezTo>
                              <a:cubicBezTo>
                                <a:pt x="111260" y="58651"/>
                                <a:pt x="113364" y="59733"/>
                                <a:pt x="115217" y="61219"/>
                              </a:cubicBezTo>
                              <a:cubicBezTo>
                                <a:pt x="117122" y="62755"/>
                                <a:pt x="118802" y="64563"/>
                                <a:pt x="120833" y="65941"/>
                              </a:cubicBezTo>
                              <a:cubicBezTo>
                                <a:pt x="124998" y="68784"/>
                                <a:pt x="128843" y="72161"/>
                                <a:pt x="133312" y="74552"/>
                              </a:cubicBezTo>
                              <a:cubicBezTo>
                                <a:pt x="136817" y="76425"/>
                                <a:pt x="152364" y="83516"/>
                                <a:pt x="154184" y="87630"/>
                              </a:cubicBezTo>
                              <a:cubicBezTo>
                                <a:pt x="155250" y="90080"/>
                                <a:pt x="156046" y="92934"/>
                                <a:pt x="155703" y="95613"/>
                              </a:cubicBezTo>
                              <a:cubicBezTo>
                                <a:pt x="155519" y="97079"/>
                                <a:pt x="154889" y="98501"/>
                                <a:pt x="153639" y="99374"/>
                              </a:cubicBezTo>
                              <a:cubicBezTo>
                                <a:pt x="149861" y="102043"/>
                                <a:pt x="139487" y="91416"/>
                                <a:pt x="137323" y="89019"/>
                              </a:cubicBezTo>
                              <a:cubicBezTo>
                                <a:pt x="136056" y="87630"/>
                                <a:pt x="134690" y="86332"/>
                                <a:pt x="133225" y="85147"/>
                              </a:cubicBezTo>
                              <a:cubicBezTo>
                                <a:pt x="130302" y="82810"/>
                                <a:pt x="127126" y="80861"/>
                                <a:pt x="123949" y="78906"/>
                              </a:cubicBezTo>
                              <a:cubicBezTo>
                                <a:pt x="122297" y="77895"/>
                                <a:pt x="120622" y="76877"/>
                                <a:pt x="119012" y="75790"/>
                              </a:cubicBezTo>
                              <a:cubicBezTo>
                                <a:pt x="109074" y="69092"/>
                                <a:pt x="114426" y="72107"/>
                                <a:pt x="104071" y="65532"/>
                              </a:cubicBezTo>
                              <a:cubicBezTo>
                                <a:pt x="99276" y="62479"/>
                                <a:pt x="97180" y="61397"/>
                                <a:pt x="92239" y="58543"/>
                              </a:cubicBezTo>
                              <a:cubicBezTo>
                                <a:pt x="89957" y="57230"/>
                                <a:pt x="87663" y="55937"/>
                                <a:pt x="85336" y="54682"/>
                              </a:cubicBezTo>
                              <a:cubicBezTo>
                                <a:pt x="83663" y="53768"/>
                                <a:pt x="81267" y="52379"/>
                                <a:pt x="79318" y="53294"/>
                              </a:cubicBezTo>
                              <a:cubicBezTo>
                                <a:pt x="77456" y="54177"/>
                                <a:pt x="77676" y="56831"/>
                                <a:pt x="77584" y="58543"/>
                              </a:cubicBezTo>
                              <a:cubicBezTo>
                                <a:pt x="77476" y="60547"/>
                                <a:pt x="77365" y="62532"/>
                                <a:pt x="76933" y="64494"/>
                              </a:cubicBezTo>
                              <a:cubicBezTo>
                                <a:pt x="75048" y="73033"/>
                                <a:pt x="69126" y="82714"/>
                                <a:pt x="59737" y="84012"/>
                              </a:cubicBezTo>
                              <a:cubicBezTo>
                                <a:pt x="57222" y="84366"/>
                                <a:pt x="55856" y="83365"/>
                                <a:pt x="55091" y="81083"/>
                              </a:cubicBezTo>
                              <a:cubicBezTo>
                                <a:pt x="54543" y="79402"/>
                                <a:pt x="54289" y="77475"/>
                                <a:pt x="54827" y="75752"/>
                              </a:cubicBezTo>
                              <a:cubicBezTo>
                                <a:pt x="55291" y="74266"/>
                                <a:pt x="56373" y="73064"/>
                                <a:pt x="57078" y="71686"/>
                              </a:cubicBezTo>
                              <a:cubicBezTo>
                                <a:pt x="57917" y="70056"/>
                                <a:pt x="58687" y="68397"/>
                                <a:pt x="59539" y="66765"/>
                              </a:cubicBezTo>
                              <a:cubicBezTo>
                                <a:pt x="61105" y="63768"/>
                                <a:pt x="62956" y="60757"/>
                                <a:pt x="65820" y="58829"/>
                              </a:cubicBezTo>
                              <a:cubicBezTo>
                                <a:pt x="67728" y="57548"/>
                                <a:pt x="70053" y="57208"/>
                                <a:pt x="72114" y="56272"/>
                              </a:cubicBezTo>
                              <a:cubicBezTo>
                                <a:pt x="73482" y="55641"/>
                                <a:pt x="75247" y="54383"/>
                                <a:pt x="75543" y="52809"/>
                              </a:cubicBezTo>
                              <a:cubicBezTo>
                                <a:pt x="76098" y="49842"/>
                                <a:pt x="70505" y="48593"/>
                                <a:pt x="68609" y="47657"/>
                              </a:cubicBezTo>
                              <a:cubicBezTo>
                                <a:pt x="66791" y="46753"/>
                                <a:pt x="64454" y="45363"/>
                                <a:pt x="62349" y="45406"/>
                              </a:cubicBezTo>
                              <a:cubicBezTo>
                                <a:pt x="60561" y="45443"/>
                                <a:pt x="60119" y="47065"/>
                                <a:pt x="59667" y="48508"/>
                              </a:cubicBezTo>
                              <a:cubicBezTo>
                                <a:pt x="59075" y="50392"/>
                                <a:pt x="58532" y="52287"/>
                                <a:pt x="57907" y="54165"/>
                              </a:cubicBezTo>
                              <a:cubicBezTo>
                                <a:pt x="57034" y="56725"/>
                                <a:pt x="56308" y="59356"/>
                                <a:pt x="55091" y="61796"/>
                              </a:cubicBezTo>
                              <a:cubicBezTo>
                                <a:pt x="52879" y="66248"/>
                                <a:pt x="49439" y="69996"/>
                                <a:pt x="44399" y="71078"/>
                              </a:cubicBezTo>
                              <a:cubicBezTo>
                                <a:pt x="42988" y="71375"/>
                                <a:pt x="41347" y="71412"/>
                                <a:pt x="40485" y="70066"/>
                              </a:cubicBezTo>
                              <a:cubicBezTo>
                                <a:pt x="38553" y="67067"/>
                                <a:pt x="40297" y="63880"/>
                                <a:pt x="41379" y="61043"/>
                              </a:cubicBezTo>
                              <a:cubicBezTo>
                                <a:pt x="42634" y="57748"/>
                                <a:pt x="43591" y="53896"/>
                                <a:pt x="46084" y="51265"/>
                              </a:cubicBezTo>
                              <a:cubicBezTo>
                                <a:pt x="47354" y="49929"/>
                                <a:pt x="49557" y="49320"/>
                                <a:pt x="51092" y="48363"/>
                              </a:cubicBezTo>
                              <a:cubicBezTo>
                                <a:pt x="52690" y="47361"/>
                                <a:pt x="55533" y="46090"/>
                                <a:pt x="55921" y="43984"/>
                              </a:cubicBezTo>
                              <a:cubicBezTo>
                                <a:pt x="56185" y="42606"/>
                                <a:pt x="54343" y="41868"/>
                                <a:pt x="53363" y="41195"/>
                              </a:cubicBezTo>
                              <a:cubicBezTo>
                                <a:pt x="52404" y="40545"/>
                                <a:pt x="51290" y="40173"/>
                                <a:pt x="50187" y="39860"/>
                              </a:cubicBezTo>
                              <a:cubicBezTo>
                                <a:pt x="48894" y="39488"/>
                                <a:pt x="43856" y="38030"/>
                                <a:pt x="42967" y="39166"/>
                              </a:cubicBezTo>
                              <a:cubicBezTo>
                                <a:pt x="42526" y="39720"/>
                                <a:pt x="42634" y="40701"/>
                                <a:pt x="42548" y="41351"/>
                              </a:cubicBezTo>
                              <a:cubicBezTo>
                                <a:pt x="42423" y="42320"/>
                                <a:pt x="42182" y="43269"/>
                                <a:pt x="41992" y="44226"/>
                              </a:cubicBezTo>
                              <a:cubicBezTo>
                                <a:pt x="41599" y="46224"/>
                                <a:pt x="41126" y="48212"/>
                                <a:pt x="40528" y="50161"/>
                              </a:cubicBezTo>
                              <a:cubicBezTo>
                                <a:pt x="39569" y="53316"/>
                                <a:pt x="38235" y="56697"/>
                                <a:pt x="35585" y="58829"/>
                              </a:cubicBezTo>
                              <a:cubicBezTo>
                                <a:pt x="33993" y="60104"/>
                                <a:pt x="31742" y="61472"/>
                                <a:pt x="29658" y="60504"/>
                              </a:cubicBezTo>
                              <a:cubicBezTo>
                                <a:pt x="27031" y="59281"/>
                                <a:pt x="27021" y="55872"/>
                                <a:pt x="27639" y="53467"/>
                              </a:cubicBezTo>
                              <a:cubicBezTo>
                                <a:pt x="28071" y="51792"/>
                                <a:pt x="28852" y="50235"/>
                                <a:pt x="29588" y="48684"/>
                              </a:cubicBezTo>
                              <a:cubicBezTo>
                                <a:pt x="30250" y="47306"/>
                                <a:pt x="30815" y="45772"/>
                                <a:pt x="31882" y="44657"/>
                              </a:cubicBezTo>
                              <a:cubicBezTo>
                                <a:pt x="34164" y="42277"/>
                                <a:pt x="38311" y="42794"/>
                                <a:pt x="39086" y="38933"/>
                              </a:cubicBezTo>
                              <a:cubicBezTo>
                                <a:pt x="39328" y="37733"/>
                                <a:pt x="38331" y="37556"/>
                                <a:pt x="37438" y="37093"/>
                              </a:cubicBezTo>
                              <a:cubicBezTo>
                                <a:pt x="36513" y="36629"/>
                                <a:pt x="35796" y="35375"/>
                                <a:pt x="34849" y="34799"/>
                              </a:cubicBezTo>
                              <a:cubicBezTo>
                                <a:pt x="33815" y="34180"/>
                                <a:pt x="32678" y="33884"/>
                                <a:pt x="31510" y="33651"/>
                              </a:cubicBezTo>
                              <a:cubicBezTo>
                                <a:pt x="29755" y="33324"/>
                                <a:pt x="25232" y="32548"/>
                                <a:pt x="25927" y="35913"/>
                              </a:cubicBezTo>
                              <a:cubicBezTo>
                                <a:pt x="26316" y="37756"/>
                                <a:pt x="27021" y="38976"/>
                                <a:pt x="26336" y="40877"/>
                              </a:cubicBezTo>
                              <a:cubicBezTo>
                                <a:pt x="25463" y="43301"/>
                                <a:pt x="24958" y="45465"/>
                                <a:pt x="23381" y="47582"/>
                              </a:cubicBezTo>
                              <a:cubicBezTo>
                                <a:pt x="22644" y="48571"/>
                                <a:pt x="21760" y="49444"/>
                                <a:pt x="21045" y="50446"/>
                              </a:cubicBezTo>
                              <a:cubicBezTo>
                                <a:pt x="20065" y="51802"/>
                                <a:pt x="19338" y="53115"/>
                                <a:pt x="17528" y="53369"/>
                              </a:cubicBezTo>
                              <a:cubicBezTo>
                                <a:pt x="14826" y="53746"/>
                                <a:pt x="13814" y="52389"/>
                                <a:pt x="13594" y="49842"/>
                              </a:cubicBezTo>
                              <a:cubicBezTo>
                                <a:pt x="13459" y="48308"/>
                                <a:pt x="14046" y="46876"/>
                                <a:pt x="14395" y="45416"/>
                              </a:cubicBezTo>
                              <a:cubicBezTo>
                                <a:pt x="14961" y="43090"/>
                                <a:pt x="16280" y="41173"/>
                                <a:pt x="18057" y="39606"/>
                              </a:cubicBezTo>
                              <a:cubicBezTo>
                                <a:pt x="19489" y="38353"/>
                                <a:pt x="21454" y="37765"/>
                                <a:pt x="22810" y="36452"/>
                              </a:cubicBezTo>
                              <a:cubicBezTo>
                                <a:pt x="24571" y="34733"/>
                                <a:pt x="22412" y="32306"/>
                                <a:pt x="20738" y="31401"/>
                              </a:cubicBezTo>
                              <a:cubicBezTo>
                                <a:pt x="19435" y="30684"/>
                                <a:pt x="17879" y="30733"/>
                                <a:pt x="16490" y="31148"/>
                              </a:cubicBezTo>
                              <a:cubicBezTo>
                                <a:pt x="15401" y="31482"/>
                                <a:pt x="14540" y="32123"/>
                                <a:pt x="13900" y="33071"/>
                              </a:cubicBezTo>
                              <a:cubicBezTo>
                                <a:pt x="12511" y="35165"/>
                                <a:pt x="12388" y="37890"/>
                                <a:pt x="11344" y="40146"/>
                              </a:cubicBezTo>
                              <a:cubicBezTo>
                                <a:pt x="10154" y="42709"/>
                                <a:pt x="4119" y="47722"/>
                                <a:pt x="2093" y="43214"/>
                              </a:cubicBezTo>
                              <a:cubicBezTo>
                                <a:pt x="667" y="40058"/>
                                <a:pt x="4032" y="38945"/>
                                <a:pt x="5975" y="37588"/>
                              </a:cubicBezTo>
                              <a:cubicBezTo>
                                <a:pt x="7558" y="36500"/>
                                <a:pt x="9986" y="34271"/>
                                <a:pt x="8786" y="32231"/>
                              </a:cubicBezTo>
                              <a:cubicBezTo>
                                <a:pt x="6535" y="28424"/>
                                <a:pt x="0" y="25425"/>
                                <a:pt x="958" y="20245"/>
                              </a:cubicBezTo>
                              <a:cubicBezTo>
                                <a:pt x="3294" y="20444"/>
                                <a:pt x="5841" y="22549"/>
                                <a:pt x="7870" y="23642"/>
                              </a:cubicBezTo>
                              <a:cubicBezTo>
                                <a:pt x="9820" y="24676"/>
                                <a:pt x="13249" y="26497"/>
                                <a:pt x="15182" y="24478"/>
                              </a:cubicBezTo>
                              <a:cubicBezTo>
                                <a:pt x="18002" y="21548"/>
                                <a:pt x="13130" y="15932"/>
                                <a:pt x="11827" y="13397"/>
                              </a:cubicBezTo>
                              <a:cubicBezTo>
                                <a:pt x="10448" y="10715"/>
                                <a:pt x="8166" y="4641"/>
                                <a:pt x="11607" y="2516"/>
                              </a:cubicBezTo>
                              <a:cubicBezTo>
                                <a:pt x="13857" y="1138"/>
                                <a:pt x="15677" y="3440"/>
                                <a:pt x="16722" y="5180"/>
                              </a:cubicBezTo>
                              <a:cubicBezTo>
                                <a:pt x="18024" y="7334"/>
                                <a:pt x="19467" y="10020"/>
                                <a:pt x="20010" y="12459"/>
                              </a:cubicBezTo>
                              <a:cubicBezTo>
                                <a:pt x="20914" y="16471"/>
                                <a:pt x="18740" y="25032"/>
                                <a:pt x="23430" y="27137"/>
                              </a:cubicBezTo>
                              <a:cubicBezTo>
                                <a:pt x="25422" y="28042"/>
                                <a:pt x="27903" y="28304"/>
                                <a:pt x="29858" y="27148"/>
                              </a:cubicBezTo>
                              <a:cubicBezTo>
                                <a:pt x="31651" y="26077"/>
                                <a:pt x="27828" y="20298"/>
                                <a:pt x="27187" y="18953"/>
                              </a:cubicBezTo>
                              <a:cubicBezTo>
                                <a:pt x="25799" y="15997"/>
                                <a:pt x="24571" y="13111"/>
                                <a:pt x="23967" y="9881"/>
                              </a:cubicBezTo>
                              <a:cubicBezTo>
                                <a:pt x="23590" y="7883"/>
                                <a:pt x="22149" y="4012"/>
                                <a:pt x="23558" y="2159"/>
                              </a:cubicBezTo>
                              <a:cubicBezTo>
                                <a:pt x="24436" y="1007"/>
                                <a:pt x="25506" y="986"/>
                                <a:pt x="26528" y="1436"/>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63" name="Shape 63"/>
                      <wps:cNvSpPr/>
                      <wps:spPr>
                        <a:xfrm>
                          <a:off x="7128" y="67968"/>
                          <a:ext cx="125047" cy="72865"/>
                        </a:xfrm>
                        <a:custGeom>
                          <a:avLst/>
                          <a:gdLst/>
                          <a:ahLst/>
                          <a:cxnLst/>
                          <a:rect l="0" t="0" r="0" b="0"/>
                          <a:pathLst>
                            <a:path w="125047" h="72865">
                              <a:moveTo>
                                <a:pt x="85828" y="231"/>
                              </a:moveTo>
                              <a:cubicBezTo>
                                <a:pt x="86214" y="425"/>
                                <a:pt x="86586" y="592"/>
                                <a:pt x="86586" y="1885"/>
                              </a:cubicBezTo>
                              <a:cubicBezTo>
                                <a:pt x="86586" y="6317"/>
                                <a:pt x="85574" y="10989"/>
                                <a:pt x="83744" y="15028"/>
                              </a:cubicBezTo>
                              <a:cubicBezTo>
                                <a:pt x="82354" y="18070"/>
                                <a:pt x="80401" y="20795"/>
                                <a:pt x="78671" y="23647"/>
                              </a:cubicBezTo>
                              <a:cubicBezTo>
                                <a:pt x="77326" y="25866"/>
                                <a:pt x="73381" y="30799"/>
                                <a:pt x="77935" y="31713"/>
                              </a:cubicBezTo>
                              <a:cubicBezTo>
                                <a:pt x="78957" y="31908"/>
                                <a:pt x="80018" y="31811"/>
                                <a:pt x="81030" y="31579"/>
                              </a:cubicBezTo>
                              <a:cubicBezTo>
                                <a:pt x="82575" y="31213"/>
                                <a:pt x="85682" y="30390"/>
                                <a:pt x="86785" y="29140"/>
                              </a:cubicBezTo>
                              <a:cubicBezTo>
                                <a:pt x="87404" y="28445"/>
                                <a:pt x="87372" y="25726"/>
                                <a:pt x="87523" y="24774"/>
                              </a:cubicBezTo>
                              <a:cubicBezTo>
                                <a:pt x="87744" y="23383"/>
                                <a:pt x="87953" y="22005"/>
                                <a:pt x="88163" y="20616"/>
                              </a:cubicBezTo>
                              <a:cubicBezTo>
                                <a:pt x="88464" y="18613"/>
                                <a:pt x="88718" y="16562"/>
                                <a:pt x="89289" y="14596"/>
                              </a:cubicBezTo>
                              <a:cubicBezTo>
                                <a:pt x="90015" y="12113"/>
                                <a:pt x="91350" y="9999"/>
                                <a:pt x="92960" y="8001"/>
                              </a:cubicBezTo>
                              <a:cubicBezTo>
                                <a:pt x="94285" y="6369"/>
                                <a:pt x="95410" y="4318"/>
                                <a:pt x="96874" y="2852"/>
                              </a:cubicBezTo>
                              <a:cubicBezTo>
                                <a:pt x="97295" y="2433"/>
                                <a:pt x="98442" y="2498"/>
                                <a:pt x="98872" y="2696"/>
                              </a:cubicBezTo>
                              <a:cubicBezTo>
                                <a:pt x="99367" y="2929"/>
                                <a:pt x="99798" y="3623"/>
                                <a:pt x="99798" y="4210"/>
                              </a:cubicBezTo>
                              <a:cubicBezTo>
                                <a:pt x="99233" y="8039"/>
                                <a:pt x="98495" y="11850"/>
                                <a:pt x="97197" y="15502"/>
                              </a:cubicBezTo>
                              <a:cubicBezTo>
                                <a:pt x="96093" y="18565"/>
                                <a:pt x="94426" y="21322"/>
                                <a:pt x="92287" y="23760"/>
                              </a:cubicBezTo>
                              <a:cubicBezTo>
                                <a:pt x="91172" y="25025"/>
                                <a:pt x="88353" y="28569"/>
                                <a:pt x="91549" y="29421"/>
                              </a:cubicBezTo>
                              <a:cubicBezTo>
                                <a:pt x="94193" y="30116"/>
                                <a:pt x="97672" y="28557"/>
                                <a:pt x="99524" y="26717"/>
                              </a:cubicBezTo>
                              <a:cubicBezTo>
                                <a:pt x="101526" y="24719"/>
                                <a:pt x="101827" y="22108"/>
                                <a:pt x="101935" y="19416"/>
                              </a:cubicBezTo>
                              <a:cubicBezTo>
                                <a:pt x="102048" y="16772"/>
                                <a:pt x="102387" y="14267"/>
                                <a:pt x="103459" y="11819"/>
                              </a:cubicBezTo>
                              <a:cubicBezTo>
                                <a:pt x="104372" y="9735"/>
                                <a:pt x="105931" y="6881"/>
                                <a:pt x="108288" y="6149"/>
                              </a:cubicBezTo>
                              <a:cubicBezTo>
                                <a:pt x="111110" y="5282"/>
                                <a:pt x="111592" y="8556"/>
                                <a:pt x="111213" y="10585"/>
                              </a:cubicBezTo>
                              <a:cubicBezTo>
                                <a:pt x="110383" y="14973"/>
                                <a:pt x="107319" y="18677"/>
                                <a:pt x="104988" y="22361"/>
                              </a:cubicBezTo>
                              <a:cubicBezTo>
                                <a:pt x="103922" y="24047"/>
                                <a:pt x="101606" y="27783"/>
                                <a:pt x="105068" y="28213"/>
                              </a:cubicBezTo>
                              <a:cubicBezTo>
                                <a:pt x="108278" y="28611"/>
                                <a:pt x="109574" y="27002"/>
                                <a:pt x="111110" y="24498"/>
                              </a:cubicBezTo>
                              <a:cubicBezTo>
                                <a:pt x="111971" y="23099"/>
                                <a:pt x="112591" y="21565"/>
                                <a:pt x="112961" y="19964"/>
                              </a:cubicBezTo>
                              <a:cubicBezTo>
                                <a:pt x="113634" y="17046"/>
                                <a:pt x="113085" y="13735"/>
                                <a:pt x="115067" y="11270"/>
                              </a:cubicBezTo>
                              <a:cubicBezTo>
                                <a:pt x="116244" y="9799"/>
                                <a:pt x="120660" y="6568"/>
                                <a:pt x="122070" y="9357"/>
                              </a:cubicBezTo>
                              <a:cubicBezTo>
                                <a:pt x="123206" y="11629"/>
                                <a:pt x="121274" y="15766"/>
                                <a:pt x="120138" y="17741"/>
                              </a:cubicBezTo>
                              <a:cubicBezTo>
                                <a:pt x="118842" y="19991"/>
                                <a:pt x="116233" y="21499"/>
                                <a:pt x="115348" y="23970"/>
                              </a:cubicBezTo>
                              <a:cubicBezTo>
                                <a:pt x="114110" y="27379"/>
                                <a:pt x="118928" y="27465"/>
                                <a:pt x="121042" y="27885"/>
                              </a:cubicBezTo>
                              <a:cubicBezTo>
                                <a:pt x="125047" y="28677"/>
                                <a:pt x="123358" y="32682"/>
                                <a:pt x="123082" y="35704"/>
                              </a:cubicBezTo>
                              <a:cubicBezTo>
                                <a:pt x="122862" y="38029"/>
                                <a:pt x="122965" y="40312"/>
                                <a:pt x="123115" y="42638"/>
                              </a:cubicBezTo>
                              <a:cubicBezTo>
                                <a:pt x="123185" y="43597"/>
                                <a:pt x="123600" y="45691"/>
                                <a:pt x="122410" y="46181"/>
                              </a:cubicBezTo>
                              <a:cubicBezTo>
                                <a:pt x="121102" y="46708"/>
                                <a:pt x="119234" y="44825"/>
                                <a:pt x="118483" y="44017"/>
                              </a:cubicBezTo>
                              <a:cubicBezTo>
                                <a:pt x="116844" y="42229"/>
                                <a:pt x="115820" y="39972"/>
                                <a:pt x="115330" y="37609"/>
                              </a:cubicBezTo>
                              <a:cubicBezTo>
                                <a:pt x="115046" y="36220"/>
                                <a:pt x="115388" y="33496"/>
                                <a:pt x="114494" y="32338"/>
                              </a:cubicBezTo>
                              <a:cubicBezTo>
                                <a:pt x="112391" y="29614"/>
                                <a:pt x="106237" y="34228"/>
                                <a:pt x="108439" y="36796"/>
                              </a:cubicBezTo>
                              <a:cubicBezTo>
                                <a:pt x="110214" y="38858"/>
                                <a:pt x="112235" y="40447"/>
                                <a:pt x="113193" y="43122"/>
                              </a:cubicBezTo>
                              <a:cubicBezTo>
                                <a:pt x="113990" y="45340"/>
                                <a:pt x="114484" y="51360"/>
                                <a:pt x="110942" y="51704"/>
                              </a:cubicBezTo>
                              <a:cubicBezTo>
                                <a:pt x="107734" y="52022"/>
                                <a:pt x="105553" y="46806"/>
                                <a:pt x="104913" y="44426"/>
                              </a:cubicBezTo>
                              <a:cubicBezTo>
                                <a:pt x="104397" y="42448"/>
                                <a:pt x="104362" y="40457"/>
                                <a:pt x="104504" y="38438"/>
                              </a:cubicBezTo>
                              <a:cubicBezTo>
                                <a:pt x="104605" y="36947"/>
                                <a:pt x="104967" y="35074"/>
                                <a:pt x="104089" y="33749"/>
                              </a:cubicBezTo>
                              <a:cubicBezTo>
                                <a:pt x="102015" y="30631"/>
                                <a:pt x="96223" y="32946"/>
                                <a:pt x="94624" y="35441"/>
                              </a:cubicBezTo>
                              <a:cubicBezTo>
                                <a:pt x="92751" y="38346"/>
                                <a:pt x="96126" y="39079"/>
                                <a:pt x="97725" y="40678"/>
                              </a:cubicBezTo>
                              <a:cubicBezTo>
                                <a:pt x="100197" y="43133"/>
                                <a:pt x="104757" y="56502"/>
                                <a:pt x="97780" y="55959"/>
                              </a:cubicBezTo>
                              <a:cubicBezTo>
                                <a:pt x="94414" y="55695"/>
                                <a:pt x="91782" y="51684"/>
                                <a:pt x="91383" y="48647"/>
                              </a:cubicBezTo>
                              <a:cubicBezTo>
                                <a:pt x="90877" y="44764"/>
                                <a:pt x="92433" y="40113"/>
                                <a:pt x="89585" y="36849"/>
                              </a:cubicBezTo>
                              <a:cubicBezTo>
                                <a:pt x="88099" y="35117"/>
                                <a:pt x="86194" y="34901"/>
                                <a:pt x="84050" y="35483"/>
                              </a:cubicBezTo>
                              <a:cubicBezTo>
                                <a:pt x="81671" y="36135"/>
                                <a:pt x="78064" y="36849"/>
                                <a:pt x="80147" y="39995"/>
                              </a:cubicBezTo>
                              <a:cubicBezTo>
                                <a:pt x="81745" y="42418"/>
                                <a:pt x="84879" y="43387"/>
                                <a:pt x="86435" y="45836"/>
                              </a:cubicBezTo>
                              <a:cubicBezTo>
                                <a:pt x="88044" y="48362"/>
                                <a:pt x="88331" y="51603"/>
                                <a:pt x="88858" y="54483"/>
                              </a:cubicBezTo>
                              <a:cubicBezTo>
                                <a:pt x="89144" y="55980"/>
                                <a:pt x="89666" y="57417"/>
                                <a:pt x="89972" y="58882"/>
                              </a:cubicBezTo>
                              <a:cubicBezTo>
                                <a:pt x="90226" y="60126"/>
                                <a:pt x="89654" y="61252"/>
                                <a:pt x="89122" y="62366"/>
                              </a:cubicBezTo>
                              <a:cubicBezTo>
                                <a:pt x="88320" y="64061"/>
                                <a:pt x="85838" y="63669"/>
                                <a:pt x="84546" y="63049"/>
                              </a:cubicBezTo>
                              <a:cubicBezTo>
                                <a:pt x="82796" y="62210"/>
                                <a:pt x="81133" y="60820"/>
                                <a:pt x="80006" y="59233"/>
                              </a:cubicBezTo>
                              <a:cubicBezTo>
                                <a:pt x="77589" y="55829"/>
                                <a:pt x="76961" y="51330"/>
                                <a:pt x="76378" y="47306"/>
                              </a:cubicBezTo>
                              <a:cubicBezTo>
                                <a:pt x="76115" y="45507"/>
                                <a:pt x="75851" y="43698"/>
                                <a:pt x="75583" y="41890"/>
                              </a:cubicBezTo>
                              <a:cubicBezTo>
                                <a:pt x="75463" y="41007"/>
                                <a:pt x="75463" y="38966"/>
                                <a:pt x="74451" y="38546"/>
                              </a:cubicBezTo>
                              <a:cubicBezTo>
                                <a:pt x="73718" y="38251"/>
                                <a:pt x="72352" y="38891"/>
                                <a:pt x="71625" y="39020"/>
                              </a:cubicBezTo>
                              <a:cubicBezTo>
                                <a:pt x="69794" y="39343"/>
                                <a:pt x="68044" y="39881"/>
                                <a:pt x="66224" y="40248"/>
                              </a:cubicBezTo>
                              <a:cubicBezTo>
                                <a:pt x="64733" y="40544"/>
                                <a:pt x="62100" y="40607"/>
                                <a:pt x="62047" y="42681"/>
                              </a:cubicBezTo>
                              <a:cubicBezTo>
                                <a:pt x="61989" y="45131"/>
                                <a:pt x="64206" y="46645"/>
                                <a:pt x="66101" y="47581"/>
                              </a:cubicBezTo>
                              <a:cubicBezTo>
                                <a:pt x="67161" y="48097"/>
                                <a:pt x="68297" y="48706"/>
                                <a:pt x="69132" y="49550"/>
                              </a:cubicBezTo>
                              <a:cubicBezTo>
                                <a:pt x="71227" y="51646"/>
                                <a:pt x="72309" y="54483"/>
                                <a:pt x="73181" y="57261"/>
                              </a:cubicBezTo>
                              <a:cubicBezTo>
                                <a:pt x="73643" y="58736"/>
                                <a:pt x="74042" y="60240"/>
                                <a:pt x="74484" y="61725"/>
                              </a:cubicBezTo>
                              <a:cubicBezTo>
                                <a:pt x="75011" y="63513"/>
                                <a:pt x="75959" y="65025"/>
                                <a:pt x="75916" y="66942"/>
                              </a:cubicBezTo>
                              <a:cubicBezTo>
                                <a:pt x="75862" y="69004"/>
                                <a:pt x="74865" y="72687"/>
                                <a:pt x="72277" y="72785"/>
                              </a:cubicBezTo>
                              <a:cubicBezTo>
                                <a:pt x="70467" y="72865"/>
                                <a:pt x="68486" y="71465"/>
                                <a:pt x="67081" y="70437"/>
                              </a:cubicBezTo>
                              <a:cubicBezTo>
                                <a:pt x="63797" y="68035"/>
                                <a:pt x="61723" y="64131"/>
                                <a:pt x="60513" y="60303"/>
                              </a:cubicBezTo>
                              <a:cubicBezTo>
                                <a:pt x="59775" y="57946"/>
                                <a:pt x="59333" y="55339"/>
                                <a:pt x="59210" y="52873"/>
                              </a:cubicBezTo>
                              <a:cubicBezTo>
                                <a:pt x="59124" y="51285"/>
                                <a:pt x="59232" y="49675"/>
                                <a:pt x="59431" y="48097"/>
                              </a:cubicBezTo>
                              <a:cubicBezTo>
                                <a:pt x="59587" y="46897"/>
                                <a:pt x="60061" y="45518"/>
                                <a:pt x="59727" y="44312"/>
                              </a:cubicBezTo>
                              <a:cubicBezTo>
                                <a:pt x="59313" y="42784"/>
                                <a:pt x="55306" y="43344"/>
                                <a:pt x="54160" y="43457"/>
                              </a:cubicBezTo>
                              <a:cubicBezTo>
                                <a:pt x="51812" y="43688"/>
                                <a:pt x="49605" y="44604"/>
                                <a:pt x="47426" y="45458"/>
                              </a:cubicBezTo>
                              <a:cubicBezTo>
                                <a:pt x="42956" y="47225"/>
                                <a:pt x="41083" y="47866"/>
                                <a:pt x="36717" y="49826"/>
                              </a:cubicBezTo>
                              <a:cubicBezTo>
                                <a:pt x="27290" y="54052"/>
                                <a:pt x="32108" y="52201"/>
                                <a:pt x="23005" y="56587"/>
                              </a:cubicBezTo>
                              <a:cubicBezTo>
                                <a:pt x="17723" y="59135"/>
                                <a:pt x="11036" y="59916"/>
                                <a:pt x="6971" y="64515"/>
                              </a:cubicBezTo>
                              <a:cubicBezTo>
                                <a:pt x="5415" y="66270"/>
                                <a:pt x="2217" y="66657"/>
                                <a:pt x="1092" y="64261"/>
                              </a:cubicBezTo>
                              <a:cubicBezTo>
                                <a:pt x="0" y="61925"/>
                                <a:pt x="1270" y="58705"/>
                                <a:pt x="2228" y="56514"/>
                              </a:cubicBezTo>
                              <a:cubicBezTo>
                                <a:pt x="3047" y="54682"/>
                                <a:pt x="4312" y="52917"/>
                                <a:pt x="6025" y="51824"/>
                              </a:cubicBezTo>
                              <a:cubicBezTo>
                                <a:pt x="8932" y="49950"/>
                                <a:pt x="12781" y="50047"/>
                                <a:pt x="15914" y="48560"/>
                              </a:cubicBezTo>
                              <a:cubicBezTo>
                                <a:pt x="23785" y="44812"/>
                                <a:pt x="18175" y="47499"/>
                                <a:pt x="26058" y="44559"/>
                              </a:cubicBezTo>
                              <a:cubicBezTo>
                                <a:pt x="30267" y="42983"/>
                                <a:pt x="34613" y="42219"/>
                                <a:pt x="39011" y="41405"/>
                              </a:cubicBezTo>
                              <a:cubicBezTo>
                                <a:pt x="42520" y="40742"/>
                                <a:pt x="47855" y="39903"/>
                                <a:pt x="50612" y="37431"/>
                              </a:cubicBezTo>
                              <a:cubicBezTo>
                                <a:pt x="52201" y="35998"/>
                                <a:pt x="51958" y="31800"/>
                                <a:pt x="52264" y="29823"/>
                              </a:cubicBezTo>
                              <a:cubicBezTo>
                                <a:pt x="52771" y="26632"/>
                                <a:pt x="53391" y="23433"/>
                                <a:pt x="54348" y="20320"/>
                              </a:cubicBezTo>
                              <a:cubicBezTo>
                                <a:pt x="55549" y="16416"/>
                                <a:pt x="56981" y="11786"/>
                                <a:pt x="59765" y="8684"/>
                              </a:cubicBezTo>
                              <a:cubicBezTo>
                                <a:pt x="61815" y="6402"/>
                                <a:pt x="64534" y="4893"/>
                                <a:pt x="67081" y="3251"/>
                              </a:cubicBezTo>
                              <a:cubicBezTo>
                                <a:pt x="67974" y="2676"/>
                                <a:pt x="70035" y="108"/>
                                <a:pt x="71076" y="1621"/>
                              </a:cubicBezTo>
                              <a:cubicBezTo>
                                <a:pt x="71694" y="2536"/>
                                <a:pt x="71130" y="4528"/>
                                <a:pt x="70941" y="5486"/>
                              </a:cubicBezTo>
                              <a:cubicBezTo>
                                <a:pt x="70580" y="7398"/>
                                <a:pt x="70058" y="9261"/>
                                <a:pt x="69552" y="11124"/>
                              </a:cubicBezTo>
                              <a:cubicBezTo>
                                <a:pt x="68007" y="16701"/>
                                <a:pt x="66036" y="22097"/>
                                <a:pt x="62575" y="26792"/>
                              </a:cubicBezTo>
                              <a:cubicBezTo>
                                <a:pt x="61799" y="27842"/>
                                <a:pt x="60965" y="28898"/>
                                <a:pt x="60018" y="29792"/>
                              </a:cubicBezTo>
                              <a:cubicBezTo>
                                <a:pt x="58769" y="30970"/>
                                <a:pt x="56765" y="32231"/>
                                <a:pt x="56937" y="34249"/>
                              </a:cubicBezTo>
                              <a:cubicBezTo>
                                <a:pt x="57229" y="37367"/>
                                <a:pt x="62133" y="35745"/>
                                <a:pt x="63851" y="35218"/>
                              </a:cubicBezTo>
                              <a:cubicBezTo>
                                <a:pt x="66069" y="34534"/>
                                <a:pt x="69046" y="33851"/>
                                <a:pt x="70467" y="31843"/>
                              </a:cubicBezTo>
                              <a:cubicBezTo>
                                <a:pt x="70753" y="31444"/>
                                <a:pt x="70974" y="30992"/>
                                <a:pt x="71119" y="30475"/>
                              </a:cubicBezTo>
                              <a:cubicBezTo>
                                <a:pt x="72055" y="26980"/>
                                <a:pt x="71679" y="23089"/>
                                <a:pt x="72400" y="19512"/>
                              </a:cubicBezTo>
                              <a:cubicBezTo>
                                <a:pt x="73072" y="16152"/>
                                <a:pt x="73972" y="12932"/>
                                <a:pt x="75674" y="9934"/>
                              </a:cubicBezTo>
                              <a:cubicBezTo>
                                <a:pt x="76632" y="8244"/>
                                <a:pt x="77832" y="6692"/>
                                <a:pt x="79211" y="5314"/>
                              </a:cubicBezTo>
                              <a:cubicBezTo>
                                <a:pt x="80830" y="3705"/>
                                <a:pt x="82575" y="2224"/>
                                <a:pt x="84174" y="603"/>
                              </a:cubicBezTo>
                              <a:cubicBezTo>
                                <a:pt x="84778" y="0"/>
                                <a:pt x="85499" y="53"/>
                                <a:pt x="85828" y="231"/>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415" name="Shape 1415"/>
                      <wps:cNvSpPr/>
                      <wps:spPr>
                        <a:xfrm>
                          <a:off x="7212" y="298108"/>
                          <a:ext cx="467678" cy="462331"/>
                        </a:xfrm>
                        <a:custGeom>
                          <a:avLst/>
                          <a:gdLst/>
                          <a:ahLst/>
                          <a:cxnLst/>
                          <a:rect l="0" t="0" r="0" b="0"/>
                          <a:pathLst>
                            <a:path w="467678" h="462331">
                              <a:moveTo>
                                <a:pt x="0" y="0"/>
                              </a:moveTo>
                              <a:lnTo>
                                <a:pt x="467678" y="0"/>
                              </a:lnTo>
                              <a:lnTo>
                                <a:pt x="467678" y="462331"/>
                              </a:lnTo>
                              <a:lnTo>
                                <a:pt x="0" y="462331"/>
                              </a:lnTo>
                              <a:lnTo>
                                <a:pt x="0" y="0"/>
                              </a:lnTo>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65" name="Shape 65"/>
                      <wps:cNvSpPr/>
                      <wps:spPr>
                        <a:xfrm>
                          <a:off x="10451" y="211621"/>
                          <a:ext cx="179561" cy="367906"/>
                        </a:xfrm>
                        <a:custGeom>
                          <a:avLst/>
                          <a:gdLst/>
                          <a:ahLst/>
                          <a:cxnLst/>
                          <a:rect l="0" t="0" r="0" b="0"/>
                          <a:pathLst>
                            <a:path w="179561" h="367906">
                              <a:moveTo>
                                <a:pt x="139633" y="0"/>
                              </a:moveTo>
                              <a:lnTo>
                                <a:pt x="179561" y="0"/>
                              </a:lnTo>
                              <a:lnTo>
                                <a:pt x="179561" y="91440"/>
                              </a:lnTo>
                              <a:lnTo>
                                <a:pt x="131902" y="225704"/>
                              </a:lnTo>
                              <a:lnTo>
                                <a:pt x="179561" y="225704"/>
                              </a:lnTo>
                              <a:lnTo>
                                <a:pt x="179561" y="285987"/>
                              </a:lnTo>
                              <a:lnTo>
                                <a:pt x="110777" y="285987"/>
                              </a:lnTo>
                              <a:lnTo>
                                <a:pt x="81925" y="367906"/>
                              </a:lnTo>
                              <a:lnTo>
                                <a:pt x="0" y="367906"/>
                              </a:lnTo>
                              <a:lnTo>
                                <a:pt x="139633"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66" name="Shape 66"/>
                      <wps:cNvSpPr/>
                      <wps:spPr>
                        <a:xfrm>
                          <a:off x="190012" y="211621"/>
                          <a:ext cx="180585" cy="367906"/>
                        </a:xfrm>
                        <a:custGeom>
                          <a:avLst/>
                          <a:gdLst/>
                          <a:ahLst/>
                          <a:cxnLst/>
                          <a:rect l="0" t="0" r="0" b="0"/>
                          <a:pathLst>
                            <a:path w="180585" h="367906">
                              <a:moveTo>
                                <a:pt x="0" y="0"/>
                              </a:moveTo>
                              <a:lnTo>
                                <a:pt x="43030" y="0"/>
                              </a:lnTo>
                              <a:lnTo>
                                <a:pt x="180585" y="367906"/>
                              </a:lnTo>
                              <a:lnTo>
                                <a:pt x="96613" y="367906"/>
                              </a:lnTo>
                              <a:lnTo>
                                <a:pt x="68784" y="285987"/>
                              </a:lnTo>
                              <a:lnTo>
                                <a:pt x="0" y="285987"/>
                              </a:lnTo>
                              <a:lnTo>
                                <a:pt x="0" y="225704"/>
                              </a:lnTo>
                              <a:lnTo>
                                <a:pt x="47659" y="225704"/>
                              </a:lnTo>
                              <a:lnTo>
                                <a:pt x="1284" y="90703"/>
                              </a:lnTo>
                              <a:lnTo>
                                <a:pt x="262" y="90703"/>
                              </a:lnTo>
                              <a:lnTo>
                                <a:pt x="0" y="91440"/>
                              </a:lnTo>
                              <a:lnTo>
                                <a:pt x="0"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67" name="Shape 67"/>
                      <wps:cNvSpPr/>
                      <wps:spPr>
                        <a:xfrm>
                          <a:off x="319959" y="354430"/>
                          <a:ext cx="76439" cy="161071"/>
                        </a:xfrm>
                        <a:custGeom>
                          <a:avLst/>
                          <a:gdLst/>
                          <a:ahLst/>
                          <a:cxnLst/>
                          <a:rect l="0" t="0" r="0" b="0"/>
                          <a:pathLst>
                            <a:path w="76439" h="161071">
                              <a:moveTo>
                                <a:pt x="76439" y="0"/>
                              </a:moveTo>
                              <a:lnTo>
                                <a:pt x="76439" y="31532"/>
                              </a:lnTo>
                              <a:lnTo>
                                <a:pt x="60523" y="34813"/>
                              </a:lnTo>
                              <a:cubicBezTo>
                                <a:pt x="47054" y="41217"/>
                                <a:pt x="42600" y="55140"/>
                                <a:pt x="42155" y="64049"/>
                              </a:cubicBezTo>
                              <a:lnTo>
                                <a:pt x="76439" y="64049"/>
                              </a:lnTo>
                              <a:lnTo>
                                <a:pt x="76439" y="90765"/>
                              </a:lnTo>
                              <a:lnTo>
                                <a:pt x="42155" y="90765"/>
                              </a:lnTo>
                              <a:cubicBezTo>
                                <a:pt x="43048" y="110804"/>
                                <a:pt x="50615" y="122658"/>
                                <a:pt x="64236" y="127332"/>
                              </a:cubicBezTo>
                              <a:lnTo>
                                <a:pt x="76439" y="129144"/>
                              </a:lnTo>
                              <a:lnTo>
                                <a:pt x="76439" y="161071"/>
                              </a:lnTo>
                              <a:lnTo>
                                <a:pt x="45707" y="155482"/>
                              </a:lnTo>
                              <a:cubicBezTo>
                                <a:pt x="16865" y="143902"/>
                                <a:pt x="0" y="116290"/>
                                <a:pt x="0" y="80665"/>
                              </a:cubicBezTo>
                              <a:cubicBezTo>
                                <a:pt x="0" y="46155"/>
                                <a:pt x="17871" y="17826"/>
                                <a:pt x="46461" y="5819"/>
                              </a:cubicBezTo>
                              <a:lnTo>
                                <a:pt x="76439"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68" name="Shape 68"/>
                      <wps:cNvSpPr/>
                      <wps:spPr>
                        <a:xfrm>
                          <a:off x="396398" y="464193"/>
                          <a:ext cx="73758" cy="51657"/>
                        </a:xfrm>
                        <a:custGeom>
                          <a:avLst/>
                          <a:gdLst/>
                          <a:ahLst/>
                          <a:cxnLst/>
                          <a:rect l="0" t="0" r="0" b="0"/>
                          <a:pathLst>
                            <a:path w="73758" h="51657">
                              <a:moveTo>
                                <a:pt x="36657" y="0"/>
                              </a:moveTo>
                              <a:lnTo>
                                <a:pt x="73758" y="0"/>
                              </a:lnTo>
                              <a:cubicBezTo>
                                <a:pt x="61891" y="36214"/>
                                <a:pt x="36657" y="51657"/>
                                <a:pt x="1921" y="51657"/>
                              </a:cubicBezTo>
                              <a:lnTo>
                                <a:pt x="0" y="51308"/>
                              </a:lnTo>
                              <a:lnTo>
                                <a:pt x="0" y="19381"/>
                              </a:lnTo>
                              <a:lnTo>
                                <a:pt x="3414" y="19888"/>
                              </a:lnTo>
                              <a:cubicBezTo>
                                <a:pt x="20340" y="19888"/>
                                <a:pt x="33986" y="9497"/>
                                <a:pt x="36657" y="0"/>
                              </a:cubicBez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69" name="Shape 69"/>
                      <wps:cNvSpPr/>
                      <wps:spPr>
                        <a:xfrm>
                          <a:off x="396398" y="354057"/>
                          <a:ext cx="79404" cy="91138"/>
                        </a:xfrm>
                        <a:custGeom>
                          <a:avLst/>
                          <a:gdLst/>
                          <a:ahLst/>
                          <a:cxnLst/>
                          <a:rect l="0" t="0" r="0" b="0"/>
                          <a:pathLst>
                            <a:path w="79404" h="91138">
                              <a:moveTo>
                                <a:pt x="1921" y="0"/>
                              </a:moveTo>
                              <a:cubicBezTo>
                                <a:pt x="54177" y="0"/>
                                <a:pt x="79404" y="43931"/>
                                <a:pt x="76437" y="91138"/>
                              </a:cubicBezTo>
                              <a:lnTo>
                                <a:pt x="0" y="91138"/>
                              </a:lnTo>
                              <a:lnTo>
                                <a:pt x="0" y="64422"/>
                              </a:lnTo>
                              <a:lnTo>
                                <a:pt x="34284" y="64422"/>
                              </a:lnTo>
                              <a:cubicBezTo>
                                <a:pt x="30423" y="43047"/>
                                <a:pt x="21217" y="31751"/>
                                <a:pt x="743" y="31751"/>
                              </a:cubicBezTo>
                              <a:lnTo>
                                <a:pt x="0" y="31904"/>
                              </a:lnTo>
                              <a:lnTo>
                                <a:pt x="0" y="373"/>
                              </a:lnTo>
                              <a:lnTo>
                                <a:pt x="1921"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70" name="Shape 70"/>
                      <wps:cNvSpPr/>
                      <wps:spPr>
                        <a:xfrm>
                          <a:off x="472553" y="354060"/>
                          <a:ext cx="234493" cy="157636"/>
                        </a:xfrm>
                        <a:custGeom>
                          <a:avLst/>
                          <a:gdLst/>
                          <a:ahLst/>
                          <a:cxnLst/>
                          <a:rect l="0" t="0" r="0" b="0"/>
                          <a:pathLst>
                            <a:path w="234493" h="157636">
                              <a:moveTo>
                                <a:pt x="87266" y="0"/>
                              </a:moveTo>
                              <a:cubicBezTo>
                                <a:pt x="106561" y="0"/>
                                <a:pt x="123777" y="7123"/>
                                <a:pt x="132093" y="25526"/>
                              </a:cubicBezTo>
                              <a:cubicBezTo>
                                <a:pt x="140995" y="12173"/>
                                <a:pt x="157023" y="0"/>
                                <a:pt x="178397" y="0"/>
                              </a:cubicBezTo>
                              <a:cubicBezTo>
                                <a:pt x="211049" y="0"/>
                                <a:pt x="234493" y="15140"/>
                                <a:pt x="234493" y="54914"/>
                              </a:cubicBezTo>
                              <a:lnTo>
                                <a:pt x="234493" y="157636"/>
                              </a:lnTo>
                              <a:lnTo>
                                <a:pt x="192342" y="157636"/>
                              </a:lnTo>
                              <a:lnTo>
                                <a:pt x="192342" y="70646"/>
                              </a:lnTo>
                              <a:cubicBezTo>
                                <a:pt x="192342" y="50165"/>
                                <a:pt x="190563" y="33247"/>
                                <a:pt x="166522" y="33247"/>
                              </a:cubicBezTo>
                              <a:cubicBezTo>
                                <a:pt x="142773" y="33247"/>
                                <a:pt x="138316" y="52835"/>
                                <a:pt x="138316" y="72133"/>
                              </a:cubicBezTo>
                              <a:lnTo>
                                <a:pt x="138316" y="157636"/>
                              </a:lnTo>
                              <a:lnTo>
                                <a:pt x="96176" y="157636"/>
                              </a:lnTo>
                              <a:lnTo>
                                <a:pt x="96176" y="71540"/>
                              </a:lnTo>
                              <a:cubicBezTo>
                                <a:pt x="96176" y="53740"/>
                                <a:pt x="97354" y="33247"/>
                                <a:pt x="70640" y="33247"/>
                              </a:cubicBezTo>
                              <a:cubicBezTo>
                                <a:pt x="62328" y="33247"/>
                                <a:pt x="42150" y="38599"/>
                                <a:pt x="42150" y="68579"/>
                              </a:cubicBezTo>
                              <a:lnTo>
                                <a:pt x="42150" y="157636"/>
                              </a:lnTo>
                              <a:lnTo>
                                <a:pt x="0" y="157636"/>
                              </a:lnTo>
                              <a:lnTo>
                                <a:pt x="0" y="4157"/>
                              </a:lnTo>
                              <a:lnTo>
                                <a:pt x="39770" y="4157"/>
                              </a:lnTo>
                              <a:lnTo>
                                <a:pt x="39770" y="24929"/>
                              </a:lnTo>
                              <a:lnTo>
                                <a:pt x="40362" y="24929"/>
                              </a:lnTo>
                              <a:cubicBezTo>
                                <a:pt x="51345" y="9206"/>
                                <a:pt x="67379" y="0"/>
                                <a:pt x="87266"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1" name="Shape 71"/>
                      <wps:cNvSpPr/>
                      <wps:spPr>
                        <a:xfrm>
                          <a:off x="718324" y="354060"/>
                          <a:ext cx="234493" cy="157636"/>
                        </a:xfrm>
                        <a:custGeom>
                          <a:avLst/>
                          <a:gdLst/>
                          <a:ahLst/>
                          <a:cxnLst/>
                          <a:rect l="0" t="0" r="0" b="0"/>
                          <a:pathLst>
                            <a:path w="234493" h="157636">
                              <a:moveTo>
                                <a:pt x="87269" y="0"/>
                              </a:moveTo>
                              <a:cubicBezTo>
                                <a:pt x="106564" y="0"/>
                                <a:pt x="123777" y="7123"/>
                                <a:pt x="132105" y="25526"/>
                              </a:cubicBezTo>
                              <a:cubicBezTo>
                                <a:pt x="140983" y="12173"/>
                                <a:pt x="157023" y="0"/>
                                <a:pt x="178397" y="0"/>
                              </a:cubicBezTo>
                              <a:cubicBezTo>
                                <a:pt x="211049" y="0"/>
                                <a:pt x="234493" y="15140"/>
                                <a:pt x="234493" y="54914"/>
                              </a:cubicBezTo>
                              <a:lnTo>
                                <a:pt x="234493" y="157636"/>
                              </a:lnTo>
                              <a:lnTo>
                                <a:pt x="192342" y="157636"/>
                              </a:lnTo>
                              <a:lnTo>
                                <a:pt x="192342" y="70646"/>
                              </a:lnTo>
                              <a:cubicBezTo>
                                <a:pt x="192342" y="50165"/>
                                <a:pt x="190563" y="33247"/>
                                <a:pt x="166522" y="33247"/>
                              </a:cubicBezTo>
                              <a:cubicBezTo>
                                <a:pt x="142773" y="33247"/>
                                <a:pt x="138316" y="52835"/>
                                <a:pt x="138316" y="72133"/>
                              </a:cubicBezTo>
                              <a:lnTo>
                                <a:pt x="138316" y="157636"/>
                              </a:lnTo>
                              <a:lnTo>
                                <a:pt x="96170" y="157636"/>
                              </a:lnTo>
                              <a:lnTo>
                                <a:pt x="96170" y="71540"/>
                              </a:lnTo>
                              <a:cubicBezTo>
                                <a:pt x="96170" y="53740"/>
                                <a:pt x="97359" y="33247"/>
                                <a:pt x="70645" y="33247"/>
                              </a:cubicBezTo>
                              <a:cubicBezTo>
                                <a:pt x="62343" y="33247"/>
                                <a:pt x="42154" y="38599"/>
                                <a:pt x="42154" y="68579"/>
                              </a:cubicBezTo>
                              <a:lnTo>
                                <a:pt x="42154" y="157636"/>
                              </a:lnTo>
                              <a:lnTo>
                                <a:pt x="0" y="157636"/>
                              </a:lnTo>
                              <a:lnTo>
                                <a:pt x="0" y="4157"/>
                              </a:lnTo>
                              <a:lnTo>
                                <a:pt x="39775" y="4157"/>
                              </a:lnTo>
                              <a:lnTo>
                                <a:pt x="39775" y="24929"/>
                              </a:lnTo>
                              <a:lnTo>
                                <a:pt x="40367" y="24929"/>
                              </a:lnTo>
                              <a:cubicBezTo>
                                <a:pt x="51360" y="9206"/>
                                <a:pt x="67382" y="0"/>
                                <a:pt x="87269"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2" name="Shape 72"/>
                      <wps:cNvSpPr/>
                      <wps:spPr>
                        <a:xfrm>
                          <a:off x="945740" y="354431"/>
                          <a:ext cx="76434" cy="161069"/>
                        </a:xfrm>
                        <a:custGeom>
                          <a:avLst/>
                          <a:gdLst/>
                          <a:ahLst/>
                          <a:cxnLst/>
                          <a:rect l="0" t="0" r="0" b="0"/>
                          <a:pathLst>
                            <a:path w="76434" h="161069">
                              <a:moveTo>
                                <a:pt x="76434" y="0"/>
                              </a:moveTo>
                              <a:lnTo>
                                <a:pt x="76434" y="31531"/>
                              </a:lnTo>
                              <a:lnTo>
                                <a:pt x="60516" y="34812"/>
                              </a:lnTo>
                              <a:cubicBezTo>
                                <a:pt x="47048" y="41217"/>
                                <a:pt x="42596" y="55140"/>
                                <a:pt x="42148" y="64049"/>
                              </a:cubicBezTo>
                              <a:lnTo>
                                <a:pt x="76434" y="64049"/>
                              </a:lnTo>
                              <a:lnTo>
                                <a:pt x="76434" y="90764"/>
                              </a:lnTo>
                              <a:lnTo>
                                <a:pt x="42148" y="90764"/>
                              </a:lnTo>
                              <a:cubicBezTo>
                                <a:pt x="43040" y="110803"/>
                                <a:pt x="50607" y="122657"/>
                                <a:pt x="64228" y="127332"/>
                              </a:cubicBezTo>
                              <a:lnTo>
                                <a:pt x="76434" y="129144"/>
                              </a:lnTo>
                              <a:lnTo>
                                <a:pt x="76434" y="161069"/>
                              </a:lnTo>
                              <a:lnTo>
                                <a:pt x="45704" y="155481"/>
                              </a:lnTo>
                              <a:cubicBezTo>
                                <a:pt x="16861" y="143902"/>
                                <a:pt x="0" y="116289"/>
                                <a:pt x="0" y="80664"/>
                              </a:cubicBezTo>
                              <a:cubicBezTo>
                                <a:pt x="0" y="46154"/>
                                <a:pt x="17867" y="17825"/>
                                <a:pt x="46458" y="5818"/>
                              </a:cubicBezTo>
                              <a:lnTo>
                                <a:pt x="76434"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3" name="Shape 73"/>
                      <wps:cNvSpPr/>
                      <wps:spPr>
                        <a:xfrm>
                          <a:off x="1022174" y="464193"/>
                          <a:ext cx="73765" cy="51657"/>
                        </a:xfrm>
                        <a:custGeom>
                          <a:avLst/>
                          <a:gdLst/>
                          <a:ahLst/>
                          <a:cxnLst/>
                          <a:rect l="0" t="0" r="0" b="0"/>
                          <a:pathLst>
                            <a:path w="73765" h="51657">
                              <a:moveTo>
                                <a:pt x="36655" y="0"/>
                              </a:moveTo>
                              <a:lnTo>
                                <a:pt x="73765" y="0"/>
                              </a:lnTo>
                              <a:cubicBezTo>
                                <a:pt x="61894" y="36214"/>
                                <a:pt x="36655" y="51657"/>
                                <a:pt x="1925" y="51657"/>
                              </a:cubicBezTo>
                              <a:lnTo>
                                <a:pt x="0" y="51307"/>
                              </a:lnTo>
                              <a:lnTo>
                                <a:pt x="0" y="19382"/>
                              </a:lnTo>
                              <a:lnTo>
                                <a:pt x="3411" y="19888"/>
                              </a:lnTo>
                              <a:cubicBezTo>
                                <a:pt x="20337" y="19888"/>
                                <a:pt x="33985" y="9497"/>
                                <a:pt x="36655"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4" name="Shape 74"/>
                      <wps:cNvSpPr/>
                      <wps:spPr>
                        <a:xfrm>
                          <a:off x="1022174" y="354057"/>
                          <a:ext cx="79402" cy="91138"/>
                        </a:xfrm>
                        <a:custGeom>
                          <a:avLst/>
                          <a:gdLst/>
                          <a:ahLst/>
                          <a:cxnLst/>
                          <a:rect l="0" t="0" r="0" b="0"/>
                          <a:pathLst>
                            <a:path w="79402" h="91138">
                              <a:moveTo>
                                <a:pt x="1925" y="0"/>
                              </a:moveTo>
                              <a:cubicBezTo>
                                <a:pt x="54174" y="0"/>
                                <a:pt x="79402" y="43931"/>
                                <a:pt x="76436" y="91138"/>
                              </a:cubicBezTo>
                              <a:lnTo>
                                <a:pt x="0" y="91138"/>
                              </a:lnTo>
                              <a:lnTo>
                                <a:pt x="0" y="64422"/>
                              </a:lnTo>
                              <a:lnTo>
                                <a:pt x="34287" y="64422"/>
                              </a:lnTo>
                              <a:cubicBezTo>
                                <a:pt x="30426" y="43047"/>
                                <a:pt x="21220" y="31751"/>
                                <a:pt x="741" y="31751"/>
                              </a:cubicBezTo>
                              <a:lnTo>
                                <a:pt x="0" y="31904"/>
                              </a:lnTo>
                              <a:lnTo>
                                <a:pt x="0" y="374"/>
                              </a:lnTo>
                              <a:lnTo>
                                <a:pt x="1925"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75" name="Shape 75"/>
                      <wps:cNvSpPr/>
                      <wps:spPr>
                        <a:xfrm>
                          <a:off x="487399" y="561900"/>
                          <a:ext cx="91077" cy="144818"/>
                        </a:xfrm>
                        <a:custGeom>
                          <a:avLst/>
                          <a:gdLst/>
                          <a:ahLst/>
                          <a:cxnLst/>
                          <a:rect l="0" t="0" r="0" b="0"/>
                          <a:pathLst>
                            <a:path w="91077" h="144818">
                              <a:moveTo>
                                <a:pt x="0" y="0"/>
                              </a:moveTo>
                              <a:lnTo>
                                <a:pt x="8920" y="0"/>
                              </a:lnTo>
                              <a:lnTo>
                                <a:pt x="8920" y="137096"/>
                              </a:lnTo>
                              <a:lnTo>
                                <a:pt x="91077" y="137096"/>
                              </a:lnTo>
                              <a:lnTo>
                                <a:pt x="91077" y="144818"/>
                              </a:lnTo>
                              <a:lnTo>
                                <a:pt x="0" y="144818"/>
                              </a:lnTo>
                              <a:lnTo>
                                <a:pt x="0"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1416" name="Shape 1416"/>
                      <wps:cNvSpPr/>
                      <wps:spPr>
                        <a:xfrm>
                          <a:off x="582319" y="602455"/>
                          <a:ext cx="9144" cy="104250"/>
                        </a:xfrm>
                        <a:custGeom>
                          <a:avLst/>
                          <a:gdLst/>
                          <a:ahLst/>
                          <a:cxnLst/>
                          <a:rect l="0" t="0" r="0" b="0"/>
                          <a:pathLst>
                            <a:path w="9144" h="104250">
                              <a:moveTo>
                                <a:pt x="0" y="0"/>
                              </a:moveTo>
                              <a:lnTo>
                                <a:pt x="9144" y="0"/>
                              </a:lnTo>
                              <a:lnTo>
                                <a:pt x="9144" y="104250"/>
                              </a:lnTo>
                              <a:lnTo>
                                <a:pt x="0" y="104250"/>
                              </a:lnTo>
                              <a:lnTo>
                                <a:pt x="0" y="0"/>
                              </a:lnTo>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1417" name="Shape 1417"/>
                      <wps:cNvSpPr/>
                      <wps:spPr>
                        <a:xfrm>
                          <a:off x="582319" y="561888"/>
                          <a:ext cx="9144" cy="20890"/>
                        </a:xfrm>
                        <a:custGeom>
                          <a:avLst/>
                          <a:gdLst/>
                          <a:ahLst/>
                          <a:cxnLst/>
                          <a:rect l="0" t="0" r="0" b="0"/>
                          <a:pathLst>
                            <a:path w="9144" h="20890">
                              <a:moveTo>
                                <a:pt x="0" y="0"/>
                              </a:moveTo>
                              <a:lnTo>
                                <a:pt x="9144" y="0"/>
                              </a:lnTo>
                              <a:lnTo>
                                <a:pt x="9144" y="20890"/>
                              </a:lnTo>
                              <a:lnTo>
                                <a:pt x="0" y="20890"/>
                              </a:lnTo>
                              <a:lnTo>
                                <a:pt x="0" y="0"/>
                              </a:lnTo>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78" name="Shape 78"/>
                      <wps:cNvSpPr/>
                      <wps:spPr>
                        <a:xfrm>
                          <a:off x="607668" y="600018"/>
                          <a:ext cx="82560" cy="106684"/>
                        </a:xfrm>
                        <a:custGeom>
                          <a:avLst/>
                          <a:gdLst/>
                          <a:ahLst/>
                          <a:cxnLst/>
                          <a:rect l="0" t="0" r="0" b="0"/>
                          <a:pathLst>
                            <a:path w="82560" h="106684">
                              <a:moveTo>
                                <a:pt x="45439" y="0"/>
                              </a:moveTo>
                              <a:cubicBezTo>
                                <a:pt x="82151" y="0"/>
                                <a:pt x="82560" y="29409"/>
                                <a:pt x="82560" y="42192"/>
                              </a:cubicBezTo>
                              <a:lnTo>
                                <a:pt x="82560" y="106684"/>
                              </a:lnTo>
                              <a:lnTo>
                                <a:pt x="74845" y="106684"/>
                              </a:lnTo>
                              <a:lnTo>
                                <a:pt x="74845" y="40770"/>
                              </a:lnTo>
                              <a:cubicBezTo>
                                <a:pt x="74845" y="30022"/>
                                <a:pt x="73628" y="6698"/>
                                <a:pt x="45240" y="6698"/>
                              </a:cubicBezTo>
                              <a:cubicBezTo>
                                <a:pt x="21907" y="6698"/>
                                <a:pt x="7705" y="24745"/>
                                <a:pt x="7705" y="50310"/>
                              </a:cubicBezTo>
                              <a:lnTo>
                                <a:pt x="7705" y="106684"/>
                              </a:lnTo>
                              <a:lnTo>
                                <a:pt x="0" y="106684"/>
                              </a:lnTo>
                              <a:lnTo>
                                <a:pt x="0" y="2433"/>
                              </a:lnTo>
                              <a:lnTo>
                                <a:pt x="7705" y="2433"/>
                              </a:lnTo>
                              <a:lnTo>
                                <a:pt x="7705" y="24745"/>
                              </a:lnTo>
                              <a:lnTo>
                                <a:pt x="8114" y="24745"/>
                              </a:lnTo>
                              <a:cubicBezTo>
                                <a:pt x="13385" y="9131"/>
                                <a:pt x="29207" y="0"/>
                                <a:pt x="45439" y="0"/>
                              </a:cubicBez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79" name="Shape 79"/>
                      <wps:cNvSpPr/>
                      <wps:spPr>
                        <a:xfrm>
                          <a:off x="701081" y="600049"/>
                          <a:ext cx="46244" cy="109076"/>
                        </a:xfrm>
                        <a:custGeom>
                          <a:avLst/>
                          <a:gdLst/>
                          <a:ahLst/>
                          <a:cxnLst/>
                          <a:rect l="0" t="0" r="0" b="0"/>
                          <a:pathLst>
                            <a:path w="46244" h="109076">
                              <a:moveTo>
                                <a:pt x="46244" y="0"/>
                              </a:moveTo>
                              <a:lnTo>
                                <a:pt x="46244" y="6687"/>
                              </a:lnTo>
                              <a:lnTo>
                                <a:pt x="30824" y="10346"/>
                              </a:lnTo>
                              <a:cubicBezTo>
                                <a:pt x="17174" y="17361"/>
                                <a:pt x="9226" y="33330"/>
                                <a:pt x="8012" y="48845"/>
                              </a:cubicBezTo>
                              <a:lnTo>
                                <a:pt x="46244" y="48845"/>
                              </a:lnTo>
                              <a:lnTo>
                                <a:pt x="46244" y="55532"/>
                              </a:lnTo>
                              <a:lnTo>
                                <a:pt x="8012" y="55532"/>
                              </a:lnTo>
                              <a:cubicBezTo>
                                <a:pt x="7709" y="73938"/>
                                <a:pt x="14931" y="91097"/>
                                <a:pt x="29427" y="98526"/>
                              </a:cubicBezTo>
                              <a:lnTo>
                                <a:pt x="46244" y="102376"/>
                              </a:lnTo>
                              <a:lnTo>
                                <a:pt x="46244" y="109076"/>
                              </a:lnTo>
                              <a:lnTo>
                                <a:pt x="26255" y="104903"/>
                              </a:lnTo>
                              <a:cubicBezTo>
                                <a:pt x="8936" y="96818"/>
                                <a:pt x="0" y="77947"/>
                                <a:pt x="307" y="56352"/>
                              </a:cubicBezTo>
                              <a:cubicBezTo>
                                <a:pt x="0" y="34900"/>
                                <a:pt x="8364" y="13916"/>
                                <a:pt x="25826" y="4764"/>
                              </a:cubicBezTo>
                              <a:lnTo>
                                <a:pt x="46244"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0" name="Shape 80"/>
                      <wps:cNvSpPr/>
                      <wps:spPr>
                        <a:xfrm>
                          <a:off x="747325" y="671412"/>
                          <a:ext cx="45135" cy="37733"/>
                        </a:xfrm>
                        <a:custGeom>
                          <a:avLst/>
                          <a:gdLst/>
                          <a:ahLst/>
                          <a:cxnLst/>
                          <a:rect l="0" t="0" r="0" b="0"/>
                          <a:pathLst>
                            <a:path w="45135" h="37733">
                              <a:moveTo>
                                <a:pt x="37419" y="0"/>
                              </a:moveTo>
                              <a:lnTo>
                                <a:pt x="45135" y="0"/>
                              </a:lnTo>
                              <a:cubicBezTo>
                                <a:pt x="41081" y="24337"/>
                                <a:pt x="24849" y="37733"/>
                                <a:pt x="94" y="37733"/>
                              </a:cubicBezTo>
                              <a:lnTo>
                                <a:pt x="0" y="37713"/>
                              </a:lnTo>
                              <a:lnTo>
                                <a:pt x="0" y="31013"/>
                              </a:lnTo>
                              <a:lnTo>
                                <a:pt x="94" y="31035"/>
                              </a:lnTo>
                              <a:cubicBezTo>
                                <a:pt x="19776" y="31035"/>
                                <a:pt x="33769" y="19265"/>
                                <a:pt x="37419" y="0"/>
                              </a:cubicBez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1" name="Shape 81"/>
                      <wps:cNvSpPr/>
                      <wps:spPr>
                        <a:xfrm>
                          <a:off x="747325" y="600028"/>
                          <a:ext cx="47363" cy="55554"/>
                        </a:xfrm>
                        <a:custGeom>
                          <a:avLst/>
                          <a:gdLst/>
                          <a:ahLst/>
                          <a:cxnLst/>
                          <a:rect l="0" t="0" r="0" b="0"/>
                          <a:pathLst>
                            <a:path w="47363" h="55554">
                              <a:moveTo>
                                <a:pt x="94" y="0"/>
                              </a:moveTo>
                              <a:cubicBezTo>
                                <a:pt x="32762" y="0"/>
                                <a:pt x="47363" y="25745"/>
                                <a:pt x="45942" y="55554"/>
                              </a:cubicBezTo>
                              <a:lnTo>
                                <a:pt x="0" y="55554"/>
                              </a:lnTo>
                              <a:lnTo>
                                <a:pt x="0" y="48867"/>
                              </a:lnTo>
                              <a:lnTo>
                                <a:pt x="38232" y="48867"/>
                              </a:lnTo>
                              <a:cubicBezTo>
                                <a:pt x="37823" y="26953"/>
                                <a:pt x="24030" y="6687"/>
                                <a:pt x="94" y="6687"/>
                              </a:cubicBezTo>
                              <a:lnTo>
                                <a:pt x="0" y="6709"/>
                              </a:lnTo>
                              <a:lnTo>
                                <a:pt x="0" y="22"/>
                              </a:lnTo>
                              <a:lnTo>
                                <a:pt x="94"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2" name="Shape 82"/>
                      <wps:cNvSpPr/>
                      <wps:spPr>
                        <a:xfrm>
                          <a:off x="799544" y="648652"/>
                          <a:ext cx="40874" cy="60494"/>
                        </a:xfrm>
                        <a:custGeom>
                          <a:avLst/>
                          <a:gdLst/>
                          <a:ahLst/>
                          <a:cxnLst/>
                          <a:rect l="0" t="0" r="0" b="0"/>
                          <a:pathLst>
                            <a:path w="40874" h="60494">
                              <a:moveTo>
                                <a:pt x="40874" y="0"/>
                              </a:moveTo>
                              <a:lnTo>
                                <a:pt x="40874" y="6493"/>
                              </a:lnTo>
                              <a:lnTo>
                                <a:pt x="36309" y="6952"/>
                              </a:lnTo>
                              <a:cubicBezTo>
                                <a:pt x="18052" y="8967"/>
                                <a:pt x="7710" y="15460"/>
                                <a:pt x="7710" y="31074"/>
                              </a:cubicBezTo>
                              <a:cubicBezTo>
                                <a:pt x="7710" y="43652"/>
                                <a:pt x="16836" y="53796"/>
                                <a:pt x="35096" y="53796"/>
                              </a:cubicBezTo>
                              <a:lnTo>
                                <a:pt x="40874" y="52475"/>
                              </a:lnTo>
                              <a:lnTo>
                                <a:pt x="40874" y="58836"/>
                              </a:lnTo>
                              <a:lnTo>
                                <a:pt x="34887" y="60494"/>
                              </a:lnTo>
                              <a:cubicBezTo>
                                <a:pt x="15215" y="60494"/>
                                <a:pt x="0" y="52989"/>
                                <a:pt x="0" y="31074"/>
                              </a:cubicBezTo>
                              <a:cubicBezTo>
                                <a:pt x="0" y="6738"/>
                                <a:pt x="21095" y="1665"/>
                                <a:pt x="38337" y="255"/>
                              </a:cubicBezTo>
                              <a:lnTo>
                                <a:pt x="40874"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3" name="Shape 83"/>
                      <wps:cNvSpPr/>
                      <wps:spPr>
                        <a:xfrm>
                          <a:off x="805025" y="601343"/>
                          <a:ext cx="35392" cy="33165"/>
                        </a:xfrm>
                        <a:custGeom>
                          <a:avLst/>
                          <a:gdLst/>
                          <a:ahLst/>
                          <a:cxnLst/>
                          <a:rect l="0" t="0" r="0" b="0"/>
                          <a:pathLst>
                            <a:path w="35392" h="33165">
                              <a:moveTo>
                                <a:pt x="35392" y="0"/>
                              </a:moveTo>
                              <a:lnTo>
                                <a:pt x="35392" y="6745"/>
                              </a:lnTo>
                              <a:lnTo>
                                <a:pt x="17115" y="12496"/>
                              </a:lnTo>
                              <a:cubicBezTo>
                                <a:pt x="11562" y="17188"/>
                                <a:pt x="8216" y="24136"/>
                                <a:pt x="7710" y="33165"/>
                              </a:cubicBezTo>
                              <a:lnTo>
                                <a:pt x="0" y="33165"/>
                              </a:lnTo>
                              <a:cubicBezTo>
                                <a:pt x="506" y="21708"/>
                                <a:pt x="4310" y="13088"/>
                                <a:pt x="11055" y="7332"/>
                              </a:cubicBezTo>
                              <a:lnTo>
                                <a:pt x="35392"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4" name="Shape 84"/>
                      <wps:cNvSpPr/>
                      <wps:spPr>
                        <a:xfrm>
                          <a:off x="840417" y="600028"/>
                          <a:ext cx="53444" cy="107460"/>
                        </a:xfrm>
                        <a:custGeom>
                          <a:avLst/>
                          <a:gdLst/>
                          <a:ahLst/>
                          <a:cxnLst/>
                          <a:rect l="0" t="0" r="0" b="0"/>
                          <a:pathLst>
                            <a:path w="53444" h="107460">
                              <a:moveTo>
                                <a:pt x="4366" y="0"/>
                              </a:moveTo>
                              <a:cubicBezTo>
                                <a:pt x="22629" y="0"/>
                                <a:pt x="40874" y="5674"/>
                                <a:pt x="40874" y="27181"/>
                              </a:cubicBezTo>
                              <a:lnTo>
                                <a:pt x="40874" y="87409"/>
                              </a:lnTo>
                              <a:cubicBezTo>
                                <a:pt x="40874" y="93504"/>
                                <a:pt x="40874" y="99986"/>
                                <a:pt x="47775" y="99986"/>
                              </a:cubicBezTo>
                              <a:cubicBezTo>
                                <a:pt x="49186" y="99986"/>
                                <a:pt x="51016" y="99783"/>
                                <a:pt x="53444" y="99372"/>
                              </a:cubicBezTo>
                              <a:lnTo>
                                <a:pt x="53444" y="105866"/>
                              </a:lnTo>
                              <a:cubicBezTo>
                                <a:pt x="51215" y="106276"/>
                                <a:pt x="49186" y="106685"/>
                                <a:pt x="47156" y="106685"/>
                              </a:cubicBezTo>
                              <a:cubicBezTo>
                                <a:pt x="34983" y="106685"/>
                                <a:pt x="33163" y="99986"/>
                                <a:pt x="33163" y="91469"/>
                              </a:cubicBezTo>
                              <a:lnTo>
                                <a:pt x="33163" y="85998"/>
                              </a:lnTo>
                              <a:lnTo>
                                <a:pt x="32760" y="85998"/>
                              </a:lnTo>
                              <a:cubicBezTo>
                                <a:pt x="30326" y="92179"/>
                                <a:pt x="25609" y="97959"/>
                                <a:pt x="19015" y="102194"/>
                              </a:cubicBezTo>
                              <a:lnTo>
                                <a:pt x="0" y="107460"/>
                              </a:lnTo>
                              <a:lnTo>
                                <a:pt x="0" y="101099"/>
                              </a:lnTo>
                              <a:lnTo>
                                <a:pt x="15114" y="97644"/>
                              </a:lnTo>
                              <a:cubicBezTo>
                                <a:pt x="31001" y="88944"/>
                                <a:pt x="33163" y="71030"/>
                                <a:pt x="33163" y="66926"/>
                              </a:cubicBezTo>
                              <a:lnTo>
                                <a:pt x="33163" y="47457"/>
                              </a:lnTo>
                              <a:cubicBezTo>
                                <a:pt x="30122" y="50903"/>
                                <a:pt x="24445" y="52427"/>
                                <a:pt x="17651" y="53342"/>
                              </a:cubicBezTo>
                              <a:lnTo>
                                <a:pt x="0" y="55117"/>
                              </a:lnTo>
                              <a:lnTo>
                                <a:pt x="0" y="48624"/>
                              </a:lnTo>
                              <a:lnTo>
                                <a:pt x="17618" y="46856"/>
                              </a:lnTo>
                              <a:cubicBezTo>
                                <a:pt x="32564" y="44401"/>
                                <a:pt x="33363" y="39948"/>
                                <a:pt x="33363" y="27181"/>
                              </a:cubicBezTo>
                              <a:cubicBezTo>
                                <a:pt x="33363" y="22506"/>
                                <a:pt x="28092" y="6687"/>
                                <a:pt x="4366" y="6687"/>
                              </a:cubicBezTo>
                              <a:lnTo>
                                <a:pt x="0" y="8060"/>
                              </a:lnTo>
                              <a:lnTo>
                                <a:pt x="0" y="1315"/>
                              </a:lnTo>
                              <a:lnTo>
                                <a:pt x="4366" y="0"/>
                              </a:lnTo>
                              <a:close/>
                            </a:path>
                          </a:pathLst>
                        </a:custGeom>
                        <a:ln w="0" cap="flat">
                          <a:miter lim="127000"/>
                        </a:ln>
                      </wps:spPr>
                      <wps:style>
                        <a:lnRef idx="0">
                          <a:srgbClr val="000000">
                            <a:alpha val="0"/>
                          </a:srgbClr>
                        </a:lnRef>
                        <a:fillRef idx="1">
                          <a:srgbClr val="294981"/>
                        </a:fillRef>
                        <a:effectRef idx="0">
                          <a:scrgbClr r="0" g="0" b="0"/>
                        </a:effectRef>
                        <a:fontRef idx="none"/>
                      </wps:style>
                      <wps:bodyPr/>
                    </wps:wsp>
                    <wps:wsp>
                      <wps:cNvPr id="85" name="Shape 85"/>
                      <wps:cNvSpPr/>
                      <wps:spPr>
                        <a:xfrm>
                          <a:off x="886699" y="561884"/>
                          <a:ext cx="68767" cy="144816"/>
                        </a:xfrm>
                        <a:custGeom>
                          <a:avLst/>
                          <a:gdLst/>
                          <a:ahLst/>
                          <a:cxnLst/>
                          <a:rect l="0" t="0" r="0" b="0"/>
                          <a:pathLst>
                            <a:path w="68767" h="144816">
                              <a:moveTo>
                                <a:pt x="55583" y="0"/>
                              </a:moveTo>
                              <a:lnTo>
                                <a:pt x="68767" y="0"/>
                              </a:lnTo>
                              <a:lnTo>
                                <a:pt x="68767" y="24950"/>
                              </a:lnTo>
                              <a:lnTo>
                                <a:pt x="68567" y="24950"/>
                              </a:lnTo>
                              <a:lnTo>
                                <a:pt x="46661" y="87215"/>
                              </a:lnTo>
                              <a:lnTo>
                                <a:pt x="68767" y="87215"/>
                              </a:lnTo>
                              <a:lnTo>
                                <a:pt x="68767" y="106468"/>
                              </a:lnTo>
                              <a:lnTo>
                                <a:pt x="39759" y="106468"/>
                              </a:lnTo>
                              <a:lnTo>
                                <a:pt x="26171" y="144816"/>
                              </a:lnTo>
                              <a:lnTo>
                                <a:pt x="0" y="144816"/>
                              </a:lnTo>
                              <a:lnTo>
                                <a:pt x="55583"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86" name="Shape 86"/>
                      <wps:cNvSpPr/>
                      <wps:spPr>
                        <a:xfrm>
                          <a:off x="955465" y="561884"/>
                          <a:ext cx="69585" cy="144816"/>
                        </a:xfrm>
                        <a:custGeom>
                          <a:avLst/>
                          <a:gdLst/>
                          <a:ahLst/>
                          <a:cxnLst/>
                          <a:rect l="0" t="0" r="0" b="0"/>
                          <a:pathLst>
                            <a:path w="69585" h="144816">
                              <a:moveTo>
                                <a:pt x="0" y="0"/>
                              </a:moveTo>
                              <a:lnTo>
                                <a:pt x="13804" y="0"/>
                              </a:lnTo>
                              <a:lnTo>
                                <a:pt x="69585" y="144816"/>
                              </a:lnTo>
                              <a:lnTo>
                                <a:pt x="42391" y="144816"/>
                              </a:lnTo>
                              <a:lnTo>
                                <a:pt x="28809" y="106468"/>
                              </a:lnTo>
                              <a:lnTo>
                                <a:pt x="0" y="106468"/>
                              </a:lnTo>
                              <a:lnTo>
                                <a:pt x="0" y="87215"/>
                              </a:lnTo>
                              <a:lnTo>
                                <a:pt x="22106" y="87215"/>
                              </a:lnTo>
                              <a:lnTo>
                                <a:pt x="409" y="24950"/>
                              </a:lnTo>
                              <a:lnTo>
                                <a:pt x="0" y="24950"/>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87" name="Shape 87"/>
                      <wps:cNvSpPr/>
                      <wps:spPr>
                        <a:xfrm>
                          <a:off x="1020825" y="598986"/>
                          <a:ext cx="136893" cy="107696"/>
                        </a:xfrm>
                        <a:custGeom>
                          <a:avLst/>
                          <a:gdLst/>
                          <a:ahLst/>
                          <a:cxnLst/>
                          <a:rect l="0" t="0" r="0" b="0"/>
                          <a:pathLst>
                            <a:path w="136893" h="107696">
                              <a:moveTo>
                                <a:pt x="49289" y="0"/>
                              </a:moveTo>
                              <a:cubicBezTo>
                                <a:pt x="60789" y="0"/>
                                <a:pt x="71562" y="5470"/>
                                <a:pt x="75750" y="17446"/>
                              </a:cubicBezTo>
                              <a:cubicBezTo>
                                <a:pt x="82686" y="6687"/>
                                <a:pt x="91628" y="0"/>
                                <a:pt x="105322" y="0"/>
                              </a:cubicBezTo>
                              <a:cubicBezTo>
                                <a:pt x="125221" y="0"/>
                                <a:pt x="136893" y="9746"/>
                                <a:pt x="136893" y="35300"/>
                              </a:cubicBezTo>
                              <a:lnTo>
                                <a:pt x="136893" y="107696"/>
                              </a:lnTo>
                              <a:lnTo>
                                <a:pt x="116092" y="107696"/>
                              </a:lnTo>
                              <a:lnTo>
                                <a:pt x="116092" y="46455"/>
                              </a:lnTo>
                              <a:cubicBezTo>
                                <a:pt x="116092" y="29808"/>
                                <a:pt x="115176" y="18264"/>
                                <a:pt x="98938" y="18264"/>
                              </a:cubicBezTo>
                              <a:cubicBezTo>
                                <a:pt x="84880" y="18264"/>
                                <a:pt x="78862" y="28602"/>
                                <a:pt x="78862" y="46241"/>
                              </a:cubicBezTo>
                              <a:lnTo>
                                <a:pt x="78862" y="107696"/>
                              </a:lnTo>
                              <a:lnTo>
                                <a:pt x="58053" y="107696"/>
                              </a:lnTo>
                              <a:lnTo>
                                <a:pt x="58053" y="40361"/>
                              </a:lnTo>
                              <a:cubicBezTo>
                                <a:pt x="58053" y="25964"/>
                                <a:pt x="54031" y="18264"/>
                                <a:pt x="41439" y="18264"/>
                              </a:cubicBezTo>
                              <a:cubicBezTo>
                                <a:pt x="30667" y="18264"/>
                                <a:pt x="20809" y="27977"/>
                                <a:pt x="20809" y="45443"/>
                              </a:cubicBezTo>
                              <a:lnTo>
                                <a:pt x="20809" y="107696"/>
                              </a:lnTo>
                              <a:lnTo>
                                <a:pt x="0" y="107696"/>
                              </a:lnTo>
                              <a:lnTo>
                                <a:pt x="0" y="2842"/>
                              </a:lnTo>
                              <a:lnTo>
                                <a:pt x="19715" y="2842"/>
                              </a:lnTo>
                              <a:lnTo>
                                <a:pt x="19715" y="17446"/>
                              </a:lnTo>
                              <a:lnTo>
                                <a:pt x="20259" y="17446"/>
                              </a:lnTo>
                              <a:cubicBezTo>
                                <a:pt x="26467" y="7097"/>
                                <a:pt x="34317" y="0"/>
                                <a:pt x="49289"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88" name="Shape 88"/>
                      <wps:cNvSpPr/>
                      <wps:spPr>
                        <a:xfrm>
                          <a:off x="1163173" y="561900"/>
                          <a:ext cx="51524" cy="146466"/>
                        </a:xfrm>
                        <a:custGeom>
                          <a:avLst/>
                          <a:gdLst/>
                          <a:ahLst/>
                          <a:cxnLst/>
                          <a:rect l="0" t="0" r="0" b="0"/>
                          <a:pathLst>
                            <a:path w="51524" h="146466">
                              <a:moveTo>
                                <a:pt x="0" y="0"/>
                              </a:moveTo>
                              <a:lnTo>
                                <a:pt x="23132" y="0"/>
                              </a:lnTo>
                              <a:lnTo>
                                <a:pt x="23132" y="53541"/>
                              </a:lnTo>
                              <a:lnTo>
                                <a:pt x="23529" y="53541"/>
                              </a:lnTo>
                              <a:cubicBezTo>
                                <a:pt x="26677" y="48464"/>
                                <a:pt x="31548" y="44356"/>
                                <a:pt x="37102" y="41517"/>
                              </a:cubicBezTo>
                              <a:lnTo>
                                <a:pt x="51524" y="37920"/>
                              </a:lnTo>
                              <a:lnTo>
                                <a:pt x="51524" y="55416"/>
                              </a:lnTo>
                              <a:lnTo>
                                <a:pt x="38922" y="58032"/>
                              </a:lnTo>
                              <a:cubicBezTo>
                                <a:pt x="27911" y="63239"/>
                                <a:pt x="22316" y="75743"/>
                                <a:pt x="22316" y="92470"/>
                              </a:cubicBezTo>
                              <a:cubicBezTo>
                                <a:pt x="22316" y="108292"/>
                                <a:pt x="28364" y="121151"/>
                                <a:pt x="39262" y="126592"/>
                              </a:cubicBezTo>
                              <a:lnTo>
                                <a:pt x="51524" y="129348"/>
                              </a:lnTo>
                              <a:lnTo>
                                <a:pt x="51524" y="146466"/>
                              </a:lnTo>
                              <a:lnTo>
                                <a:pt x="37733" y="144192"/>
                              </a:lnTo>
                              <a:cubicBezTo>
                                <a:pt x="31294" y="141607"/>
                                <a:pt x="25768" y="137300"/>
                                <a:pt x="22316" y="130407"/>
                              </a:cubicBezTo>
                              <a:lnTo>
                                <a:pt x="21919" y="130407"/>
                              </a:lnTo>
                              <a:lnTo>
                                <a:pt x="21919" y="144807"/>
                              </a:lnTo>
                              <a:lnTo>
                                <a:pt x="0" y="144807"/>
                              </a:lnTo>
                              <a:lnTo>
                                <a:pt x="0"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89" name="Shape 89"/>
                      <wps:cNvSpPr/>
                      <wps:spPr>
                        <a:xfrm>
                          <a:off x="1214697" y="599009"/>
                          <a:ext cx="52340" cy="110528"/>
                        </a:xfrm>
                        <a:custGeom>
                          <a:avLst/>
                          <a:gdLst/>
                          <a:ahLst/>
                          <a:cxnLst/>
                          <a:rect l="0" t="0" r="0" b="0"/>
                          <a:pathLst>
                            <a:path w="52340" h="110528">
                              <a:moveTo>
                                <a:pt x="3252" y="0"/>
                              </a:moveTo>
                              <a:cubicBezTo>
                                <a:pt x="36308" y="0"/>
                                <a:pt x="52340" y="25155"/>
                                <a:pt x="52340" y="55771"/>
                              </a:cubicBezTo>
                              <a:cubicBezTo>
                                <a:pt x="52340" y="83974"/>
                                <a:pt x="38138" y="110528"/>
                                <a:pt x="7101" y="110528"/>
                              </a:cubicBezTo>
                              <a:lnTo>
                                <a:pt x="0" y="109357"/>
                              </a:lnTo>
                              <a:lnTo>
                                <a:pt x="0" y="92239"/>
                              </a:lnTo>
                              <a:lnTo>
                                <a:pt x="209" y="92286"/>
                              </a:lnTo>
                              <a:cubicBezTo>
                                <a:pt x="21302" y="92286"/>
                                <a:pt x="29207" y="73623"/>
                                <a:pt x="29207" y="55361"/>
                              </a:cubicBezTo>
                              <a:cubicBezTo>
                                <a:pt x="29207" y="36312"/>
                                <a:pt x="19273" y="18263"/>
                                <a:pt x="209" y="18263"/>
                              </a:cubicBezTo>
                              <a:lnTo>
                                <a:pt x="0" y="18306"/>
                              </a:lnTo>
                              <a:lnTo>
                                <a:pt x="0" y="811"/>
                              </a:lnTo>
                              <a:lnTo>
                                <a:pt x="3252"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418" name="Shape 1418"/>
                      <wps:cNvSpPr/>
                      <wps:spPr>
                        <a:xfrm>
                          <a:off x="1273529" y="601842"/>
                          <a:ext cx="23122" cy="104854"/>
                        </a:xfrm>
                        <a:custGeom>
                          <a:avLst/>
                          <a:gdLst/>
                          <a:ahLst/>
                          <a:cxnLst/>
                          <a:rect l="0" t="0" r="0" b="0"/>
                          <a:pathLst>
                            <a:path w="23122" h="104854">
                              <a:moveTo>
                                <a:pt x="0" y="0"/>
                              </a:moveTo>
                              <a:lnTo>
                                <a:pt x="23122" y="0"/>
                              </a:lnTo>
                              <a:lnTo>
                                <a:pt x="23122" y="104854"/>
                              </a:lnTo>
                              <a:lnTo>
                                <a:pt x="0" y="104854"/>
                              </a:lnTo>
                              <a:lnTo>
                                <a:pt x="0" y="0"/>
                              </a:lnTo>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1419" name="Shape 1419"/>
                      <wps:cNvSpPr/>
                      <wps:spPr>
                        <a:xfrm>
                          <a:off x="1273529" y="561888"/>
                          <a:ext cx="23122" cy="21903"/>
                        </a:xfrm>
                        <a:custGeom>
                          <a:avLst/>
                          <a:gdLst/>
                          <a:ahLst/>
                          <a:cxnLst/>
                          <a:rect l="0" t="0" r="0" b="0"/>
                          <a:pathLst>
                            <a:path w="23122" h="21903">
                              <a:moveTo>
                                <a:pt x="0" y="0"/>
                              </a:moveTo>
                              <a:lnTo>
                                <a:pt x="23122" y="0"/>
                              </a:lnTo>
                              <a:lnTo>
                                <a:pt x="23122" y="21903"/>
                              </a:lnTo>
                              <a:lnTo>
                                <a:pt x="0" y="21903"/>
                              </a:lnTo>
                              <a:lnTo>
                                <a:pt x="0" y="0"/>
                              </a:lnTo>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2" name="Shape 92"/>
                      <wps:cNvSpPr/>
                      <wps:spPr>
                        <a:xfrm>
                          <a:off x="1303128" y="599129"/>
                          <a:ext cx="50101" cy="110185"/>
                        </a:xfrm>
                        <a:custGeom>
                          <a:avLst/>
                          <a:gdLst/>
                          <a:ahLst/>
                          <a:cxnLst/>
                          <a:rect l="0" t="0" r="0" b="0"/>
                          <a:pathLst>
                            <a:path w="50101" h="110185">
                              <a:moveTo>
                                <a:pt x="50101" y="0"/>
                              </a:moveTo>
                              <a:lnTo>
                                <a:pt x="50101" y="18383"/>
                              </a:lnTo>
                              <a:lnTo>
                                <a:pt x="31134" y="26170"/>
                              </a:lnTo>
                              <a:cubicBezTo>
                                <a:pt x="26316" y="31164"/>
                                <a:pt x="23424" y="38110"/>
                                <a:pt x="23120" y="45918"/>
                              </a:cubicBezTo>
                              <a:lnTo>
                                <a:pt x="50101" y="45918"/>
                              </a:lnTo>
                              <a:lnTo>
                                <a:pt x="50101" y="61124"/>
                              </a:lnTo>
                              <a:lnTo>
                                <a:pt x="23120" y="61124"/>
                              </a:lnTo>
                              <a:cubicBezTo>
                                <a:pt x="23120" y="73447"/>
                                <a:pt x="28145" y="84742"/>
                                <a:pt x="38783" y="89619"/>
                              </a:cubicBezTo>
                              <a:lnTo>
                                <a:pt x="50101" y="91912"/>
                              </a:lnTo>
                              <a:lnTo>
                                <a:pt x="50101" y="110185"/>
                              </a:lnTo>
                              <a:lnTo>
                                <a:pt x="29435" y="106328"/>
                              </a:lnTo>
                              <a:cubicBezTo>
                                <a:pt x="10382" y="98374"/>
                                <a:pt x="0" y="79440"/>
                                <a:pt x="0" y="55244"/>
                              </a:cubicBezTo>
                              <a:cubicBezTo>
                                <a:pt x="0" y="32880"/>
                                <a:pt x="10953" y="12915"/>
                                <a:pt x="29607" y="4331"/>
                              </a:cubicBezTo>
                              <a:lnTo>
                                <a:pt x="50101"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3" name="Shape 93"/>
                      <wps:cNvSpPr/>
                      <wps:spPr>
                        <a:xfrm>
                          <a:off x="1353229" y="673842"/>
                          <a:ext cx="48690" cy="35698"/>
                        </a:xfrm>
                        <a:custGeom>
                          <a:avLst/>
                          <a:gdLst/>
                          <a:ahLst/>
                          <a:cxnLst/>
                          <a:rect l="0" t="0" r="0" b="0"/>
                          <a:pathLst>
                            <a:path w="48690" h="35698">
                              <a:moveTo>
                                <a:pt x="26771" y="0"/>
                              </a:moveTo>
                              <a:lnTo>
                                <a:pt x="48690" y="0"/>
                              </a:lnTo>
                              <a:cubicBezTo>
                                <a:pt x="43607" y="22916"/>
                                <a:pt x="24136" y="35698"/>
                                <a:pt x="1213" y="35698"/>
                              </a:cubicBezTo>
                              <a:lnTo>
                                <a:pt x="0" y="35472"/>
                              </a:lnTo>
                              <a:lnTo>
                                <a:pt x="0" y="17199"/>
                              </a:lnTo>
                              <a:lnTo>
                                <a:pt x="1213" y="17445"/>
                              </a:lnTo>
                              <a:cubicBezTo>
                                <a:pt x="14609" y="17445"/>
                                <a:pt x="22725" y="11565"/>
                                <a:pt x="26771"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4" name="Shape 94"/>
                      <wps:cNvSpPr/>
                      <wps:spPr>
                        <a:xfrm>
                          <a:off x="1353229" y="599000"/>
                          <a:ext cx="53950" cy="61252"/>
                        </a:xfrm>
                        <a:custGeom>
                          <a:avLst/>
                          <a:gdLst/>
                          <a:ahLst/>
                          <a:cxnLst/>
                          <a:rect l="0" t="0" r="0" b="0"/>
                          <a:pathLst>
                            <a:path w="53950" h="61252">
                              <a:moveTo>
                                <a:pt x="606" y="0"/>
                              </a:moveTo>
                              <a:cubicBezTo>
                                <a:pt x="33673" y="0"/>
                                <a:pt x="53950" y="29830"/>
                                <a:pt x="50102" y="61252"/>
                              </a:cubicBezTo>
                              <a:lnTo>
                                <a:pt x="0" y="61252"/>
                              </a:lnTo>
                              <a:lnTo>
                                <a:pt x="0" y="46046"/>
                              </a:lnTo>
                              <a:lnTo>
                                <a:pt x="26981" y="46046"/>
                              </a:lnTo>
                              <a:cubicBezTo>
                                <a:pt x="26165" y="31444"/>
                                <a:pt x="16230" y="18263"/>
                                <a:pt x="606" y="18263"/>
                              </a:cubicBezTo>
                              <a:lnTo>
                                <a:pt x="0" y="18512"/>
                              </a:lnTo>
                              <a:lnTo>
                                <a:pt x="0" y="128"/>
                              </a:lnTo>
                              <a:lnTo>
                                <a:pt x="606"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5" name="Shape 95"/>
                      <wps:cNvSpPr/>
                      <wps:spPr>
                        <a:xfrm>
                          <a:off x="1406867" y="598999"/>
                          <a:ext cx="87469" cy="107696"/>
                        </a:xfrm>
                        <a:custGeom>
                          <a:avLst/>
                          <a:gdLst/>
                          <a:ahLst/>
                          <a:cxnLst/>
                          <a:rect l="0" t="0" r="0" b="0"/>
                          <a:pathLst>
                            <a:path w="87469" h="107696">
                              <a:moveTo>
                                <a:pt x="52207" y="0"/>
                              </a:moveTo>
                              <a:cubicBezTo>
                                <a:pt x="73786" y="0"/>
                                <a:pt x="87469" y="12169"/>
                                <a:pt x="87469" y="35709"/>
                              </a:cubicBezTo>
                              <a:lnTo>
                                <a:pt x="87469" y="107696"/>
                              </a:lnTo>
                              <a:lnTo>
                                <a:pt x="65516" y="107696"/>
                              </a:lnTo>
                              <a:lnTo>
                                <a:pt x="65516" y="41780"/>
                              </a:lnTo>
                              <a:cubicBezTo>
                                <a:pt x="65119" y="25361"/>
                                <a:pt x="58956" y="18263"/>
                                <a:pt x="46044" y="18263"/>
                              </a:cubicBezTo>
                              <a:cubicBezTo>
                                <a:pt x="31402" y="18263"/>
                                <a:pt x="21963" y="30422"/>
                                <a:pt x="21963" y="45831"/>
                              </a:cubicBezTo>
                              <a:lnTo>
                                <a:pt x="21963" y="107696"/>
                              </a:lnTo>
                              <a:lnTo>
                                <a:pt x="0" y="107696"/>
                              </a:lnTo>
                              <a:lnTo>
                                <a:pt x="0" y="2842"/>
                              </a:lnTo>
                              <a:lnTo>
                                <a:pt x="20805" y="2842"/>
                              </a:lnTo>
                              <a:lnTo>
                                <a:pt x="20805" y="18263"/>
                              </a:lnTo>
                              <a:lnTo>
                                <a:pt x="21191" y="18661"/>
                              </a:lnTo>
                              <a:cubicBezTo>
                                <a:pt x="27752" y="7097"/>
                                <a:pt x="39108" y="0"/>
                                <a:pt x="52207"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6" name="Shape 96"/>
                      <wps:cNvSpPr/>
                      <wps:spPr>
                        <a:xfrm>
                          <a:off x="1494675" y="570397"/>
                          <a:ext cx="61458" cy="137311"/>
                        </a:xfrm>
                        <a:custGeom>
                          <a:avLst/>
                          <a:gdLst/>
                          <a:ahLst/>
                          <a:cxnLst/>
                          <a:rect l="0" t="0" r="0" b="0"/>
                          <a:pathLst>
                            <a:path w="61458" h="137311">
                              <a:moveTo>
                                <a:pt x="17444" y="0"/>
                              </a:moveTo>
                              <a:lnTo>
                                <a:pt x="40564" y="0"/>
                              </a:lnTo>
                              <a:lnTo>
                                <a:pt x="40564" y="31445"/>
                              </a:lnTo>
                              <a:lnTo>
                                <a:pt x="61458" y="31445"/>
                              </a:lnTo>
                              <a:lnTo>
                                <a:pt x="61458" y="48675"/>
                              </a:lnTo>
                              <a:lnTo>
                                <a:pt x="40564" y="48675"/>
                              </a:lnTo>
                              <a:lnTo>
                                <a:pt x="40564" y="104661"/>
                              </a:lnTo>
                              <a:cubicBezTo>
                                <a:pt x="40564" y="114191"/>
                                <a:pt x="41380" y="119059"/>
                                <a:pt x="51722" y="119059"/>
                              </a:cubicBezTo>
                              <a:cubicBezTo>
                                <a:pt x="54975" y="119059"/>
                                <a:pt x="58217" y="119059"/>
                                <a:pt x="61458" y="118241"/>
                              </a:cubicBezTo>
                              <a:lnTo>
                                <a:pt x="61458" y="136094"/>
                              </a:lnTo>
                              <a:cubicBezTo>
                                <a:pt x="56387" y="136503"/>
                                <a:pt x="51535" y="137311"/>
                                <a:pt x="46451" y="137311"/>
                              </a:cubicBezTo>
                              <a:cubicBezTo>
                                <a:pt x="22305" y="137311"/>
                                <a:pt x="17851" y="127987"/>
                                <a:pt x="17444" y="110541"/>
                              </a:cubicBezTo>
                              <a:lnTo>
                                <a:pt x="17444" y="48675"/>
                              </a:lnTo>
                              <a:lnTo>
                                <a:pt x="0" y="48675"/>
                              </a:lnTo>
                              <a:lnTo>
                                <a:pt x="0" y="31445"/>
                              </a:lnTo>
                              <a:lnTo>
                                <a:pt x="17444" y="31445"/>
                              </a:lnTo>
                              <a:lnTo>
                                <a:pt x="17444"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7" name="Shape 97"/>
                      <wps:cNvSpPr/>
                      <wps:spPr>
                        <a:xfrm>
                          <a:off x="1554104" y="599129"/>
                          <a:ext cx="50102" cy="110185"/>
                        </a:xfrm>
                        <a:custGeom>
                          <a:avLst/>
                          <a:gdLst/>
                          <a:ahLst/>
                          <a:cxnLst/>
                          <a:rect l="0" t="0" r="0" b="0"/>
                          <a:pathLst>
                            <a:path w="50102" h="110185">
                              <a:moveTo>
                                <a:pt x="50102" y="0"/>
                              </a:moveTo>
                              <a:lnTo>
                                <a:pt x="50102" y="18383"/>
                              </a:lnTo>
                              <a:lnTo>
                                <a:pt x="31135" y="26170"/>
                              </a:lnTo>
                              <a:cubicBezTo>
                                <a:pt x="26317" y="31164"/>
                                <a:pt x="23425" y="38110"/>
                                <a:pt x="23122" y="45918"/>
                              </a:cubicBezTo>
                              <a:lnTo>
                                <a:pt x="50102" y="45918"/>
                              </a:lnTo>
                              <a:lnTo>
                                <a:pt x="50102" y="61124"/>
                              </a:lnTo>
                              <a:lnTo>
                                <a:pt x="23122" y="61124"/>
                              </a:lnTo>
                              <a:cubicBezTo>
                                <a:pt x="23122" y="73447"/>
                                <a:pt x="28146" y="84742"/>
                                <a:pt x="38784" y="89619"/>
                              </a:cubicBezTo>
                              <a:lnTo>
                                <a:pt x="50102" y="91912"/>
                              </a:lnTo>
                              <a:lnTo>
                                <a:pt x="50102" y="110185"/>
                              </a:lnTo>
                              <a:lnTo>
                                <a:pt x="29436" y="106328"/>
                              </a:lnTo>
                              <a:cubicBezTo>
                                <a:pt x="10383" y="98374"/>
                                <a:pt x="0" y="79440"/>
                                <a:pt x="0" y="55244"/>
                              </a:cubicBezTo>
                              <a:cubicBezTo>
                                <a:pt x="0" y="32880"/>
                                <a:pt x="10954" y="12915"/>
                                <a:pt x="29608" y="4331"/>
                              </a:cubicBezTo>
                              <a:lnTo>
                                <a:pt x="50102"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8" name="Shape 98"/>
                      <wps:cNvSpPr/>
                      <wps:spPr>
                        <a:xfrm>
                          <a:off x="1604206" y="673842"/>
                          <a:ext cx="48680" cy="35698"/>
                        </a:xfrm>
                        <a:custGeom>
                          <a:avLst/>
                          <a:gdLst/>
                          <a:ahLst/>
                          <a:cxnLst/>
                          <a:rect l="0" t="0" r="0" b="0"/>
                          <a:pathLst>
                            <a:path w="48680" h="35698">
                              <a:moveTo>
                                <a:pt x="26771" y="0"/>
                              </a:moveTo>
                              <a:lnTo>
                                <a:pt x="48680" y="0"/>
                              </a:lnTo>
                              <a:cubicBezTo>
                                <a:pt x="43596" y="22916"/>
                                <a:pt x="24136" y="35698"/>
                                <a:pt x="1213" y="35698"/>
                              </a:cubicBezTo>
                              <a:lnTo>
                                <a:pt x="0" y="35472"/>
                              </a:lnTo>
                              <a:lnTo>
                                <a:pt x="0" y="17199"/>
                              </a:lnTo>
                              <a:lnTo>
                                <a:pt x="1213" y="17445"/>
                              </a:lnTo>
                              <a:cubicBezTo>
                                <a:pt x="14598" y="17445"/>
                                <a:pt x="22725" y="11565"/>
                                <a:pt x="26771" y="0"/>
                              </a:cubicBez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s:wsp>
                      <wps:cNvPr id="99" name="Shape 99"/>
                      <wps:cNvSpPr/>
                      <wps:spPr>
                        <a:xfrm>
                          <a:off x="1604206" y="599000"/>
                          <a:ext cx="53950" cy="61252"/>
                        </a:xfrm>
                        <a:custGeom>
                          <a:avLst/>
                          <a:gdLst/>
                          <a:ahLst/>
                          <a:cxnLst/>
                          <a:rect l="0" t="0" r="0" b="0"/>
                          <a:pathLst>
                            <a:path w="53950" h="61252">
                              <a:moveTo>
                                <a:pt x="606" y="0"/>
                              </a:moveTo>
                              <a:cubicBezTo>
                                <a:pt x="33673" y="0"/>
                                <a:pt x="53950" y="29830"/>
                                <a:pt x="50102" y="61252"/>
                              </a:cubicBezTo>
                              <a:lnTo>
                                <a:pt x="0" y="61252"/>
                              </a:lnTo>
                              <a:lnTo>
                                <a:pt x="0" y="46046"/>
                              </a:lnTo>
                              <a:lnTo>
                                <a:pt x="26981" y="46046"/>
                              </a:lnTo>
                              <a:cubicBezTo>
                                <a:pt x="26154" y="31444"/>
                                <a:pt x="16230" y="18263"/>
                                <a:pt x="606" y="18263"/>
                              </a:cubicBezTo>
                              <a:lnTo>
                                <a:pt x="0" y="18512"/>
                              </a:lnTo>
                              <a:lnTo>
                                <a:pt x="0" y="128"/>
                              </a:lnTo>
                              <a:lnTo>
                                <a:pt x="606" y="0"/>
                              </a:lnTo>
                              <a:close/>
                            </a:path>
                          </a:pathLst>
                        </a:custGeom>
                        <a:ln w="0" cap="flat">
                          <a:miter lim="127000"/>
                        </a:ln>
                      </wps:spPr>
                      <wps:style>
                        <a:lnRef idx="0">
                          <a:srgbClr val="000000">
                            <a:alpha val="0"/>
                          </a:srgbClr>
                        </a:lnRef>
                        <a:fillRef idx="1">
                          <a:srgbClr val="9DBA4D"/>
                        </a:fillRef>
                        <a:effectRef idx="0">
                          <a:scrgbClr r="0" g="0" b="0"/>
                        </a:effectRef>
                        <a:fontRef idx="none"/>
                      </wps:style>
                      <wps:bodyPr/>
                    </wps:wsp>
                  </wpg:wgp>
                </a:graphicData>
              </a:graphic>
            </wp:inline>
          </w:drawing>
        </mc:Choice>
        <mc:Fallback>
          <w:pict>
            <v:group w14:anchorId="6DE9BD0F" id="Group 1367" o:spid="_x0000_s1026" style="width:130.55pt;height:59.9pt;mso-position-horizontal-relative:char;mso-position-vertical-relative:line" coordsize="16581,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">
              <v:shape id="Shape 6" o:spid="_x0000_s1027" style="position:absolute;left:3192;top:1903;width:227;height:361;visibility:visible;mso-wrap-style:square;v-text-anchor:top" coordsize="22780,3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" path="m15988,143v1349,144,2866,649,3727,2067c22451,6705,22780,16258,22127,21330v-339,2545,-1717,7209,-3450,9481c17551,32270,16593,33621,15274,34220,11322,36103,6768,34407,4684,32323,339,27999,,12080,6650,4536,8766,2139,10627,653,13266,244,13457,218,14639,,15988,143xe" fillcolor="#9dba4d" stroked="f" strokeweight="0">
                <v:stroke miterlimit="83231f" joinstyle="miter"/>
                <v:path arrowok="t" textboxrect="0,0,22780,36103"/>
              </v:shape>
              <v:shape id="Shape 7" o:spid="_x0000_s1028" style="position:absolute;left:2917;top:2045;width:217;height:272;visibility:visible;mso-wrap-style:square;v-text-anchor:top" coordsize="21631,2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" path="m5533,220c17593,,21631,11995,18562,23777v-673,2040,-5179,3440,-10100,338c7252,23345,5673,21118,5104,19630,2696,13445,,10775,1948,2239,2256,1217,2643,220,5533,220xe" fillcolor="#9dba4d" stroked="f" strokeweight="0">
                <v:stroke miterlimit="83231f" joinstyle="miter"/>
                <v:path arrowok="t" textboxrect="0,0,21631,27217"/>
              </v:shape>
              <v:shape id="Shape 8" o:spid="_x0000_s1029" style="position:absolute;left:3464;top:2065;width:235;height:269;visibility:visible;mso-wrap-style:square;v-text-anchor:top" coordsize="23555,2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" path="m17545,738c18800,,20954,560,22009,1819v1125,1336,1237,4335,1270,5050c23555,12922,18768,20476,15780,22958v-1873,1545,-4486,1896,-6595,3054c7774,26841,6848,26673,6110,26378,5163,25999,3806,24977,3720,23793,,12141,9992,4905,17545,738xe" fillcolor="#9dba4d" stroked="f" strokeweight="0">
                <v:stroke miterlimit="83231f" joinstyle="miter"/>
                <v:path arrowok="t" textboxrect="0,0,23555,26841"/>
              </v:shape>
              <v:shape id="Shape 9" o:spid="_x0000_s1030" style="position:absolute;left:2411;top:2426;width:367;height:282;visibility:visible;mso-wrap-style:square;v-text-anchor:top" coordsize="36652,2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" path="m4931,2456c16339,,24070,4378,30004,10037v2669,2531,5437,2961,6362,8431c36652,20215,36308,21636,35263,23035v-948,1260,-2525,1664,-3672,1884c16144,28263,2513,24909,243,9349,32,8147,,6882,597,5664,1335,4147,2788,3000,4931,2456xe" fillcolor="#9dba4d" stroked="f" strokeweight="0">
                <v:stroke miterlimit="83231f" joinstyle="miter"/>
                <v:path arrowok="t" textboxrect="0,0,36652,28263"/>
              </v:shape>
              <v:shape id="Shape 10" o:spid="_x0000_s1031" style="position:absolute;left:2805;top:2323;width:886;height:821;visibility:visible;mso-wrap-style:square;v-text-anchor:top" coordsize="88537,8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" path="m44400,43c68283,,79826,11689,85430,30448v1654,5567,3107,15060,1297,22150c86070,55178,84945,58324,83798,60858v-1270,2801,-6405,10355,-8792,11899c73817,73086,72616,73409,71426,73749v-1366,893,-1765,2892,-2934,3957c67502,78622,58350,81293,56454,81679v-1890,383,-2513,-1006,-3595,-1324c51345,80575,50344,81356,48848,81017v-1513,-344,-1976,-1895,-3322,-2638c44180,77641,43696,78439,41800,78039v-1895,-398,-4894,-3956,-4894,-3956c36805,73307,36695,72537,36584,71768v-738,-1326,-2380,-1073,-3409,-2134c32153,68570,32460,67573,32352,66803v,-2358,-2062,-3704,-2606,-5612c27565,53492,31092,45255,34963,42347v1125,-850,2369,-1184,3574,-1976c39969,39425,42683,37722,46672,38383v3840,981,7565,7491,5535,9585c50123,50074,49008,52189,49284,55894v,,290,3510,3902,3974c61897,60627,70942,52513,67191,42347,62161,28672,46043,22339,32352,32101,24346,37803,19453,48324,21929,57219v829,2945,3607,4447,4888,6935c27038,65037,27259,65921,27462,66803v,,115,441,642,979c28104,67782,29418,68311,29418,70109v484,1501,1378,3617,2282,4953c32109,75670,33245,75855,33650,76397v850,1078,143,2160,-646,2634c31797,79714,30808,78649,29746,78368v-474,60,-947,-393,-1411,-338c27830,78094,27323,78649,26817,78702v-3419,-851,-6068,-5121,-8468,-7280c17332,70518,16142,71148,14764,70442,12701,69381,12901,66878,11839,65150,10585,63109,7463,62248,6306,60197,3296,54882,,41330,2391,32763,6440,18285,15964,7753,29418,2691,33035,1325,37224,1281,41148,377,42328,103,43621,527,44400,43xe" fillcolor="#9dba4d" stroked="f" strokeweight="0">
                <v:stroke miterlimit="83231f" joinstyle="miter"/>
                <v:path arrowok="t" textboxrect="0,0,88537,82062"/>
              </v:shape>
              <v:shape id="Shape 11" o:spid="_x0000_s1032" style="position:absolute;left:3686;top:2842;width:339;height:220;visibility:visible;mso-wrap-style:square;v-text-anchor:top" coordsize="33993,2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" path="m8920,593c10762,,14886,474,16716,883v1369,307,4346,1379,5691,1971c23705,3473,25325,4266,27587,5305v2777,1188,5195,3617,5658,5249c33971,12869,33993,14679,31521,17413v-2001,1577,-4494,2488,-6568,3053c18989,22054,9319,20667,2767,15163,,12849,926,6651,5458,2360,7236,1072,7542,1035,8920,593xe" fillcolor="#9dba4d" stroked="f" strokeweight="0">
                <v:stroke miterlimit="83231f" joinstyle="miter"/>
                <v:path arrowok="t" textboxrect="0,0,33993,22054"/>
              </v:shape>
              <v:shape id="Shape 12" o:spid="_x0000_s1033" style="position:absolute;left:2586;top:2142;width:330;height:324;visibility:visible;mso-wrap-style:square;v-text-anchor:top" coordsize="32992,3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" path="m10695,343v1465,344,2862,1215,4257,2201c24567,11067,32992,20409,28405,26429,23807,32437,7113,27596,1890,17599,222,14421,,11487,566,8224,1218,5214,2619,3878,6025,1310,7694,184,9229,,10695,343xe" fillcolor="#9dba4d" stroked="f" strokeweight="0">
                <v:stroke miterlimit="83231f" joinstyle="miter"/>
                <v:path arrowok="t" textboxrect="0,0,32992,32437"/>
              </v:shape>
              <v:shape id="Shape 13" o:spid="_x0000_s1034" style="position:absolute;left:3737;top:2614;width:271;height:173;visibility:visible;mso-wrap-style:square;v-text-anchor:top" coordsize="27062,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" path="m17375,29c21756,,25593,954,26659,3636v403,1140,285,2013,76,2821c26105,8858,24840,10824,22525,12553v-786,586,-2174,344,-2575,542c11763,17210,,17285,118,8594,183,7195,318,5838,1410,4470,2346,3290,3821,2915,4827,2323,8068,1071,12993,58,17375,29xe" fillcolor="#9dba4d" stroked="f" strokeweight="0">
                <v:stroke miterlimit="83231f" joinstyle="miter"/>
                <v:path arrowok="t" textboxrect="0,0,27062,17285"/>
              </v:shape>
              <v:shape id="Shape 14" o:spid="_x0000_s1035" style="position:absolute;left:3650;top:2340;width:261;height:210;visibility:visible;mso-wrap-style:square;v-text-anchor:top" coordsize="26144,2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" path="m15708,834c20009,,23955,232,25493,2668v608,1061,651,1932,598,2768c25912,7918,25030,10067,23070,12210v-662,716,-2083,726,-2417,990c13358,18757,1788,20997,314,12431,125,11040,,9684,829,8138,1535,6803,2924,6167,3796,5392,6752,3567,11407,1668,15708,834xe" fillcolor="#9dba4d" stroked="f" strokeweight="0">
                <v:stroke miterlimit="83231f" joinstyle="miter"/>
                <v:path arrowok="t" textboxrect="0,0,26144,20997"/>
              </v:shape>
              <v:shape id="Shape 15" o:spid="_x0000_s1036" style="position:absolute;left:2501;top:2790;width:282;height:196;visibility:visible;mso-wrap-style:square;v-text-anchor:top" coordsize="28249,1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" path="m12394,1422c17960,,21471,1514,24017,2084v1874,744,3284,1955,3548,3440c28249,7522,25660,11594,24566,12847v-893,1039,-3127,2661,-4839,3904c17266,18539,14068,18674,13078,18969v-948,274,-8491,694,-11489,-2788c1158,15417,,14150,264,12573,620,10511,1680,7344,4072,5062,6715,2536,10865,1810,12394,1422xe" fillcolor="#9dba4d" stroked="f" strokeweight="0">
                <v:stroke miterlimit="83231f" joinstyle="miter"/>
                <v:path arrowok="t" textboxrect="0,0,28249,19663"/>
              </v:shape>
              <v:shape id="Shape 16" o:spid="_x0000_s1037" style="position:absolute;left:1846;top:15;width:1340;height:709;visibility:visible;mso-wrap-style:square;v-text-anchor:top" coordsize="134065,7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" path="m62136,70v9935,71,21435,2044,29732,7618c96929,11096,98425,19231,104658,21363v8212,2799,15017,-4625,19792,-2483c126942,19995,127933,22122,129101,24052v3305,5436,4964,19549,1040,25836c127679,53815,121570,57836,116697,59182v-4797,1336,-11036,-1818,-14983,-517c99582,59372,97810,62581,96034,63834v-3144,2230,-8447,4135,-12404,5164c77751,70522,62208,70850,57288,68481,55173,67464,51822,64201,49540,63834v-2142,-350,-4963,2111,-6719,2586c38687,68019,36162,68019,30417,66420,24070,64642,17695,61811,14003,57131v-2810,-3548,-286,-8722,-1401,-9826c9534,44294,3999,47407,2525,42642,,34539,6250,33213,8269,28762,9550,25950,6869,21208,7310,18359,8819,8758,19116,4414,25766,4414v8361,,8867,6616,16022,-544c43828,1832,52200,,62136,70xe" fillcolor="#9dba4d" stroked="f" strokeweight="0">
                <v:stroke miterlimit="83231f" joinstyle="miter"/>
                <v:path arrowok="t" textboxrect="0,0,134065,70850"/>
              </v:shape>
              <v:shape id="Shape 17" o:spid="_x0000_s1038" style="position:absolute;left:2275;top:751;width:153;height:267;visibility:visible;mso-wrap-style:square;v-text-anchor:top" coordsize="15326,2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" path="m1588,v673,,2019,1544,2449,1938c5776,3538,7396,5304,8839,7178v2681,3461,6487,8997,5482,13664c13696,23762,10164,26716,7197,26599,2912,26421,1441,21181,781,17774,210,14807,,11765,97,8744,128,7984,758,,1588,xe" fillcolor="#9dba4d" stroked="f" strokeweight="0">
                <v:stroke miterlimit="83231f" joinstyle="miter"/>
                <v:path arrowok="t" textboxrect="0,0,15326,26716"/>
              </v:shape>
              <v:shape id="Shape 18" o:spid="_x0000_s1039" style="position:absolute;left:2440;top:1036;width:156;height:286;visibility:visible;mso-wrap-style:square;v-text-anchor:top" coordsize="15549,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" path="m2294,v597,,10627,8566,12625,17543c15549,20342,14774,23212,12469,24999,7840,28600,3780,25903,2170,20993,652,15204,,6746,2294,xe" fillcolor="#9dba4d" stroked="f" strokeweight="0">
                <v:stroke miterlimit="83231f" joinstyle="miter"/>
                <v:path arrowok="t" textboxrect="0,0,15549,28600"/>
              </v:shape>
              <v:shape id="Shape 19" o:spid="_x0000_s1040" style="position:absolute;left:2497;top:751;width:159;height:276;visibility:visible;mso-wrap-style:square;v-text-anchor:top" coordsize="15856,2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" path="m2294,v591,,10627,8565,12625,17541c15856,21747,13438,25403,9357,26496,5422,27548,3317,24467,2170,20993,652,15206,,6746,2294,xe" fillcolor="#9dba4d" stroked="f" strokeweight="0">
                <v:stroke miterlimit="83231f" joinstyle="miter"/>
                <v:path arrowok="t" textboxrect="0,0,15856,27548"/>
              </v:shape>
              <v:shape id="Shape 20" o:spid="_x0000_s1041" style="position:absolute;left:2652;top:1029;width:158;height:276;visibility:visible;mso-wrap-style:square;v-text-anchor:top" coordsize="15715,2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" path="m2294,v598,,10633,8566,12625,17543c15715,21074,13697,24677,10455,26022,6563,27631,3377,24655,2175,20994,652,15206,,6746,2294,xe" fillcolor="#9dba4d" stroked="f" strokeweight="0">
                <v:stroke miterlimit="83231f" joinstyle="miter"/>
                <v:path arrowok="t" textboxrect="0,0,15715,27631"/>
              </v:shape>
              <v:shape id="Shape 21" o:spid="_x0000_s1042" style="position:absolute;left:2578;top:1308;width:156;height:283;visibility:visible;mso-wrap-style:square;v-text-anchor:top" coordsize="15646,2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" path="m2294,v593,,10627,8567,12625,17541c15646,20804,13740,24698,10828,26200,6902,28213,3360,24622,2170,20993,652,15204,,6745,2294,xe" fillcolor="#9dba4d" stroked="f" strokeweight="0">
                <v:stroke miterlimit="83231f" joinstyle="miter"/>
                <v:path arrowok="t" textboxrect="0,0,15646,28213"/>
              </v:shape>
              <v:shape id="Shape 22" o:spid="_x0000_s1043" style="position:absolute;left:2714;top:751;width:157;height:284;visibility:visible;mso-wrap-style:square;v-text-anchor:top" coordsize="15657,2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" path="m2294,v597,,10633,8565,12625,17541c15657,20842,13539,24698,10677,26233,6660,28381,3377,24646,2175,20993,652,15206,,6746,2294,xe" fillcolor="#9dba4d" stroked="f" strokeweight="0">
                <v:stroke miterlimit="83231f" joinstyle="miter"/>
                <v:path arrowok="t" textboxrect="0,0,15657,28381"/>
              </v:shape>
              <v:shape id="Shape 23" o:spid="_x0000_s1044" style="position:absolute;left:1010;top:982;width:1479;height:1172;visibility:visible;mso-wrap-style:square;v-text-anchor:top" coordsize="147871,1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" path="m67691,565c70345,,73081,198,75626,1092v2121,748,3995,2461,6311,2601c84628,3860,87626,1986,90281,1459v3112,-620,6287,-711,9438,-432c108786,1830,117879,7667,122777,15286v1508,2348,2886,5049,3812,7683c127375,25230,127704,27588,127935,29963v189,1970,,4507,1336,6138c130858,38044,133394,38970,135150,40780v1759,1811,2863,4065,3504,6503c139235,49534,139591,51915,139391,54252v-199,2493,-1378,4345,-2137,6648c136722,62499,138773,64310,139634,65338v1367,1652,2450,3516,3597,5326c145346,74050,146945,77851,147516,81820v344,2373,355,4733,10,7100c145244,105251,128302,117205,116338,115562v-8006,-1098,-17654,-4630,-23310,-12174c91912,101912,90566,99861,89785,98149v-703,-1527,-505,-4495,-2271,-5368c86125,92109,82992,95350,81802,96034v-1885,1093,-3861,1987,-5965,2594c74519,99000,67847,100702,67104,98904v-119,-313,-75,-718,188,-1250c68111,96055,70016,94548,71439,93508v1808,-1335,3795,-2411,5754,-3503c81285,87720,85565,85711,90060,84333v1831,-549,3705,-1077,5615,-1298c98508,82702,101474,81900,104230,81733v2181,-134,4190,587,6198,-704c112279,79839,112467,77786,110997,76112v-1108,-1261,-2788,-1670,-4377,-1901c99696,73189,92586,73473,85630,74190v-2914,301,-6052,2702,-9007,2094c73635,75681,76224,72316,76994,70938v2363,-4254,6256,-5471,10444,-7366c89215,62775,90975,61940,92596,60870v1976,-1288,4841,-3274,3091,-5935c94266,52788,91374,53283,89188,53546v-1286,167,-5611,1072,-4366,-1529c86765,47979,87606,43603,87955,39171v200,-2515,904,-5041,-2358,-5757c81338,32488,78825,40834,77898,43666v-1255,3828,-3208,7403,-5201,10875c70711,58026,68826,61919,66410,65117v-393,517,-958,-1766,-969,-1819c65343,62205,65274,61154,65032,60077v-442,-2051,-969,-4027,-1686,-6008c61914,50128,59728,46391,56919,43273v-1379,-1523,-4103,-2585,-5692,-452c50565,43715,51007,46735,51175,47780v219,1491,758,2892,1199,4313c53247,54892,53553,57816,54006,60707v683,4421,694,8939,-22,13354c53279,78416,51449,82206,50113,86352v-442,1347,-791,4082,-2779,3927c45353,90115,44449,87058,43674,85615,41876,82250,39454,78438,39630,74464v65,-1528,1147,-6854,-1755,-6660c37203,67852,36632,68379,36077,68697v-1496,851,-3197,1346,-4850,1788c28131,71304,24853,71665,21655,71233,5471,69063,,51893,2822,41275,5568,30997,15425,25220,22316,24483v1745,-201,3473,386,5229,231c29995,24503,30112,23421,30645,21337v614,-2460,2094,-4984,3811,-6826c39831,8814,44417,5648,51007,5271v1787,-97,4883,1442,6552,872c59610,5437,60875,3354,62716,2304,64229,1459,66006,916,67691,565xe" fillcolor="#9dba4d" stroked="f" strokeweight="0">
                <v:stroke miterlimit="83231f" joinstyle="miter"/>
                <v:path arrowok="t" textboxrect="0,0,147871,117205"/>
              </v:shape>
              <v:shape id="Shape 24" o:spid="_x0000_s1045" style="position:absolute;left:978;top:1393;width:1076;height:1530;visibility:visible;mso-wrap-style:square;v-text-anchor:top" coordsize="107605,1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" path="m86333,v1239,808,155,3628,-139,4657c85552,6891,84733,9078,84083,11307v-647,2224,-2687,4318,-1696,6063c82564,17746,82554,17676,83059,18129v2746,-877,6715,-2790,9869,-1643c92815,16664,92707,16852,92593,17041v-128,231,-2244,683,-2588,823c86225,19453,82198,21450,79345,24439v-3010,3144,-3753,7904,-6364,11388c72309,36732,69035,40770,70688,42014v828,629,4302,-1686,5184,-2014c78188,39138,80578,38519,82974,37937v4275,-1071,8650,-1680,13049,-2029c99135,35665,107605,34417,107605,36689v,1996,-4609,1302,-5745,1280c97843,37889,94140,39580,90327,40570v-1469,389,-2923,770,-4392,1147c80260,44296,74127,48039,69023,52227,61460,58435,56055,70566,50203,80554,46532,86826,41690,93675,39957,98683v-1673,2853,-3337,5712,-5018,8566c32760,110987,30456,114658,28270,118386v-2127,3639,-3822,7410,-5724,11154c20291,134023,16839,137922,14874,142557v-829,1944,-1507,3950,-2422,5842c11866,149593,11278,151511,10046,152197v-1476,800,-2503,-838,-3850,-991c4155,150965,3090,150508,1534,149035,263,147828,,146799,253,145098v199,-1245,533,-3163,1388,-4128c2427,140094,3816,139979,4469,139014v694,-1029,473,-2641,1011,-3810c7014,131928,9738,129324,11570,126225v3778,-6339,6987,-11291,11121,-18358c24797,104282,26901,100692,29012,97095v3199,-3430,3990,-9122,7608,-12987c40420,80037,43219,73069,46445,67960,54897,54564,60357,41831,61756,29775v323,-2810,210,-5654,-33,-8469c61492,18651,61385,15836,60480,13299,59873,11591,58671,9406,59242,7544v1028,333,1190,1810,1723,2691c64480,16137,66311,23481,65418,30340v-178,1362,-550,2698,-630,4064c64765,34680,65185,38341,65848,37372,72201,28144,77347,18129,82300,8086,83555,5541,84449,2207,86333,xe" fillcolor="#9dba4d" stroked="f" strokeweight="0">
                <v:stroke miterlimit="83231f" joinstyle="miter"/>
                <v:path arrowok="t" textboxrect="0,0,107605,152997"/>
              </v:shape>
              <v:shape id="Shape 25" o:spid="_x0000_s1046" style="position:absolute;left:88;top:1391;width:1167;height:512;visibility:visible;mso-wrap-style:square;v-text-anchor:top" coordsize="116766,5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" path="m17156,640c23266,,29453,189,35563,663v7979,630,15952,1798,23684,3881c68991,7193,78153,11448,86643,16895v5008,3212,9773,6780,14413,10522c104163,29921,107328,32366,110359,34961v1702,1454,3796,2687,5141,4495c115576,39558,115641,39644,115694,39742v1072,1712,291,3220,-1971,2977c111517,42478,109400,41443,107307,40759v-3618,-1169,-7145,-2606,-10697,-3935c89497,34164,82445,31364,75430,28484,68683,25715,61991,22830,55241,20072,51912,18706,48624,17160,45119,16276v2428,808,4312,2914,6461,4240c58309,24649,65792,28133,73072,31176v-937,-432,-3188,43,-4258,65c67348,31262,65874,31289,64404,31311v-2714,,-5411,306,-8135,161c61319,31902,66246,33113,71208,34110v5212,1033,10397,2251,15511,3716c91441,39172,96135,40636,100744,42327v2332,856,4722,1539,7047,2433c109224,45315,111958,46051,112852,47377v1433,2159,-5006,1804,-5943,1815c101288,49315,95753,50629,90148,50926v-5894,316,-11827,219,-17684,-610c62003,48852,52092,45046,42907,39877,34891,35354,27347,29953,20279,24053,15251,19841,10422,15340,6044,10446,4708,8955,,5745,2447,3429,4091,1864,7181,1944,9263,1524,11864,996,14534,927,17156,640xe" fillcolor="#9dba4d" stroked="f" strokeweight="0">
                <v:stroke miterlimit="83231f" joinstyle="miter"/>
                <v:path arrowok="t" textboxrect="0,0,116766,51242"/>
              </v:shape>
              <v:shape id="Shape 26" o:spid="_x0000_s1047" style="position:absolute;left:4190;top:2260;width:675;height:959;visibility:visible;mso-wrap-style:square;v-text-anchor:top" coordsize="67452,9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" path="m51742,43v12,10,15710,48927,-38655,86763c,95921,42601,29157,38531,32850,34467,36533,23440,53843,23440,53843v441,-695,183,-2778,243,-3629c23769,49003,23872,47802,23947,46585v155,-2223,409,-4464,366,-6703c21831,47909,19930,56050,16689,63826v-1497,3634,-3030,7263,-4883,10736c10923,76220,9964,77803,8764,79262v-397,463,-3407,3560,-2955,4167c2811,79413,4903,72328,4851,67751,4780,61958,5201,56136,6590,50516,8608,42330,12657,34911,17793,28284,22283,22474,27484,17176,33089,12437,37164,8975,41509,5787,46096,3031,46337,2885,51732,,51742,43xe" fillcolor="#9dba4d" stroked="f" strokeweight="0">
                <v:stroke miterlimit="83231f" joinstyle="miter"/>
                <v:path arrowok="t" textboxrect="0,0,67452,95921"/>
              </v:shape>
              <v:shape id="Shape 27" o:spid="_x0000_s1048" style="position:absolute;left:706;top:16;width:1147;height:692;visibility:visible;mso-wrap-style:square;v-text-anchor:top" coordsize="114625,6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" path="m64745,351v27445,584,49880,18424,49880,18424c114625,18775,80778,69203,15678,35083,,26883,83664,28460,78043,26485,72418,24519,50743,24126,50743,24126l63787,15480v,,-12878,5471,-25782,8006c25105,26022,13697,25515,13697,25515,30008,5861,48278,,64745,351xe" fillcolor="#9dba4d" stroked="f" strokeweight="0">
                <v:stroke miterlimit="83231f" joinstyle="miter"/>
                <v:path arrowok="t" textboxrect="0,0,114625,69203"/>
              </v:shape>
              <v:shape id="Shape 28" o:spid="_x0000_s1049" style="position:absolute;left:70;top:6;width:831;height:863;visibility:visible;mso-wrap-style:square;v-text-anchor:top" coordsize="83026,8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" path="m27090,1035v2326,1049,2671,2008,2239,3186c24657,11179,28237,19691,34633,28150v651,-33,738,,1642,-243c36054,19426,36840,12691,40829,6086v948,-1567,3366,-5042,7418,-5042c54844,518,67996,14237,66839,23981v-409,3452,-2811,6387,-3926,9595c62450,34881,61735,36839,62892,37965v1346,1314,4155,421,5820,609c70510,38783,72540,39268,74192,39995v3736,1653,7144,5681,8060,9692c83026,53042,81407,55453,79629,57747v-4037,5187,-12404,3495,-16382,2440c60954,59568,59242,57768,57071,56896v-2050,-823,-2804,-128,-4144,1378c52211,59082,51225,58947,50521,59723v-1137,1243,-341,3517,31,4883c52184,70509,51192,81788,44921,84976v-1755,879,-4346,1253,-6288,1044c36378,85777,34073,85681,32570,83086,28404,73991,28743,68876,31279,62861v312,-1054,-231,-527,-341,-780c30455,60978,24333,62733,23407,62899,16485,64144,12150,61662,7386,56822,4667,54054,1975,50602,1227,46698,786,44436,,41815,376,39677,914,37367,2028,35850,3449,34660,9582,29474,20743,31159,25082,32263v1577,399,2794,1702,4425,1965c31666,34567,30750,33410,31477,31967v314,-618,2827,1368,2802,-1158c34267,29431,32770,27799,32120,26652,30784,24289,28942,22012,27876,19517,24114,10818,22847,8459,24145,2305v,,620,-2305,2945,-1270xe" fillcolor="#9dba4d" stroked="f" strokeweight="0">
                <v:stroke miterlimit="83231f" joinstyle="miter"/>
                <v:path arrowok="t" textboxrect="0,0,83026,86229"/>
              </v:shape>
              <v:shape id="Shape 29" o:spid="_x0000_s1050" style="position:absolute;left:107;top:132;width:260;height:187;visibility:visible;mso-wrap-style:square;v-text-anchor:top" coordsize="25945,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" path="m2041,2175c8733,,22554,10585,25945,18221v-130,43,-382,442,-915,-82c21427,14414,14940,8282,10574,6816,8550,6133,3924,7343,1880,6871,,6553,,3209,2041,2175xe" fillcolor="#9dba4d" stroked="f" strokeweight="0">
                <v:stroke miterlimit="83231f" joinstyle="miter"/>
                <v:path arrowok="t" textboxrect="0,0,25945,18663"/>
              </v:shape>
              <v:shape id="Shape 30" o:spid="_x0000_s1051" style="position:absolute;left:3876;top:862;width:868;height:982;visibility:visible;mso-wrap-style:square;v-text-anchor:top" coordsize="86785,9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" path="m38214,525c38807,160,39681,,40803,816v2250,1643,2373,2736,1615,3873c41358,6239,39980,7354,39150,9119v-846,1799,-1378,3737,-1621,5701c36960,19376,37772,23554,38801,27953v338,1476,823,3156,1684,4421c40927,33026,41821,34018,42692,33403v868,-620,642,-2375,884,-3258c44038,28449,44524,26775,45104,25105v1083,-3095,2536,-6127,4469,-8839c50672,14729,51888,13298,53223,11953v1421,-1413,4916,-4487,9292,-3540c69762,9405,80454,26848,76717,36784v-1798,4766,-7817,7763,-8226,13068c68384,51305,71835,51672,72680,51848v1745,351,3322,1072,4931,1789c80761,55059,83313,57271,84841,60329v1093,2159,1652,4566,1944,6956c86747,70980,84389,73132,81886,75115v-5675,4491,-14278,759,-18300,-1292c60453,72239,58306,67835,54332,67662v-1642,3705,-3484,1090,-5191,3705c48395,73009,48809,74905,48830,76627v17,1799,-372,3464,-844,5191c45820,89604,39925,98250,30429,95107,27123,94014,24916,92151,24113,88790v-839,-3472,-872,-7446,11,-10929c24599,75997,25335,73893,26397,72239v1189,-1863,3649,-4017,63,-4436c18466,66866,10541,66813,5545,59721,4145,57751,2977,55521,2040,53303,1022,50934,,47810,108,45200,209,42728,42,39794,991,37646,2159,35351,3757,34026,5588,33101v6321,-3161,14761,-1368,20927,1169c27870,34835,29216,35496,30406,36332v1051,742,1874,1798,3032,2395c34202,39120,34854,39223,35547,38635v206,-171,1266,-1630,960,-1926c37158,37327,38886,38151,39694,37317v748,-786,-60,-2816,-301,-3720c39064,32417,38633,31271,38203,30122v-883,-2325,-1938,-4672,-2390,-7143c33981,13002,34332,7585,37309,1457v,,312,-568,905,-932xe" fillcolor="#9dba4d" stroked="f" strokeweight="0">
                <v:stroke miterlimit="83231f" joinstyle="miter"/>
                <v:path arrowok="t" textboxrect="0,0,86785,98250"/>
              </v:shape>
              <v:shape id="Shape 31" o:spid="_x0000_s1052" style="position:absolute;left:3946;top:969;width:242;height:235;visibility:visible;mso-wrap-style:square;v-text-anchor:top" coordsize="24281,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" path="m3188,663c10697,,22574,14376,24281,23153v-145,27,-505,366,-926,-296c20474,18091,15183,10133,10972,7555,9023,6359,3914,6515,1890,5525,,4738,818,1245,3188,663xe" fillcolor="#9dba4d" stroked="f" strokeweight="0">
                <v:stroke miterlimit="83231f" joinstyle="miter"/>
                <v:path arrowok="t" textboxrect="0,0,24281,23519"/>
              </v:shape>
              <v:shape id="Shape 32" o:spid="_x0000_s1053" style="position:absolute;left:3335;top:1610;width:598;height:500;visibility:visible;mso-wrap-style:square;v-text-anchor:top" coordsize="59798,4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" path="m41923,450c47554,,52574,491,56940,1784r2858,1585l59798,8079,49698,5585v-1303,275,-1325,1262,-452,2116c51258,9636,54759,11024,56697,13204r3101,4781l59798,49176r-2884,747c53473,49983,50028,49180,46963,47314,42915,44853,39715,41455,36561,38058,33190,34425,29562,31005,25606,27946,22041,25190,18326,21797,13885,20662v-2261,-577,-4597,-587,-6828,-324c5636,20505,3397,21200,2008,20399,,19235,1546,17948,2902,17118v399,-242,791,-440,1071,-580c5405,15789,6816,15034,8151,14131,14359,9953,20555,6102,27840,3578v2110,-738,4268,-1367,6454,-1897c36770,1090,39334,659,41923,450xe" fillcolor="#9dba4d" stroked="f" strokeweight="0">
                <v:stroke miterlimit="83231f" joinstyle="miter"/>
                <v:path arrowok="t" textboxrect="0,0,59798,49983"/>
              </v:shape>
              <v:shape id="Shape 33" o:spid="_x0000_s1054" style="position:absolute;left:3933;top:1644;width:177;height:458;visibility:visible;mso-wrap-style:square;v-text-anchor:top" coordsize="17693,4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" path="m,l8234,4566v6029,5523,9270,13708,9381,23453c17693,34951,13145,40798,7045,43980l,45807,,14616r74,114c408,16062,468,17338,1609,19285v1632,2628,3537,2912,5744,2768c9668,21830,10837,20954,11144,17788,11316,12953,8599,8697,4541,5831l,4710,,xe" fillcolor="#9dba4d" stroked="f" strokeweight="0">
                <v:stroke miterlimit="83231f" joinstyle="miter"/>
                <v:path arrowok="t" textboxrect="0,0,17693,45807"/>
              </v:shape>
              <v:shape id="Shape 34" o:spid="_x0000_s1055" style="position:absolute;left:64;top:1758;width:162;height:229;visibility:visible;mso-wrap-style:square;v-text-anchor:top" coordsize="16228,2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" path="m12302,r3926,180l16228,1092,14871,927c11565,1271,7000,3189,6757,7210v-113,1821,2030,2584,3430,2483c12599,9520,14030,7070,15942,5880r286,-72l16228,22927,5816,20272c2115,17551,,13752,1341,10236,3233,5301,7035,1722,12302,xe" fillcolor="#9dba4d" stroked="f" strokeweight="0">
                <v:stroke miterlimit="83231f" joinstyle="miter"/>
                <v:path arrowok="t" textboxrect="0,0,16228,22927"/>
              </v:shape>
              <v:shape id="Shape 35" o:spid="_x0000_s1056" style="position:absolute;left:226;top:1760;width:403;height:236;visibility:visible;mso-wrap-style:square;v-text-anchor:top" coordsize="40328,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" path="m,l15833,725v6417,2063,16474,7895,20109,11932c37277,14143,38337,15877,39914,17190v394,404,394,404,383,604c40285,17982,40328,18359,39833,18359v-2708,-199,-4517,-915,-7672,-937c27198,17401,20156,19194,14584,20685v-3360,895,-7263,2380,-10999,2977l,22747,,5628,7838,3649v597,,1260,-263,1534,-608c9603,2755,9447,2168,8888,1997l,913,,xe" fillcolor="#9dba4d" stroked="f" strokeweight="0">
                <v:stroke miterlimit="83231f" joinstyle="miter"/>
                <v:path arrowok="t" textboxrect="0,0,40328,23662"/>
              </v:shape>
              <v:shape id="Shape 36" o:spid="_x0000_s1057" style="position:absolute;left:4103;top:19;width:542;height:591;visibility:visible;mso-wrap-style:square;v-text-anchor:top" coordsize="54180,5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" path="m26934,199v6838,252,13626,1523,19780,3995l54180,9024r,5372l49627,11814v-1104,116,-1588,682,-1733,1430c47640,14666,48637,16749,49041,17633v472,1002,1259,2127,1426,3252c50742,22695,50268,24648,49977,26479v-452,2779,-1782,6095,124,8432l54180,34939r,14439l48240,54275c38133,59112,24854,57169,20663,48189,15720,37582,15931,24768,9798,14719,8156,12043,6051,9562,3273,8016,2358,7510,,6720,22,5427,42,4587,549,3941,1356,3429,3882,1829,9238,1631,10858,1335,16227,366,21622,,26934,199xe" fillcolor="#9dba4d" stroked="f" strokeweight="0">
                <v:stroke miterlimit="83231f" joinstyle="miter"/>
                <v:path arrowok="t" textboxrect="0,0,54180,59112"/>
              </v:shape>
              <v:shape id="Shape 37" o:spid="_x0000_s1058" style="position:absolute;left:4645;top:110;width:130;height:403;visibility:visible;mso-wrap-style:square;v-text-anchor:top" coordsize="13048,4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" path="m,l4432,2868v8616,9137,7543,22171,-1776,35296l,40354,,25915r2193,15c4588,23948,6220,20572,6316,17638,6484,13299,4663,9207,1719,6347l,5372,,xe" fillcolor="#9dba4d" stroked="f" strokeweight="0">
                <v:stroke miterlimit="83231f" joinstyle="miter"/>
                <v:path arrowok="t" textboxrect="0,0,13048,40354"/>
              </v:shape>
              <v:shape id="Shape 38" o:spid="_x0000_s1059" style="position:absolute;left:4290;top:1823;width:243;height:377;visibility:visible;mso-wrap-style:square;v-text-anchor:top" coordsize="24306,3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" path="m24306,r,10761l23619,10715v-4258,464,-7520,3990,-7628,8326c15958,20343,16276,22050,16928,23185v1178,2046,3564,3532,6082,4045l24306,26892r,10376l18276,37728c14935,36634,11815,34401,10353,31601v-592,-1125,-399,-2735,-96,-3904c10498,26772,11091,25582,10617,24634,9891,23185,7478,23207,6219,22502,1916,20110,,13537,3263,9558,4933,7529,7101,5368,9761,4793v1297,-274,2778,-328,4087,-75c15171,4982,16991,6447,18316,6236v1232,-195,1147,-1874,1335,-2721c19893,2446,20497,1454,21271,690l24306,xe" fillcolor="#9dba4d" stroked="f" strokeweight="0">
                <v:stroke miterlimit="83231f" joinstyle="miter"/>
                <v:path arrowok="t" textboxrect="0,0,24306,37728"/>
              </v:shape>
              <v:shape id="Shape 39" o:spid="_x0000_s1060" style="position:absolute;left:4533;top:1810;width:226;height:385;visibility:visible;mso-wrap-style:square;v-text-anchor:top" coordsize="22586,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" path="m5773,v2702,580,5184,2104,6419,4376c12972,5798,13757,8366,13548,9987v-243,1884,-1767,3062,-1481,4566c12278,14919,12423,14973,13021,15323v2400,-431,6093,2396,7019,3952c22586,23571,20384,32375,15497,34237v-1729,664,-4497,485,-6197,-280c8066,33398,6996,32548,6047,33936v-979,1449,-1366,3312,-2831,4399l,38580,,28204,5575,26747c7992,24136,9225,19647,7539,16405,6436,14299,4331,12765,2005,12206l,12073,,1312,5773,xe" fillcolor="#9dba4d" stroked="f" strokeweight="0">
                <v:stroke miterlimit="83231f" joinstyle="miter"/>
                <v:path arrowok="t" textboxrect="0,0,22586,38580"/>
              </v:shape>
              <v:shape id="Shape 40" o:spid="_x0000_s1061" style="position:absolute;left:78;top:795;width:165;height:289;visibility:visible;mso-wrap-style:square;v-text-anchor:top" coordsize="16528,2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" path="m10101,244v1907,243,3784,1354,5792,3680c15893,3924,16174,4239,16504,4301r24,-30l16528,9097r-3891,450c10839,11000,9646,13352,9949,15667v302,2334,1946,4173,3942,5099l16528,20602r,5576l10709,28902c6869,28184,2903,24421,2734,20378v-85,-2174,1714,-3241,2176,-5104c5448,13110,2880,12791,1911,11288,,8323,953,3470,4135,1763,6259,623,8195,,10101,244xe" fillcolor="#9dba4d" stroked="f" strokeweight="0">
                <v:stroke miterlimit="83231f" joinstyle="miter"/>
                <v:path arrowok="t" textboxrect="0,0,16528,28902"/>
              </v:shape>
              <v:shape id="Shape 41" o:spid="_x0000_s1062" style="position:absolute;left:243;top:795;width:154;height:305;visibility:visible;mso-wrap-style:square;v-text-anchor:top" coordsize="15361,3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" path="m7743,398v7531,1960,6735,8221,5104,11082c12120,12766,9362,13660,10876,15174v602,429,1928,1032,2724,1996c14403,18119,14666,19414,14769,20109v592,4050,-4426,10469,-9121,9312c4115,29054,2817,27810,1346,26114v-316,-367,-316,-367,-517,-270l,26233,,20657r3409,-213c5373,18834,6751,15836,6617,14656,6530,13858,6057,10850,2418,8873l,9153,,4326,872,3219c1647,188,6354,,7743,398xe" fillcolor="#9dba4d" stroked="f" strokeweight="0">
                <v:stroke miterlimit="83231f" joinstyle="miter"/>
                <v:path arrowok="t" textboxrect="0,0,15361,30578"/>
              </v:shape>
              <v:shape id="Shape 42" o:spid="_x0000_s1063" style="position:absolute;left:902;top:1938;width:212;height:370;visibility:visible;mso-wrap-style:square;v-text-anchor:top" coordsize="21131,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" path="m21131,1417r,8782l15346,12018v-1800,2132,-2680,5192,-1795,7865c14439,22578,16808,24381,19385,25023r1746,-450l21131,34212r-398,456c15726,37032,7532,32134,5890,26420,5152,23862,7511,22344,7543,19959v-211,-581,-65,-1201,-1852,-1728c3731,17611,2525,16024,2029,15151,663,12761,,7564,3510,4710,8026,1050,12118,,17917,4614v,,1637,1232,1637,-1250l21131,1417xe" fillcolor="#9dba4d" stroked="f" strokeweight="0">
                <v:stroke miterlimit="83231f" joinstyle="miter"/>
                <v:path arrowok="t" textboxrect="0,0,21131,37032"/>
              </v:shape>
              <v:shape id="Shape 43" o:spid="_x0000_s1064" style="position:absolute;left:1114;top:1922;width:203;height:358;visibility:visible;mso-wrap-style:square;v-text-anchor:top" coordsize="20351,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" path="m5917,78v9384,614,9858,8211,8572,11975c13912,13748,10849,15429,12996,16881v809,361,2514,793,3672,1740c17836,19575,18446,21039,18730,21857v1621,4664,-2863,13396,-8699,13100c8135,34866,6305,33687,4177,32012v-462,-365,-462,-365,-671,-199l,35831,,26192,5336,24819c7295,22472,8253,18600,7829,17232,7538,16306,6293,12856,1529,11337l,11818,,3035,1601,1059c3229,284,5047,,5917,78xe" fillcolor="#9dba4d" stroked="f" strokeweight="0">
                <v:stroke miterlimit="83231f" joinstyle="miter"/>
                <v:path arrowok="t" textboxrect="0,0,20351,35831"/>
              </v:shape>
              <v:shape id="Shape 44" o:spid="_x0000_s1065" style="position:absolute;left:1329;top:510;width:239;height:455;visibility:visible;mso-wrap-style:square;v-text-anchor:top" coordsize="23957,4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" path="m14470,369v2893,369,5736,2053,8772,5588l23957,6398r,7450l18308,14496v-2731,2209,-4546,5785,-4083,9304c14688,27338,17188,30124,20218,31527r3739,-233l23957,40346r-4365,3409c12858,45488,3894,37514,3211,30051,2902,26718,6187,25398,6796,22464v-125,-774,193,-1502,-1890,-2578c2634,18668,1524,16423,1115,15228,,11944,400,5359,5406,2671,8637,946,11578,,14470,369xe" fillcolor="#9dba4d" stroked="f" strokeweight="0">
                <v:stroke miterlimit="83231f" joinstyle="miter"/>
                <v:path arrowok="t" textboxrect="0,0,23957,45488"/>
              </v:shape>
              <v:shape id="Shape 45" o:spid="_x0000_s1066" style="position:absolute;left:1568;top:509;width:236;height:465;visibility:visible;mso-wrap-style:square;v-text-anchor:top" coordsize="23588,4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" path="m12024,592v11440,2978,10230,12486,7737,16831c18662,19374,14479,20729,16784,23034v914,640,2922,1579,4135,3020c22134,27498,22528,29463,22694,30535v894,6138,-6713,15877,-13857,14122c6522,44098,4535,42222,2307,39629v-485,-549,-485,-549,-781,-400l,40421,,31369r5440,-339c11771,25834,11163,17398,3938,13471l,13922,,6473r216,133c718,6702,1294,6415,1590,4883,2758,274,9902,,12024,592xe" fillcolor="#9dba4d" stroked="f" strokeweight="0">
                <v:stroke miterlimit="83231f" joinstyle="miter"/>
                <v:path arrowok="t" textboxrect="0,0,23588,46412"/>
              </v:shape>
              <v:shape id="Shape 46" o:spid="_x0000_s1067" style="position:absolute;left:2938;top:618;width:229;height:427;visibility:visible;mso-wrap-style:square;v-text-anchor:top" coordsize="22902,4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" path="m13044,716c16097,,17744,2859,20545,3042v705,-211,1421,-22,2147,-2084l22902,732r,10104l20292,10100v-8120,2251,-9266,13838,-1589,17257l22902,27427r,10154l22252,38795v-1179,1312,-2945,1935,-3916,2227c12760,42663,2746,36877,3440,30027v221,-2228,1701,-4302,3807,-6703c7699,22791,7699,22791,7522,22539,6321,20767,3344,19760,2482,17676,,11668,6234,2315,13044,716xe" fillcolor="#9dba4d" stroked="f" strokeweight="0">
                <v:stroke miterlimit="83231f" joinstyle="miter"/>
                <v:path arrowok="t" textboxrect="0,0,22902,42663"/>
              </v:shape>
              <v:shape id="Shape 47" o:spid="_x0000_s1068" style="position:absolute;left:3167;top:575;width:220;height:427;visibility:visible;mso-wrap-style:square;v-text-anchor:top" coordsize="22064,4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" path="m9618,235v2291,235,4613,1190,6185,3336c19850,9094,20841,13966,15085,20525v,,-1555,1830,1369,1977c20874,22985,22064,29582,21790,31613,20507,42601,11545,42725,7199,40980,5251,40209,3441,36517,1611,38957l,41965,,31811r3628,61c5832,30758,7592,28610,8798,25796v1383,-3225,128,-6495,-2272,-8737l,15220,,5116,3619,1218c5067,485,7327,,9618,235xe" fillcolor="#9dba4d" stroked="f" strokeweight="0">
                <v:stroke miterlimit="83231f" joinstyle="miter"/>
                <v:path arrowok="t" textboxrect="0,0,22064,42725"/>
              </v:shape>
              <v:shape id="Shape 48" o:spid="_x0000_s1069" style="position:absolute;left:3964;top:2090;width:224;height:407;visibility:visible;mso-wrap-style:square;v-text-anchor:top" coordsize="22384,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" path="m17367,2338v1928,770,2526,3188,4243,4190l22384,6483r,8567l18823,14765v-5714,3221,-4830,11017,-917,14204l22384,29052r,8535l20733,36167v,,-1207,-1830,-2078,696c17104,40615,11026,39986,9309,39225,,35311,2187,27412,4808,24054,5987,22530,9680,21890,8016,19665,7323,19013,5733,17974,4888,16617,4037,15239,3936,13533,3936,12606,3926,7303,11532,,17367,2338xe" fillcolor="#9dba4d" stroked="f" strokeweight="0">
                <v:stroke miterlimit="83231f" joinstyle="miter"/>
                <v:path arrowok="t" textboxrect="0,0,22384,40615"/>
              </v:shape>
              <v:shape id="Shape 49" o:spid="_x0000_s1070" style="position:absolute;left:4188;top:2131;width:187;height:386;visibility:visible;mso-wrap-style:square;v-text-anchor:top" coordsize="18731,3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" path="m6052,640c11954,,18554,7844,18225,14225v-146,2859,-3074,3574,-3946,5977c14279,20874,13924,21450,15554,22619v1767,1303,2439,3339,2639,4399c18731,29930,17595,35444,13030,37108v-2937,1069,-5536,1510,-7936,845l,33574,,25039r3285,61c5191,23905,7608,20493,7630,18151,7667,15291,6007,12796,3769,11339l,11037,,2470,2690,2314c3701,1674,4695,788,6052,640xe" fillcolor="#9dba4d" stroked="f" strokeweight="0">
                <v:stroke miterlimit="83231f" joinstyle="miter"/>
                <v:path arrowok="t" textboxrect="0,0,18731,38618"/>
              </v:shape>
              <v:shape id="Shape 50" o:spid="_x0000_s1071" style="position:absolute;left:1837;top:659;width:161;height:293;visibility:visible;mso-wrap-style:square;v-text-anchor:top" coordsize="16104,2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" path="m12248,r3856,799l16104,8859r-624,-246c12873,9057,10345,10674,9319,13037v-1036,2379,-465,4991,974,6918l16104,22592r,6754l13363,29135c11834,27885,12216,24267,10047,24467,6574,24778,4333,25705,2137,22216,587,19728,,16331,1481,13617v979,-1810,3304,-1610,4673,-2967c6364,10208,6794,9924,5975,8797,5103,7554,5249,6085,5427,5358,5932,3349,8448,53,12248,xe" fillcolor="#9dba4d" stroked="f" strokeweight="0">
                <v:stroke miterlimit="83231f" joinstyle="miter"/>
                <v:path arrowok="t" textboxrect="0,0,16104,29346"/>
              </v:shape>
              <v:shape id="Shape 51" o:spid="_x0000_s1072" style="position:absolute;left:1998;top:667;width:199;height:289;visibility:visible;mso-wrap-style:square;v-text-anchor:top" coordsize="19929,2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" path="m,l2135,443v1529,971,2574,2615,3085,5273c5220,5716,5538,7169,6944,5736v2265,-2073,6460,-295,7461,588c19929,10954,15929,15552,12995,17141v-1313,716,-4178,295,-3661,2105c9630,19833,10459,20857,10647,21927v194,1077,-253,2215,-544,2801c9293,26448,6954,28058,4382,28884l,28547,,21792r370,168c6028,21119,9280,15457,6011,10427l,8060,,xe" fillcolor="#9dba4d" stroked="f" strokeweight="0">
                <v:stroke miterlimit="83231f" joinstyle="miter"/>
                <v:path arrowok="t" textboxrect="0,0,19929,28884"/>
              </v:shape>
              <v:shape id="Shape 52" o:spid="_x0000_s1073" style="position:absolute;left:569;top:2013;width:373;height:432;visibility:visible;mso-wrap-style:square;v-text-anchor:top" coordsize="37347,4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" path="m,l23144,6797v,,2800,161,4355,4549c28329,13665,28814,16143,29277,18581v350,1886,295,5661,1518,7050c31722,26685,33089,26147,34247,25749v695,-232,2648,-453,3100,-1023l22471,43290,1481,36798v2051,-841,4177,-1555,6185,-2516c10224,33061,9750,31041,9067,28759,8480,26831,8070,24811,7586,22847,6427,18097,5384,13311,4323,8536,4069,7409,3828,6274,3574,5149,3574,5149,2756,1304,,xe" fillcolor="#9dba4d" stroked="f" strokeweight="0">
                <v:stroke miterlimit="83231f" joinstyle="miter"/>
                <v:path arrowok="t" textboxrect="0,0,37347,43290"/>
              </v:shape>
              <v:shape id="Shape 53" o:spid="_x0000_s1074" style="position:absolute;left:256;top:1991;width:343;height:391;visibility:visible;mso-wrap-style:square;v-text-anchor:top" coordsize="34267,3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" path="m25217,1900v6471,1906,6837,5776,6837,5776l34267,18484,15790,39105,,22022,15215,5362v,,3520,-5362,10002,-3462xe" fillcolor="#9dba4d" stroked="f" strokeweight="0">
                <v:stroke miterlimit="83231f" joinstyle="miter"/>
                <v:path arrowok="t" textboxrect="0,0,34267,39105"/>
              </v:shape>
              <v:shape id="Shape 54" o:spid="_x0000_s1075" style="position:absolute;top:2275;width:348;height:483;visibility:visible;mso-wrap-style:square;v-text-anchor:top" coordsize="34887,4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" path="m9685,l31236,4652r3651,23345c33654,26787,32382,25597,31161,24359v-2196,-2203,-3817,-2219,-5977,344c23871,26243,22440,27653,21050,29122v-3429,3608,-6966,7102,-10476,10620c9750,40582,8899,41415,8070,42244v,,-2799,2757,-2686,6053l1060,22737v,,-1060,-2746,1874,-6482c5018,13595,7553,11382,9992,9120,11257,7941,13390,6532,13024,4491,12717,2681,10784,1260,9685,xe" fillcolor="#9dba4d" stroked="f" strokeweight="0">
                <v:stroke miterlimit="83231f" joinstyle="miter"/>
                <v:path arrowok="t" textboxrect="0,0,34887,48297"/>
              </v:shape>
              <v:shape id="Shape 55" o:spid="_x0000_s1076" style="position:absolute;left:65;top:2646;width:357;height:308;visibility:visible;mso-wrap-style:square;v-text-anchor:top" coordsize="35700,3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" path="m10913,l35700,7021,28448,30852,8302,24897v,,-5890,-610,-7102,-7753c,9987,3010,7662,3010,7662l10913,xe" fillcolor="#9dba4d" stroked="f" strokeweight="0">
                <v:stroke miterlimit="83231f" joinstyle="miter"/>
                <v:path arrowok="t" textboxrect="0,0,35700,30852"/>
              </v:shape>
              <v:shape id="Shape 56" o:spid="_x0000_s1077" style="position:absolute;left:427;top:2670;width:469;height:388;visibility:visible;mso-wrap-style:square;v-text-anchor:top" coordsize="46909,38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" path="m17094,l15220,8350v,,-442,1863,2192,2181c20050,10855,40809,17380,40809,17380v,,3495,1125,6100,-770l28351,34517v,,-1733,2479,-6079,1762c17929,35564,10110,32290,10110,32290v,,-1915,-409,-2589,1674l6133,38783,,16078,17094,xe" fillcolor="#9dba4d" stroked="f" strokeweight="0">
                <v:stroke miterlimit="83231f" joinstyle="miter"/>
                <v:path arrowok="t" textboxrect="0,0,46909,38783"/>
              </v:shape>
              <v:shape id="Shape 57" o:spid="_x0000_s1078" style="position:absolute;left:693;top:2453;width:292;height:380;visibility:visible;mso-wrap-style:square;v-text-anchor:top" coordsize="29120,37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" path="m22471,r4436,22076c26907,22076,29120,27918,23919,32926v-5184,5008,-8447,3451,-8447,3451l5701,33136,,6144,22471,xe" fillcolor="#9dba4d" stroked="f" strokeweight="0">
                <v:stroke miterlimit="83231f" joinstyle="miter"/>
                <v:path arrowok="t" textboxrect="0,0,29120,37934"/>
              </v:shape>
              <v:shape id="Shape 58" o:spid="_x0000_s1079" style="position:absolute;left:2514;top:1362;width:514;height:742;visibility:visible;mso-wrap-style:square;v-text-anchor:top" coordsize="51348,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" path="m51348,r,7964l15768,37254v-2858,2347,-6939,6682,-4069,10311c13195,49449,14299,47962,14331,46041v48,-2445,4135,-5433,4135,-5433l51348,14210r,8170l21126,46772v,,-3176,2478,-1766,4265c20463,52426,24157,49794,24157,49794l51348,28069r,8230l29713,54203v,,-3758,3409,-6127,2934c21222,56654,20651,57223,21158,58855v506,1631,3409,2536,5437,2031c28636,60390,31058,58559,32361,57600l51348,42281r,8834l33793,65441v,,-10132,8721,-17917,-927l4232,48745v,,-4232,-7022,4796,-14797l51348,xe" fillcolor="#9dba4d" stroked="f" strokeweight="0">
                <v:stroke miterlimit="83231f" joinstyle="miter"/>
                <v:path arrowok="t" textboxrect="0,0,51348,74162"/>
              </v:shape>
              <v:shape id="Shape 59" o:spid="_x0000_s1080" style="position:absolute;left:3028;top:995;width:525;height:878;visibility:visible;mso-wrap-style:square;v-text-anchor:top" coordsize="52525,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" path="m52089,r436,140l52525,38734r-2159,4281c50366,43015,45485,47560,42877,49106v-2611,1529,-4483,3051,-3429,4861c40487,55767,44601,52709,44601,52709v,,1520,-937,3283,-2053l52525,47589r,7511l49758,57255v-3311,2402,-6105,4331,-6105,4331c43653,61586,40530,64376,37892,61004l36019,58468,,87864,,79030,28400,56115v,,3200,-2136,1423,-4232c28832,50715,27678,50792,26770,51161v-907,369,-1566,1031,-1566,1031l,73049,,64818,21865,47349v,,2284,-1543,673,-3537c21739,42825,20861,42814,20184,43051v-677,236,-1155,719,-1155,719l,59129,,50959,14522,39301v,,3176,-2370,1157,-4685c14885,33701,13821,33875,12954,34277v-866,403,-1533,1034,-1533,1034l,44713,,36749,11050,27885,9105,25199v,,-3031,-3429,2030,-7376c17037,13208,25214,6968,25214,6968v,,6165,-4948,11962,-3844c41667,3958,45947,4324,48370,2601v,,683,-404,1410,-1087c50415,921,51201,256,52089,xe" fillcolor="#9dba4d" stroked="f" strokeweight="0">
                <v:stroke miterlimit="83231f" joinstyle="miter"/>
                <v:path arrowok="t" textboxrect="0,0,52525,87864"/>
              </v:shape>
              <v:shape id="Shape 60" o:spid="_x0000_s1081" style="position:absolute;left:3553;top:912;width:148;height:634;visibility:visible;mso-wrap-style:square;v-text-anchor:top" coordsize="14866,6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" path="m13461,r,6607l11791,5969v-1029,1022,936,2976,936,2976l13461,9678r,9966l11414,17395v,,-1819,-2101,-2831,-1073c7554,17334,9519,19300,9519,19300r3942,3939l13461,43248r-227,841c13815,49560,10563,54593,6439,58390l,63405,,55893r92,-60c4092,52866,5407,49447,5407,49447v,,1157,-2240,715,-6430c5692,38818,8141,36357,9647,34850v1514,-1513,5219,-3452,3080,-5217c10563,27867,8302,30495,5115,32970,1945,35441,1681,38199,1681,38199v,,-851,4421,-933,7356l,47038,,8444r2482,797c2482,9241,6058,12441,5605,8967v,,-1852,-5987,4539,-5637c10144,3330,10323,1814,11183,553l13461,xe" fillcolor="#9dba4d" stroked="f" strokeweight="0">
                <v:stroke miterlimit="83231f" joinstyle="miter"/>
                <v:path arrowok="t" textboxrect="0,0,14866,63405"/>
              </v:shape>
              <v:shape id="Shape 61" o:spid="_x0000_s1082" style="position:absolute;left:3687;top:888;width:221;height:456;visibility:visible;mso-wrap-style:square;v-text-anchor:top" coordsize="22042,4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" path="m8799,1528c9652,495,10946,,12714,2151r7797,9648c20511,11799,22042,15967,16728,15947v,,4433,5884,837,9502c14931,28087,12626,25406,12626,25406v,,794,4233,-3803,5238c8823,30644,5329,30930,5636,33126v,,452,3570,-2159,5370c3477,38496,2407,39124,1409,40437l,45650,,25640r1754,1753c1754,27393,4139,30342,4973,29142,5824,27942,3719,26132,3719,26132l,22046,,12079r4973,4960c4973,17039,7347,19989,8193,18799,9034,17588,6928,15778,6928,15778l1162,9452,,9008,,2401,2846,1710v,,3796,1529,4690,2422c7536,4132,7947,2561,8799,1528xe" fillcolor="#9dba4d" stroked="f" strokeweight="0">
                <v:stroke miterlimit="83231f" joinstyle="miter"/>
                <v:path arrowok="t" textboxrect="0,0,22042,45650"/>
              </v:shape>
              <v:shape id="Shape 62" o:spid="_x0000_s1083" style="position:absolute;left:3188;width:1561;height:1020;visibility:visible;mso-wrap-style:square;v-text-anchor:top" coordsize="156046,1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" path="m26528,1436v1021,451,1994,1375,2678,2112c31156,5643,32206,8006,32598,10850v577,4103,200,8238,662,12341c33470,25065,33837,27034,34972,28590v1077,1471,2907,2360,4597,2902c40867,31913,42951,32871,44286,32231v2186,-1073,673,-4081,-317,-5326c43452,26243,42978,25549,42548,24822v-916,-1545,-1664,-3232,-2251,-4933c38843,15603,38645,11259,38160,6801,37993,5315,37309,2358,39317,1577v1000,-387,2734,484,3392,1180c43591,3693,43947,5006,44464,6149v672,1523,1830,2703,2481,4237c48335,13672,48711,16848,48798,20413v44,2104,21,4198,-43,6304c48711,28296,48238,30347,48576,31876v577,2594,4840,3952,6978,4564c57034,36860,60561,37986,61540,36166v976,-1809,-726,-4366,-1452,-5977c58995,27751,58068,25241,57034,22770,55248,18545,53805,14166,53805,9536v,-2062,-1137,-6063,824,-7555c57222,,60485,4787,61568,6568v1099,1799,2578,3409,3569,5262c67323,15922,67597,20850,67597,25371v,2536,-80,5061,-198,7585c67334,34492,66450,38030,67452,39343v1895,2470,4711,4092,7543,5271c76981,45443,81279,47737,83097,45594v32,-43,70,-86,103,-129c83769,44594,82979,42551,82667,41712v-415,-1087,-1180,-1905,-1948,-2746c79140,37259,78160,35428,77180,33335,74817,28304,73417,23142,72647,17639v-473,-3339,-754,-6821,-651,-10198c72040,6231,72615,5084,73983,5202v1421,133,2524,1943,3570,2788c79005,9186,80604,10177,81876,11587v6977,7796,7816,19760,7397,36839c89262,48826,91587,50074,91964,50305v958,603,1950,1169,2966,1698c96939,53052,99012,53939,101106,54780v2622,1050,5270,2051,7915,3042c111260,58651,113364,59733,115217,61219v1905,1536,3585,3344,5616,4722c124998,68784,128843,72161,133312,74552v3505,1873,19052,8964,20872,13078c155250,90080,156046,92934,155703,95613v-184,1466,-814,2888,-2064,3761c149861,102043,139487,91416,137323,89019v-1267,-1389,-2633,-2687,-4098,-3872c130302,82810,127126,80861,123949,78906v-1652,-1011,-3327,-2029,-4937,-3116c109074,69092,114426,72107,104071,65532,99276,62479,97180,61397,92239,58543,89957,57230,87663,55937,85336,54682v-1673,-914,-4069,-2303,-6018,-1388c77456,54177,77676,56831,77584,58543v-108,2004,-219,3989,-651,5951c75048,73033,69126,82714,59737,84012v-2515,354,-3881,-647,-4646,-2929c54543,79402,54289,77475,54827,75752v464,-1486,1546,-2688,2251,-4066c57917,70056,58687,68397,59539,66765v1566,-2997,3417,-6008,6281,-7936c67728,57548,70053,57208,72114,56272v1368,-631,3133,-1889,3429,-3463c76098,49842,70505,48593,68609,47657v-1818,-904,-4155,-2294,-6260,-2251c60561,45443,60119,47065,59667,48508v-592,1884,-1135,3779,-1760,5657c57034,56725,56308,59356,55091,61796v-2212,4452,-5652,8200,-10692,9282c42988,71375,41347,71412,40485,70066v-1932,-2999,-188,-6186,894,-9023c42634,57748,43591,53896,46084,51265v1270,-1336,3473,-1945,5008,-2902c52690,47361,55533,46090,55921,43984v264,-1378,-1578,-2116,-2558,-2789c52404,40545,51290,40173,50187,39860v-1293,-372,-6331,-1830,-7220,-694c42526,39720,42634,40701,42548,41351v-125,969,-366,1918,-556,2875c41599,46224,41126,48212,40528,50161v-959,3155,-2293,6536,-4943,8668c33993,60104,31742,61472,29658,60504,27031,59281,27021,55872,27639,53467v432,-1675,1213,-3232,1949,-4783c30250,47306,30815,45772,31882,44657v2282,-2380,6429,-1863,7204,-5724c39328,37733,38331,37556,37438,37093v-925,-464,-1642,-1718,-2589,-2294c33815,34180,32678,33884,31510,33651v-1755,-327,-6278,-1103,-5583,2262c26316,37756,27021,38976,26336,40877v-873,2424,-1378,4588,-2955,6705c22644,48571,21760,49444,21045,50446v-980,1356,-1707,2669,-3517,2923c14826,53746,13814,52389,13594,49842v-135,-1534,452,-2966,801,-4426c14961,43090,16280,41173,18057,39606v1432,-1253,3397,-1841,4753,-3154c24571,34733,22412,32306,20738,31401v-1303,-717,-2859,-668,-4248,-253c15401,31482,14540,32123,13900,33071v-1389,2094,-1512,4819,-2556,7075c10154,42709,4119,47722,2093,43214,667,40058,4032,38945,5975,37588,7558,36500,9986,34271,8786,32231,6535,28424,,25425,958,20245v2336,199,4883,2304,6912,3397c9820,24676,13249,26497,15182,24478,18002,21548,13130,15932,11827,13397,10448,10715,8166,4641,11607,2516v2250,-1378,4070,924,5115,2664c18024,7334,19467,10020,20010,12459v904,4012,-1270,12573,3420,14678c25422,28042,27903,28304,29858,27148v1793,-1071,-2030,-6850,-2671,-8195c25799,15997,24571,13111,23967,9881,23590,7883,22149,4012,23558,2159v878,-1152,1948,-1173,2970,-723xe" fillcolor="#9dba4d" stroked="f" strokeweight="0">
                <v:stroke miterlimit="83231f" joinstyle="miter"/>
                <v:path arrowok="t" textboxrect="0,0,156046,102043"/>
              </v:shape>
              <v:shape id="Shape 63" o:spid="_x0000_s1084" style="position:absolute;left:71;top:679;width:1250;height:729;visibility:visible;mso-wrap-style:square;v-text-anchor:top" coordsize="125047,7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" path="m85828,231v386,194,758,361,758,1654c86586,6317,85574,10989,83744,15028v-1390,3042,-3343,5767,-5073,8619c77326,25866,73381,30799,77935,31713v1022,195,2083,98,3095,-134c82575,31213,85682,30390,86785,29140v619,-695,587,-3414,738,-4366c87744,23383,87953,22005,88163,20616v301,-2003,555,-4054,1126,-6020c90015,12113,91350,9999,92960,8001,94285,6369,95410,4318,96874,2852v421,-419,1568,-354,1998,-156c99367,2929,99798,3623,99798,4210v-565,3829,-1303,7640,-2601,11292c96093,18565,94426,21322,92287,23760v-1115,1265,-3934,4809,-738,5661c94193,30116,97672,28557,99524,26717v2002,-1998,2303,-4609,2411,-7301c102048,16772,102387,14267,103459,11819v913,-2084,2472,-4938,4829,-5670c111110,5282,111592,8556,111213,10585v-830,4388,-3894,8092,-6225,11776c103922,24047,101606,27783,105068,28213v3210,398,4506,-1211,6042,-3715c111971,23099,112591,21565,112961,19964v673,-2918,124,-6229,2106,-8694c116244,9799,120660,6568,122070,9357v1136,2272,-796,6409,-1932,8384c118842,19991,116233,21499,115348,23970v-1238,3409,3580,3495,5694,3915c125047,28677,123358,32682,123082,35704v-220,2325,-117,4608,33,6934c123185,43597,123600,45691,122410,46181v-1308,527,-3176,-1356,-3927,-2164c116844,42229,115820,39972,115330,37609v-284,-1389,58,-4113,-836,-5271c112391,29614,106237,34228,108439,36796v1775,2062,3796,3651,4754,6326c113990,45340,114484,51360,110942,51704v-3208,318,-5389,-4898,-6029,-7278c104397,42448,104362,40457,104504,38438v101,-1491,463,-3364,-415,-4689c102015,30631,96223,32946,94624,35441v-1873,2905,1502,3638,3101,5237c100197,43133,104757,56502,97780,55959v-3366,-264,-5998,-4275,-6397,-7312c90877,44764,92433,40113,89585,36849,88099,35117,86194,34901,84050,35483v-2379,652,-5986,1366,-3903,4512c81745,42418,84879,43387,86435,45836v1609,2526,1896,5767,2423,8647c89144,55980,89666,57417,89972,58882v254,1244,-318,2370,-850,3484c88320,64061,85838,63669,84546,63049v-1750,-839,-3413,-2229,-4540,-3816c77589,55829,76961,51330,76378,47306v-263,-1799,-527,-3608,-795,-5416c75463,41007,75463,38966,74451,38546v-733,-295,-2099,345,-2826,474c69794,39343,68044,39881,66224,40248v-1491,296,-4124,359,-4177,2433c61989,45131,64206,46645,66101,47581v1060,516,2196,1125,3031,1969c71227,51646,72309,54483,73181,57261v462,1475,861,2979,1303,4464c75011,63513,75959,65025,75916,66942v-54,2062,-1051,5745,-3639,5843c70467,72865,68486,71465,67081,70437,63797,68035,61723,64131,60513,60303v-738,-2357,-1180,-4964,-1303,-7430c59124,51285,59232,49675,59431,48097v156,-1200,630,-2579,296,-3785c59313,42784,55306,43344,54160,43457v-2348,231,-4555,1147,-6734,2001c42956,47225,41083,47866,36717,49826v-9427,4226,-4609,2375,-13712,6761c17723,59135,11036,59916,6971,64515,5415,66270,2217,66657,1092,64261,,61925,1270,58705,2228,56514v819,-1832,2084,-3597,3797,-4690c8932,49950,12781,50047,15914,48560v7871,-3748,2261,-1061,10144,-4001c30267,42983,34613,42219,39011,41405v3509,-663,8844,-1502,11601,-3974c52201,35998,51958,31800,52264,29823v507,-3191,1127,-6390,2084,-9503c55549,16416,56981,11786,59765,8684,61815,6402,64534,4893,67081,3251v893,-575,2954,-3143,3995,-1630c71694,2536,71130,4528,70941,5486v-361,1912,-883,3775,-1389,5638c68007,16701,66036,22097,62575,26792v-776,1050,-1610,2106,-2557,3000c58769,30970,56765,32231,56937,34249v292,3118,5196,1496,6914,969c66069,34534,69046,33851,70467,31843v286,-399,507,-851,652,-1368c72055,26980,71679,23089,72400,19512v672,-3360,1572,-6580,3274,-9578c76632,8244,77832,6692,79211,5314,80830,3705,82575,2224,84174,603,84778,,85499,53,85828,231xe" fillcolor="#9dba4d" stroked="f" strokeweight="0">
                <v:stroke miterlimit="83231f" joinstyle="miter"/>
                <v:path arrowok="t" textboxrect="0,0,125047,72865"/>
              </v:shape>
              <v:shape id="Shape 1415" o:spid="_x0000_s1085" style="position:absolute;left:72;top:2981;width:4676;height:4623;visibility:visible;mso-wrap-style:square;v-text-anchor:top" coordsize="467678,46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" path="m,l467678,r,462331l,462331,,e" fillcolor="#9dba4d" stroked="f" strokeweight="0">
                <v:stroke miterlimit="83231f" joinstyle="miter"/>
                <v:path arrowok="t" textboxrect="0,0,467678,462331"/>
              </v:shape>
              <v:shape id="Shape 65" o:spid="_x0000_s1086" style="position:absolute;left:104;top:2116;width:1796;height:3679;visibility:visible;mso-wrap-style:square;v-text-anchor:top" coordsize="179561,36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" path="m139633,r39928,l179561,91440,131902,225704r47659,l179561,285987r-68784,l81925,367906,,367906,139633,xe" fillcolor="#294981" stroked="f" strokeweight="0">
                <v:stroke miterlimit="83231f" joinstyle="miter"/>
                <v:path arrowok="t" textboxrect="0,0,179561,367906"/>
              </v:shape>
              <v:shape id="Shape 66" o:spid="_x0000_s1087" style="position:absolute;left:1900;top:2116;width:1805;height:3679;visibility:visible;mso-wrap-style:square;v-text-anchor:top" coordsize="180585,36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" path="m,l43030,,180585,367906r-83972,l68784,285987,,285987,,225704r47659,l1284,90703r-1022,l,91440,,xe" fillcolor="#294981" stroked="f" strokeweight="0">
                <v:stroke miterlimit="83231f" joinstyle="miter"/>
                <v:path arrowok="t" textboxrect="0,0,180585,367906"/>
              </v:shape>
              <v:shape id="Shape 67" o:spid="_x0000_s1088" style="position:absolute;left:3199;top:3544;width:764;height:1611;visibility:visible;mso-wrap-style:square;v-text-anchor:top" coordsize="76439,16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" path="m76439,r,31532l60523,34813c47054,41217,42600,55140,42155,64049r34284,l76439,90765r-34284,c43048,110804,50615,122658,64236,127332r12203,1812l76439,161071,45707,155482c16865,143902,,116290,,80665,,46155,17871,17826,46461,5819l76439,xe" fillcolor="#294981" stroked="f" strokeweight="0">
                <v:stroke miterlimit="83231f" joinstyle="miter"/>
                <v:path arrowok="t" textboxrect="0,0,76439,161071"/>
              </v:shape>
              <v:shape id="Shape 68" o:spid="_x0000_s1089" style="position:absolute;left:3963;top:4641;width:738;height:517;visibility:visible;mso-wrap-style:square;v-text-anchor:top" coordsize="73758,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" path="m36657,l73758,c61891,36214,36657,51657,1921,51657l,51308,,19381r3414,507c20340,19888,33986,9497,36657,xe" fillcolor="#294981" stroked="f" strokeweight="0">
                <v:stroke miterlimit="83231f" joinstyle="miter"/>
                <v:path arrowok="t" textboxrect="0,0,73758,51657"/>
              </v:shape>
              <v:shape id="Shape 69" o:spid="_x0000_s1090" style="position:absolute;left:3963;top:3540;width:795;height:911;visibility:visible;mso-wrap-style:square;v-text-anchor:top" coordsize="79404,9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" path="m1921,c54177,,79404,43931,76437,91138l,91138,,64422r34284,c30423,43047,21217,31751,743,31751l,31904,,373,1921,xe" fillcolor="#294981" stroked="f" strokeweight="0">
                <v:stroke miterlimit="83231f" joinstyle="miter"/>
                <v:path arrowok="t" textboxrect="0,0,79404,91138"/>
              </v:shape>
              <v:shape id="Shape 70" o:spid="_x0000_s1091" style="position:absolute;left:4725;top:3540;width:2345;height:1576;visibility:visible;mso-wrap-style:square;v-text-anchor:top" coordsize="234493,15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" path="m87266,v19295,,36511,7123,44827,25526c140995,12173,157023,,178397,v32652,,56096,15140,56096,54914l234493,157636r-42151,l192342,70646v,-20481,-1779,-37399,-25820,-37399c142773,33247,138316,52835,138316,72133r,85503l96176,157636r,-86096c96176,53740,97354,33247,70640,33247v-8312,,-28490,5352,-28490,35332l42150,157636,,157636,,4157r39770,l39770,24929r592,c51345,9206,67379,,87266,xe" fillcolor="#9dba4d" stroked="f" strokeweight="0">
                <v:stroke miterlimit="83231f" joinstyle="miter"/>
                <v:path arrowok="t" textboxrect="0,0,234493,157636"/>
              </v:shape>
              <v:shape id="Shape 71" o:spid="_x0000_s1092" style="position:absolute;left:7183;top:3540;width:2345;height:1576;visibility:visible;mso-wrap-style:square;v-text-anchor:top" coordsize="234493,15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" path="m87269,v19295,,36508,7123,44836,25526c140983,12173,157023,,178397,v32652,,56096,15140,56096,54914l234493,157636r-42151,l192342,70646v,-20481,-1779,-37399,-25820,-37399c142773,33247,138316,52835,138316,72133r,85503l96170,157636r,-86096c96170,53740,97359,33247,70645,33247v-8302,,-28491,5352,-28491,35332l42154,157636,,157636,,4157r39775,l39775,24929r592,c51360,9206,67382,,87269,xe" fillcolor="#9dba4d" stroked="f" strokeweight="0">
                <v:stroke miterlimit="83231f" joinstyle="miter"/>
                <v:path arrowok="t" textboxrect="0,0,234493,157636"/>
              </v:shape>
              <v:shape id="Shape 72" o:spid="_x0000_s1093" style="position:absolute;left:9457;top:3544;width:764;height:1611;visibility:visible;mso-wrap-style:square;v-text-anchor:top" coordsize="76434,16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" path="m76434,r,31531l60516,34812c47048,41217,42596,55140,42148,64049r34286,l76434,90764r-34286,c43040,110803,50607,122657,64228,127332r12206,1812l76434,161069,45704,155481c16861,143902,,116289,,80664,,46154,17867,17825,46458,5818l76434,xe" fillcolor="#9dba4d" stroked="f" strokeweight="0">
                <v:stroke miterlimit="83231f" joinstyle="miter"/>
                <v:path arrowok="t" textboxrect="0,0,76434,161069"/>
              </v:shape>
              <v:shape id="Shape 73" o:spid="_x0000_s1094" style="position:absolute;left:10221;top:4641;width:738;height:517;visibility:visible;mso-wrap-style:square;v-text-anchor:top" coordsize="73765,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" path="m36655,l73765,c61894,36214,36655,51657,1925,51657l,51307,,19382r3411,506c20337,19888,33985,9497,36655,xe" fillcolor="#9dba4d" stroked="f" strokeweight="0">
                <v:stroke miterlimit="83231f" joinstyle="miter"/>
                <v:path arrowok="t" textboxrect="0,0,73765,51657"/>
              </v:shape>
              <v:shape id="Shape 74" o:spid="_x0000_s1095" style="position:absolute;left:10221;top:3540;width:794;height:911;visibility:visible;mso-wrap-style:square;v-text-anchor:top" coordsize="79402,9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" path="m1925,c54174,,79402,43931,76436,91138l,91138,,64422r34287,c30426,43047,21220,31751,741,31751l,31904,,374,1925,xe" fillcolor="#9dba4d" stroked="f" strokeweight="0">
                <v:stroke miterlimit="83231f" joinstyle="miter"/>
                <v:path arrowok="t" textboxrect="0,0,79402,91138"/>
              </v:shape>
              <v:shape id="Shape 75" o:spid="_x0000_s1096" style="position:absolute;left:4873;top:5619;width:911;height:1448;visibility:visible;mso-wrap-style:square;v-text-anchor:top" coordsize="91077,14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" path="m,l8920,r,137096l91077,137096r,7722l,144818,,xe" fillcolor="#294981" stroked="f" strokeweight="0">
                <v:stroke miterlimit="83231f" joinstyle="miter"/>
                <v:path arrowok="t" textboxrect="0,0,91077,144818"/>
              </v:shape>
              <v:shape id="Shape 1416" o:spid="_x0000_s1097" style="position:absolute;left:5823;top:6024;width:91;height:1043;visibility:visible;mso-wrap-style:square;v-text-anchor:top" coordsize="9144,10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" path="m,l9144,r,104250l,104250,,e" fillcolor="#294981" stroked="f" strokeweight="0">
                <v:stroke miterlimit="83231f" joinstyle="miter"/>
                <v:path arrowok="t" textboxrect="0,0,9144,104250"/>
              </v:shape>
              <v:shape id="Shape 1417" o:spid="_x0000_s1098" style="position:absolute;left:5823;top:5618;width:91;height:209;visibility:visible;mso-wrap-style:square;v-text-anchor:top" coordsize="9144,2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" path="m,l9144,r,20890l,20890,,e" fillcolor="#294981" stroked="f" strokeweight="0">
                <v:stroke miterlimit="83231f" joinstyle="miter"/>
                <v:path arrowok="t" textboxrect="0,0,9144,20890"/>
              </v:shape>
              <v:shape id="Shape 78" o:spid="_x0000_s1099" style="position:absolute;left:6076;top:6000;width:826;height:1067;visibility:visible;mso-wrap-style:square;v-text-anchor:top" coordsize="82560,10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" path="m45439,c82151,,82560,29409,82560,42192r,64492l74845,106684r,-65914c74845,30022,73628,6698,45240,6698,21907,6698,7705,24745,7705,50310r,56374l,106684,,2433r7705,l7705,24745r409,c13385,9131,29207,,45439,xe" fillcolor="#294981" stroked="f" strokeweight="0">
                <v:stroke miterlimit="83231f" joinstyle="miter"/>
                <v:path arrowok="t" textboxrect="0,0,82560,106684"/>
              </v:shape>
              <v:shape id="Shape 79" o:spid="_x0000_s1100" style="position:absolute;left:7010;top:6000;width:463;height:1091;visibility:visible;mso-wrap-style:square;v-text-anchor:top" coordsize="46244,10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" path="m46244,r,6687l30824,10346c17174,17361,9226,33330,8012,48845r38232,l46244,55532r-38232,c7709,73938,14931,91097,29427,98526r16817,3850l46244,109076,26255,104903c8936,96818,,77947,307,56352,,34900,8364,13916,25826,4764l46244,xe" fillcolor="#294981" stroked="f" strokeweight="0">
                <v:stroke miterlimit="83231f" joinstyle="miter"/>
                <v:path arrowok="t" textboxrect="0,0,46244,109076"/>
              </v:shape>
              <v:shape id="Shape 80" o:spid="_x0000_s1101" style="position:absolute;left:7473;top:6714;width:451;height:377;visibility:visible;mso-wrap-style:square;v-text-anchor:top" coordsize="45135,3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" path="m37419,r7716,c41081,24337,24849,37733,94,37733l,37713,,31013r94,22c19776,31035,33769,19265,37419,xe" fillcolor="#294981" stroked="f" strokeweight="0">
                <v:stroke miterlimit="83231f" joinstyle="miter"/>
                <v:path arrowok="t" textboxrect="0,0,45135,37733"/>
              </v:shape>
              <v:shape id="Shape 81" o:spid="_x0000_s1102" style="position:absolute;left:7473;top:6000;width:473;height:555;visibility:visible;mso-wrap-style:square;v-text-anchor:top" coordsize="47363,5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" path="m94,c32762,,47363,25745,45942,55554l,55554,,48867r38232,c37823,26953,24030,6687,94,6687l,6709,,22,94,xe" fillcolor="#294981" stroked="f" strokeweight="0">
                <v:stroke miterlimit="83231f" joinstyle="miter"/>
                <v:path arrowok="t" textboxrect="0,0,47363,55554"/>
              </v:shape>
              <v:shape id="Shape 82" o:spid="_x0000_s1103" style="position:absolute;left:7995;top:6486;width:409;height:605;visibility:visible;mso-wrap-style:square;v-text-anchor:top" coordsize="40874,6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" path="m40874,r,6493l36309,6952c18052,8967,7710,15460,7710,31074v,12578,9126,22722,27386,22722l40874,52475r,6361l34887,60494c15215,60494,,52989,,31074,,6738,21095,1665,38337,255l40874,xe" fillcolor="#294981" stroked="f" strokeweight="0">
                <v:stroke miterlimit="83231f" joinstyle="miter"/>
                <v:path arrowok="t" textboxrect="0,0,40874,60494"/>
              </v:shape>
              <v:shape id="Shape 83" o:spid="_x0000_s1104" style="position:absolute;left:8050;top:6013;width:354;height:332;visibility:visible;mso-wrap-style:square;v-text-anchor:top" coordsize="35392,3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" path="m35392,r,6745l17115,12496c11562,17188,8216,24136,7710,33165l,33165c506,21708,4310,13088,11055,7332l35392,xe" fillcolor="#294981" stroked="f" strokeweight="0">
                <v:stroke miterlimit="83231f" joinstyle="miter"/>
                <v:path arrowok="t" textboxrect="0,0,35392,33165"/>
              </v:shape>
              <v:shape id="Shape 84" o:spid="_x0000_s1105" style="position:absolute;left:8404;top:6000;width:534;height:1074;visibility:visible;mso-wrap-style:square;v-text-anchor:top" coordsize="53444,10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" path="m4366,c22629,,40874,5674,40874,27181r,60228c40874,93504,40874,99986,47775,99986v1411,,3241,-203,5669,-614l53444,105866v-2229,410,-4258,819,-6288,819c34983,106685,33163,99986,33163,91469r,-5471l32760,85998v-2434,6181,-7151,11961,-13745,16196l,107460r,-6361l15114,97644c31001,88944,33163,71030,33163,66926r,-19469c30122,50903,24445,52427,17651,53342l,55117,,48624,17618,46856c32564,44401,33363,39948,33363,27181,33363,22506,28092,6687,4366,6687l,8060,,1315,4366,xe" fillcolor="#294981" stroked="f" strokeweight="0">
                <v:stroke miterlimit="83231f" joinstyle="miter"/>
                <v:path arrowok="t" textboxrect="0,0,53444,107460"/>
              </v:shape>
              <v:shape id="Shape 85" o:spid="_x0000_s1106" style="position:absolute;left:8866;top:5618;width:688;height:1449;visibility:visible;mso-wrap-style:square;v-text-anchor:top" coordsize="68767,1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" path="m55583,l68767,r,24950l68567,24950,46661,87215r22106,l68767,106468r-29008,l26171,144816,,144816,55583,xe" fillcolor="#9dba4d" stroked="f" strokeweight="0">
                <v:stroke miterlimit="83231f" joinstyle="miter"/>
                <v:path arrowok="t" textboxrect="0,0,68767,144816"/>
              </v:shape>
              <v:shape id="Shape 86" o:spid="_x0000_s1107" style="position:absolute;left:9554;top:5618;width:696;height:1449;visibility:visible;mso-wrap-style:square;v-text-anchor:top" coordsize="69585,1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" path="m,l13804,,69585,144816r-27194,l28809,106468,,106468,,87215r22106,l409,24950r-409,l,xe" fillcolor="#9dba4d" stroked="f" strokeweight="0">
                <v:stroke miterlimit="83231f" joinstyle="miter"/>
                <v:path arrowok="t" textboxrect="0,0,69585,144816"/>
              </v:shape>
              <v:shape id="Shape 87" o:spid="_x0000_s1108" style="position:absolute;left:10208;top:5989;width:1369;height:1077;visibility:visible;mso-wrap-style:square;v-text-anchor:top" coordsize="136893,1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" path="m49289,c60789,,71562,5470,75750,17446,82686,6687,91628,,105322,v19899,,31571,9746,31571,35300l136893,107696r-20801,l116092,46455v,-16647,-916,-28191,-17154,-28191c84880,18264,78862,28602,78862,46241r,61455l58053,107696r,-67335c58053,25964,54031,18264,41439,18264v-10772,,-20630,9713,-20630,27179l20809,107696,,107696,,2842r19715,l19715,17446r544,c26467,7097,34317,,49289,xe" fillcolor="#9dba4d" stroked="f" strokeweight="0">
                <v:stroke miterlimit="83231f" joinstyle="miter"/>
                <v:path arrowok="t" textboxrect="0,0,136893,107696"/>
              </v:shape>
              <v:shape id="Shape 88" o:spid="_x0000_s1109" style="position:absolute;left:11631;top:5619;width:515;height:1464;visibility:visible;mso-wrap-style:square;v-text-anchor:top" coordsize="51524,14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" path="m,l23132,r,53541l23529,53541v3148,-5077,8019,-9185,13573,-12024l51524,37920r,17496l38922,58032c27911,63239,22316,75743,22316,92470v,15822,6048,28681,16946,34122l51524,129348r,17118l37733,144192c31294,141607,25768,137300,22316,130407r-397,l21919,144807,,144807,,xe" fillcolor="#9dba4d" stroked="f" strokeweight="0">
                <v:stroke miterlimit="83231f" joinstyle="miter"/>
                <v:path arrowok="t" textboxrect="0,0,51524,146466"/>
              </v:shape>
              <v:shape id="Shape 89" o:spid="_x0000_s1110" style="position:absolute;left:12146;top:5990;width:524;height:1105;visibility:visible;mso-wrap-style:square;v-text-anchor:top" coordsize="52340,1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" path="m3252,c36308,,52340,25155,52340,55771v,28203,-14202,54757,-45239,54757l,109357,,92239r209,47c21302,92286,29207,73623,29207,55361,29207,36312,19273,18263,209,18263l,18306,,811,3252,xe" fillcolor="#9dba4d" stroked="f" strokeweight="0">
                <v:stroke miterlimit="83231f" joinstyle="miter"/>
                <v:path arrowok="t" textboxrect="0,0,52340,110528"/>
              </v:shape>
              <v:shape id="Shape 1418" o:spid="_x0000_s1111" style="position:absolute;left:12735;top:6018;width:231;height:1048;visibility:visible;mso-wrap-style:square;v-text-anchor:top" coordsize="23122,10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" path="m,l23122,r,104854l,104854,,e" fillcolor="#9dba4d" stroked="f" strokeweight="0">
                <v:stroke miterlimit="83231f" joinstyle="miter"/>
                <v:path arrowok="t" textboxrect="0,0,23122,104854"/>
              </v:shape>
              <v:shape id="Shape 1419" o:spid="_x0000_s1112" style="position:absolute;left:12735;top:5618;width:231;height:219;visibility:visible;mso-wrap-style:square;v-text-anchor:top" coordsize="23122,2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" path="m,l23122,r,21903l,21903,,e" fillcolor="#9dba4d" stroked="f" strokeweight="0">
                <v:stroke miterlimit="83231f" joinstyle="miter"/>
                <v:path arrowok="t" textboxrect="0,0,23122,21903"/>
              </v:shape>
              <v:shape id="Shape 92" o:spid="_x0000_s1113" style="position:absolute;left:13031;top:5991;width:501;height:1102;visibility:visible;mso-wrap-style:square;v-text-anchor:top" coordsize="50101,1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" path="m50101,r,18383l31134,26170v-4818,4994,-7710,11940,-8014,19748l50101,45918r,15206l23120,61124v,12323,5025,23618,15663,28495l50101,91912r,18273l29435,106328c10382,98374,,79440,,55244,,32880,10953,12915,29607,4331l50101,xe" fillcolor="#9dba4d" stroked="f" strokeweight="0">
                <v:stroke miterlimit="83231f" joinstyle="miter"/>
                <v:path arrowok="t" textboxrect="0,0,50101,110185"/>
              </v:shape>
              <v:shape id="Shape 93" o:spid="_x0000_s1114" style="position:absolute;left:13532;top:6738;width:487;height:357;visibility:visible;mso-wrap-style:square;v-text-anchor:top" coordsize="48690,3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" path="m26771,l48690,c43607,22916,24136,35698,1213,35698l,35472,,17199r1213,246c14609,17445,22725,11565,26771,xe" fillcolor="#9dba4d" stroked="f" strokeweight="0">
                <v:stroke miterlimit="83231f" joinstyle="miter"/>
                <v:path arrowok="t" textboxrect="0,0,48690,35698"/>
              </v:shape>
              <v:shape id="Shape 94" o:spid="_x0000_s1115" style="position:absolute;left:13532;top:5990;width:539;height:612;visibility:visible;mso-wrap-style:square;v-text-anchor:top" coordsize="53950,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" path="m606,c33673,,53950,29830,50102,61252l,61252,,46046r26981,c26165,31444,16230,18263,606,18263l,18512,,128,606,xe" fillcolor="#9dba4d" stroked="f" strokeweight="0">
                <v:stroke miterlimit="83231f" joinstyle="miter"/>
                <v:path arrowok="t" textboxrect="0,0,53950,61252"/>
              </v:shape>
              <v:shape id="Shape 95" o:spid="_x0000_s1116" style="position:absolute;left:14068;top:5989;width:875;height:1077;visibility:visible;mso-wrap-style:square;v-text-anchor:top" coordsize="87469,1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" path="m52207,c73786,,87469,12169,87469,35709r,71987l65516,107696r,-65916c65119,25361,58956,18263,46044,18263v-14642,,-24081,12159,-24081,27568l21963,107696,,107696,,2842r20805,l20805,18263r386,398c27752,7097,39108,,52207,xe" fillcolor="#9dba4d" stroked="f" strokeweight="0">
                <v:stroke miterlimit="83231f" joinstyle="miter"/>
                <v:path arrowok="t" textboxrect="0,0,87469,107696"/>
              </v:shape>
              <v:shape id="Shape 96" o:spid="_x0000_s1117" style="position:absolute;left:14946;top:5703;width:615;height:1374;visibility:visible;mso-wrap-style:square;v-text-anchor:top" coordsize="61458,1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" path="m17444,l40564,r,31445l61458,31445r,17230l40564,48675r,55986c40564,114191,41380,119059,51722,119059v3253,,6495,,9736,-818l61458,136094v-5071,409,-9923,1217,-15007,1217c22305,137311,17851,127987,17444,110541r,-61866l,48675,,31445r17444,l17444,xe" fillcolor="#9dba4d" stroked="f" strokeweight="0">
                <v:stroke miterlimit="83231f" joinstyle="miter"/>
                <v:path arrowok="t" textboxrect="0,0,61458,137311"/>
              </v:shape>
              <v:shape id="Shape 97" o:spid="_x0000_s1118" style="position:absolute;left:15541;top:5991;width:501;height:1102;visibility:visible;mso-wrap-style:square;v-text-anchor:top" coordsize="50102,1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" path="m50102,r,18383l31135,26170v-4818,4994,-7710,11940,-8013,19748l50102,45918r,15206l23122,61124v,12323,5024,23618,15662,28495l50102,91912r,18273l29436,106328c10383,98374,,79440,,55244,,32880,10954,12915,29608,4331l50102,xe" fillcolor="#9dba4d" stroked="f" strokeweight="0">
                <v:stroke miterlimit="83231f" joinstyle="miter"/>
                <v:path arrowok="t" textboxrect="0,0,50102,110185"/>
              </v:shape>
              <v:shape id="Shape 98" o:spid="_x0000_s1119" style="position:absolute;left:16042;top:6738;width:486;height:357;visibility:visible;mso-wrap-style:square;v-text-anchor:top" coordsize="48680,3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" path="m26771,l48680,c43596,22916,24136,35698,1213,35698l,35472,,17199r1213,246c14598,17445,22725,11565,26771,xe" fillcolor="#9dba4d" stroked="f" strokeweight="0">
                <v:stroke miterlimit="83231f" joinstyle="miter"/>
                <v:path arrowok="t" textboxrect="0,0,48680,35698"/>
              </v:shape>
              <v:shape id="Shape 99" o:spid="_x0000_s1120" style="position:absolute;left:16042;top:5990;width:539;height:612;visibility:visible;mso-wrap-style:square;v-text-anchor:top" coordsize="53950,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" path="m606,c33673,,53950,29830,50102,61252l,61252,,46046r26981,c26154,31444,16230,18263,606,18263l,18512,,128,606,xe" fillcolor="#9dba4d" stroked="f" strokeweight="0">
                <v:stroke miterlimit="83231f" joinstyle="miter"/>
                <v:path arrowok="t" textboxrect="0,0,53950,612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E17"/>
    <w:multiLevelType w:val="hybridMultilevel"/>
    <w:tmpl w:val="B0E25AD8"/>
    <w:lvl w:ilvl="0" w:tplc="736EC17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F3ACF"/>
    <w:multiLevelType w:val="hybridMultilevel"/>
    <w:tmpl w:val="BCF6AB9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F4E45"/>
    <w:multiLevelType w:val="multilevel"/>
    <w:tmpl w:val="C64A7790"/>
    <w:lvl w:ilvl="0">
      <w:start w:val="1"/>
      <w:numFmt w:val="bullet"/>
      <w:lvlText w:val=""/>
      <w:lvlJc w:val="left"/>
      <w:pPr>
        <w:tabs>
          <w:tab w:val="decimal" w:pos="576"/>
        </w:tabs>
        <w:ind w:left="720"/>
      </w:pPr>
      <w:rPr>
        <w:rFonts w:ascii="Symbol" w:hAnsi="Symbol"/>
        <w:b/>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A5625"/>
    <w:multiLevelType w:val="multilevel"/>
    <w:tmpl w:val="430EC2FE"/>
    <w:lvl w:ilvl="0">
      <w:start w:val="1"/>
      <w:numFmt w:val="bullet"/>
      <w:lvlText w:val=""/>
      <w:lvlJc w:val="left"/>
      <w:pPr>
        <w:tabs>
          <w:tab w:val="decimal" w:pos="576"/>
        </w:tabs>
        <w:ind w:left="720"/>
      </w:pPr>
      <w:rPr>
        <w:rFonts w:ascii="Wingdings" w:hAnsi="Wingdings"/>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3208AA"/>
    <w:multiLevelType w:val="multilevel"/>
    <w:tmpl w:val="01C89CEA"/>
    <w:lvl w:ilvl="0">
      <w:start w:val="1"/>
      <w:numFmt w:val="bullet"/>
      <w:lvlText w:val="-"/>
      <w:lvlJc w:val="left"/>
      <w:pPr>
        <w:tabs>
          <w:tab w:val="decimal" w:pos="360"/>
        </w:tabs>
        <w:ind w:left="720"/>
      </w:pPr>
      <w:rPr>
        <w:rFonts w:ascii="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0351FB"/>
    <w:multiLevelType w:val="multilevel"/>
    <w:tmpl w:val="BFE09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D7190D"/>
    <w:multiLevelType w:val="hybridMultilevel"/>
    <w:tmpl w:val="71CAAC0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829710696">
    <w:abstractNumId w:val="5"/>
  </w:num>
  <w:num w:numId="2" w16cid:durableId="2072843795">
    <w:abstractNumId w:val="6"/>
  </w:num>
  <w:num w:numId="3" w16cid:durableId="656960636">
    <w:abstractNumId w:val="2"/>
  </w:num>
  <w:num w:numId="4" w16cid:durableId="799419726">
    <w:abstractNumId w:val="3"/>
  </w:num>
  <w:num w:numId="5" w16cid:durableId="729041686">
    <w:abstractNumId w:val="4"/>
  </w:num>
  <w:num w:numId="6" w16cid:durableId="290553183">
    <w:abstractNumId w:val="1"/>
  </w:num>
  <w:num w:numId="7" w16cid:durableId="1427648817">
    <w:abstractNumId w:val="7"/>
  </w:num>
  <w:num w:numId="8" w16cid:durableId="137751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9F"/>
    <w:rsid w:val="00025D87"/>
    <w:rsid w:val="00042E75"/>
    <w:rsid w:val="00066194"/>
    <w:rsid w:val="00067F14"/>
    <w:rsid w:val="00092F30"/>
    <w:rsid w:val="000944D9"/>
    <w:rsid w:val="000A1F4C"/>
    <w:rsid w:val="000C17C1"/>
    <w:rsid w:val="000E2D96"/>
    <w:rsid w:val="000E5BF4"/>
    <w:rsid w:val="00104D91"/>
    <w:rsid w:val="001135F7"/>
    <w:rsid w:val="00151113"/>
    <w:rsid w:val="00161B7D"/>
    <w:rsid w:val="0016738B"/>
    <w:rsid w:val="001758B6"/>
    <w:rsid w:val="001906F6"/>
    <w:rsid w:val="00193F8F"/>
    <w:rsid w:val="001A7469"/>
    <w:rsid w:val="00221B15"/>
    <w:rsid w:val="00223F1A"/>
    <w:rsid w:val="002250EF"/>
    <w:rsid w:val="00235F4F"/>
    <w:rsid w:val="00253423"/>
    <w:rsid w:val="00290C2C"/>
    <w:rsid w:val="002B19EC"/>
    <w:rsid w:val="002B3467"/>
    <w:rsid w:val="002D39A4"/>
    <w:rsid w:val="00333E76"/>
    <w:rsid w:val="00335AF9"/>
    <w:rsid w:val="00351D2F"/>
    <w:rsid w:val="0035742B"/>
    <w:rsid w:val="0038058E"/>
    <w:rsid w:val="003C047A"/>
    <w:rsid w:val="003C37B8"/>
    <w:rsid w:val="003E5914"/>
    <w:rsid w:val="004244EA"/>
    <w:rsid w:val="00431DA1"/>
    <w:rsid w:val="0043268C"/>
    <w:rsid w:val="00441E95"/>
    <w:rsid w:val="00442D11"/>
    <w:rsid w:val="00494291"/>
    <w:rsid w:val="00495D66"/>
    <w:rsid w:val="004A3DB6"/>
    <w:rsid w:val="004A631E"/>
    <w:rsid w:val="004C6BF1"/>
    <w:rsid w:val="00515DA5"/>
    <w:rsid w:val="00524B5A"/>
    <w:rsid w:val="00525B2C"/>
    <w:rsid w:val="0053351C"/>
    <w:rsid w:val="00551A2B"/>
    <w:rsid w:val="00555BD5"/>
    <w:rsid w:val="00566FBF"/>
    <w:rsid w:val="00567E91"/>
    <w:rsid w:val="00582215"/>
    <w:rsid w:val="005940B1"/>
    <w:rsid w:val="005D7EEF"/>
    <w:rsid w:val="005E5AA1"/>
    <w:rsid w:val="0063276B"/>
    <w:rsid w:val="00651DA7"/>
    <w:rsid w:val="00666BB9"/>
    <w:rsid w:val="00674584"/>
    <w:rsid w:val="00674732"/>
    <w:rsid w:val="006B1600"/>
    <w:rsid w:val="006B76D6"/>
    <w:rsid w:val="006D19E7"/>
    <w:rsid w:val="006D3624"/>
    <w:rsid w:val="006D5DEE"/>
    <w:rsid w:val="006D65D4"/>
    <w:rsid w:val="006E3557"/>
    <w:rsid w:val="006E7CA0"/>
    <w:rsid w:val="007007D6"/>
    <w:rsid w:val="00713E79"/>
    <w:rsid w:val="00735A4D"/>
    <w:rsid w:val="00737F68"/>
    <w:rsid w:val="00755366"/>
    <w:rsid w:val="00774D7F"/>
    <w:rsid w:val="007A14AF"/>
    <w:rsid w:val="007A3ABF"/>
    <w:rsid w:val="007A5749"/>
    <w:rsid w:val="007B046B"/>
    <w:rsid w:val="007D5ABF"/>
    <w:rsid w:val="007F0A20"/>
    <w:rsid w:val="0080405B"/>
    <w:rsid w:val="00832443"/>
    <w:rsid w:val="00861240"/>
    <w:rsid w:val="008679D3"/>
    <w:rsid w:val="00872C33"/>
    <w:rsid w:val="008A1845"/>
    <w:rsid w:val="008B5E07"/>
    <w:rsid w:val="008C050A"/>
    <w:rsid w:val="008D2EFB"/>
    <w:rsid w:val="008D4F37"/>
    <w:rsid w:val="008E4B81"/>
    <w:rsid w:val="00924E0B"/>
    <w:rsid w:val="009330EE"/>
    <w:rsid w:val="0094444E"/>
    <w:rsid w:val="00963AEB"/>
    <w:rsid w:val="009B1363"/>
    <w:rsid w:val="009B4DE0"/>
    <w:rsid w:val="009B6F56"/>
    <w:rsid w:val="009B7205"/>
    <w:rsid w:val="009C44F6"/>
    <w:rsid w:val="009C7727"/>
    <w:rsid w:val="00A04F0C"/>
    <w:rsid w:val="00A13606"/>
    <w:rsid w:val="00A63081"/>
    <w:rsid w:val="00A72C88"/>
    <w:rsid w:val="00A8159D"/>
    <w:rsid w:val="00AA0C93"/>
    <w:rsid w:val="00AB7E3C"/>
    <w:rsid w:val="00AC69BB"/>
    <w:rsid w:val="00AE0D65"/>
    <w:rsid w:val="00AE175A"/>
    <w:rsid w:val="00AF48DA"/>
    <w:rsid w:val="00B44B8B"/>
    <w:rsid w:val="00B54EC9"/>
    <w:rsid w:val="00B81AC4"/>
    <w:rsid w:val="00B85224"/>
    <w:rsid w:val="00B93DB7"/>
    <w:rsid w:val="00BA558B"/>
    <w:rsid w:val="00BB7BEE"/>
    <w:rsid w:val="00BC1AC9"/>
    <w:rsid w:val="00BD0859"/>
    <w:rsid w:val="00BD32B8"/>
    <w:rsid w:val="00BD4A92"/>
    <w:rsid w:val="00C20503"/>
    <w:rsid w:val="00C73DBF"/>
    <w:rsid w:val="00CD3A2C"/>
    <w:rsid w:val="00CD572F"/>
    <w:rsid w:val="00CD77EA"/>
    <w:rsid w:val="00CF7F31"/>
    <w:rsid w:val="00D07122"/>
    <w:rsid w:val="00D12159"/>
    <w:rsid w:val="00D1631E"/>
    <w:rsid w:val="00D16A22"/>
    <w:rsid w:val="00D439C4"/>
    <w:rsid w:val="00D44770"/>
    <w:rsid w:val="00D54FF3"/>
    <w:rsid w:val="00D87F84"/>
    <w:rsid w:val="00D96F4B"/>
    <w:rsid w:val="00DA593D"/>
    <w:rsid w:val="00DB46F2"/>
    <w:rsid w:val="00DC2647"/>
    <w:rsid w:val="00DD34DB"/>
    <w:rsid w:val="00DE3438"/>
    <w:rsid w:val="00E14CCF"/>
    <w:rsid w:val="00E34B5C"/>
    <w:rsid w:val="00E52760"/>
    <w:rsid w:val="00E77EE0"/>
    <w:rsid w:val="00E86801"/>
    <w:rsid w:val="00EB2B91"/>
    <w:rsid w:val="00EC4834"/>
    <w:rsid w:val="00ED2223"/>
    <w:rsid w:val="00ED4287"/>
    <w:rsid w:val="00EE01BF"/>
    <w:rsid w:val="00EE1F69"/>
    <w:rsid w:val="00F02398"/>
    <w:rsid w:val="00F07C4D"/>
    <w:rsid w:val="00F10A2F"/>
    <w:rsid w:val="00F4629F"/>
    <w:rsid w:val="00F81CC3"/>
    <w:rsid w:val="00FC0319"/>
    <w:rsid w:val="00FF072C"/>
    <w:rsid w:val="00FF2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8FC2"/>
  <w15:docId w15:val="{069BD346-D56C-4A5F-A2C4-3F27E8D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29F"/>
    <w:pPr>
      <w:widowControl w:val="0"/>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F81C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63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63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2EFB"/>
    <w:pPr>
      <w:tabs>
        <w:tab w:val="center" w:pos="4819"/>
        <w:tab w:val="right" w:pos="9638"/>
      </w:tabs>
    </w:pPr>
  </w:style>
  <w:style w:type="character" w:customStyle="1" w:styleId="IntestazioneCarattere">
    <w:name w:val="Intestazione Carattere"/>
    <w:basedOn w:val="Carpredefinitoparagrafo"/>
    <w:link w:val="Intestazione"/>
    <w:uiPriority w:val="99"/>
    <w:rsid w:val="008D2EFB"/>
    <w:rPr>
      <w:rFonts w:ascii="Calibri" w:eastAsia="Calibri" w:hAnsi="Calibri" w:cs="Calibri"/>
      <w:color w:val="181717"/>
      <w:sz w:val="14"/>
    </w:rPr>
  </w:style>
  <w:style w:type="paragraph" w:styleId="Pidipagina">
    <w:name w:val="footer"/>
    <w:basedOn w:val="Normale"/>
    <w:link w:val="PidipaginaCarattere"/>
    <w:uiPriority w:val="99"/>
    <w:unhideWhenUsed/>
    <w:rsid w:val="008D2EFB"/>
    <w:pPr>
      <w:tabs>
        <w:tab w:val="center" w:pos="4819"/>
        <w:tab w:val="right" w:pos="9638"/>
      </w:tabs>
    </w:pPr>
  </w:style>
  <w:style w:type="character" w:customStyle="1" w:styleId="PidipaginaCarattere">
    <w:name w:val="Piè di pagina Carattere"/>
    <w:basedOn w:val="Carpredefinitoparagrafo"/>
    <w:link w:val="Pidipagina"/>
    <w:uiPriority w:val="99"/>
    <w:rsid w:val="008D2EFB"/>
    <w:rPr>
      <w:rFonts w:ascii="Calibri" w:eastAsia="Calibri" w:hAnsi="Calibri" w:cs="Calibri"/>
      <w:color w:val="181717"/>
      <w:sz w:val="14"/>
    </w:rPr>
  </w:style>
  <w:style w:type="paragraph" w:styleId="NormaleWeb">
    <w:name w:val="Normal (Web)"/>
    <w:basedOn w:val="Normale"/>
    <w:uiPriority w:val="99"/>
    <w:unhideWhenUsed/>
    <w:rsid w:val="00F81CC3"/>
    <w:rPr>
      <w:sz w:val="24"/>
      <w:szCs w:val="24"/>
    </w:rPr>
  </w:style>
  <w:style w:type="character" w:customStyle="1" w:styleId="Titolo1Carattere">
    <w:name w:val="Titolo 1 Carattere"/>
    <w:basedOn w:val="Carpredefinitoparagrafo"/>
    <w:link w:val="Titolo1"/>
    <w:uiPriority w:val="9"/>
    <w:rsid w:val="00F81CC3"/>
    <w:rPr>
      <w:rFonts w:asciiTheme="majorHAnsi" w:eastAsiaTheme="majorEastAsia" w:hAnsiTheme="majorHAnsi" w:cstheme="majorBidi"/>
      <w:color w:val="2F5496" w:themeColor="accent1" w:themeShade="BF"/>
      <w:sz w:val="32"/>
      <w:szCs w:val="32"/>
      <w:shd w:val="clear" w:color="auto" w:fill="FFFFFF"/>
    </w:rPr>
  </w:style>
  <w:style w:type="paragraph" w:styleId="Nessunaspaziatura">
    <w:name w:val="No Spacing"/>
    <w:basedOn w:val="NormaleWeb"/>
    <w:uiPriority w:val="1"/>
    <w:qFormat/>
    <w:rsid w:val="004A631E"/>
    <w:rPr>
      <w:rFonts w:asciiTheme="minorHAnsi" w:hAnsiTheme="minorHAnsi" w:cstheme="minorHAnsi"/>
      <w:color w:val="000000"/>
      <w:sz w:val="22"/>
      <w:szCs w:val="22"/>
    </w:rPr>
  </w:style>
  <w:style w:type="character" w:customStyle="1" w:styleId="Titolo2Carattere">
    <w:name w:val="Titolo 2 Carattere"/>
    <w:basedOn w:val="Carpredefinitoparagrafo"/>
    <w:link w:val="Titolo2"/>
    <w:uiPriority w:val="9"/>
    <w:rsid w:val="004A631E"/>
    <w:rPr>
      <w:rFonts w:asciiTheme="majorHAnsi" w:eastAsiaTheme="majorEastAsia" w:hAnsiTheme="majorHAnsi" w:cstheme="majorBidi"/>
      <w:color w:val="2F5496" w:themeColor="accent1" w:themeShade="BF"/>
      <w:sz w:val="26"/>
      <w:szCs w:val="26"/>
      <w:shd w:val="clear" w:color="auto" w:fill="FFFFFF"/>
    </w:rPr>
  </w:style>
  <w:style w:type="character" w:customStyle="1" w:styleId="Titolo3Carattere">
    <w:name w:val="Titolo 3 Carattere"/>
    <w:basedOn w:val="Carpredefinitoparagrafo"/>
    <w:link w:val="Titolo3"/>
    <w:uiPriority w:val="9"/>
    <w:rsid w:val="004A631E"/>
    <w:rPr>
      <w:rFonts w:asciiTheme="majorHAnsi" w:eastAsiaTheme="majorEastAsia" w:hAnsiTheme="majorHAnsi" w:cstheme="majorBidi"/>
      <w:color w:val="1F3763" w:themeColor="accent1" w:themeShade="7F"/>
      <w:sz w:val="24"/>
      <w:szCs w:val="24"/>
      <w:shd w:val="clear" w:color="auto" w:fill="FFFFFF"/>
    </w:rPr>
  </w:style>
  <w:style w:type="paragraph" w:styleId="Titolo">
    <w:name w:val="Title"/>
    <w:basedOn w:val="Normale"/>
    <w:next w:val="Normale"/>
    <w:link w:val="TitoloCarattere"/>
    <w:uiPriority w:val="10"/>
    <w:qFormat/>
    <w:rsid w:val="004A631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631E"/>
    <w:rPr>
      <w:rFonts w:asciiTheme="majorHAnsi" w:eastAsiaTheme="majorEastAsia" w:hAnsiTheme="majorHAnsi" w:cstheme="majorBidi"/>
      <w:spacing w:val="-10"/>
      <w:kern w:val="28"/>
      <w:sz w:val="56"/>
      <w:szCs w:val="56"/>
      <w:shd w:val="clear" w:color="auto" w:fill="FFFFFF"/>
    </w:rPr>
  </w:style>
  <w:style w:type="paragraph" w:styleId="Sottotitolo">
    <w:name w:val="Subtitle"/>
    <w:basedOn w:val="Normale"/>
    <w:next w:val="Normale"/>
    <w:link w:val="SottotitoloCarattere"/>
    <w:uiPriority w:val="11"/>
    <w:qFormat/>
    <w:rsid w:val="004A631E"/>
    <w:pPr>
      <w:numPr>
        <w:ilvl w:val="1"/>
      </w:numPr>
      <w:spacing w:after="160"/>
    </w:pPr>
    <w:rPr>
      <w:rFonts w:eastAsiaTheme="minorEastAsia"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4A631E"/>
    <w:rPr>
      <w:color w:val="5A5A5A" w:themeColor="text1" w:themeTint="A5"/>
      <w:spacing w:val="15"/>
      <w:shd w:val="clear" w:color="auto" w:fill="FFFFFF"/>
    </w:rPr>
  </w:style>
  <w:style w:type="paragraph" w:customStyle="1" w:styleId="Default">
    <w:name w:val="Default"/>
    <w:rsid w:val="004A631E"/>
    <w:pPr>
      <w:autoSpaceDE w:val="0"/>
      <w:autoSpaceDN w:val="0"/>
      <w:adjustRightInd w:val="0"/>
      <w:spacing w:after="0" w:line="240" w:lineRule="auto"/>
    </w:pPr>
    <w:rPr>
      <w:rFonts w:ascii="MOGAM C+ Museo Sans" w:hAnsi="MOGAM C+ Museo Sans" w:cs="MOGAM C+ Museo Sans"/>
      <w:color w:val="000000"/>
      <w:sz w:val="24"/>
      <w:szCs w:val="24"/>
    </w:rPr>
  </w:style>
  <w:style w:type="paragraph" w:customStyle="1" w:styleId="CORPO">
    <w:name w:val="CORPO"/>
    <w:basedOn w:val="Normale"/>
    <w:rsid w:val="004A631E"/>
    <w:pPr>
      <w:suppressAutoHyphens/>
      <w:spacing w:line="288" w:lineRule="auto"/>
      <w:textAlignment w:val="center"/>
    </w:pPr>
  </w:style>
  <w:style w:type="paragraph" w:customStyle="1" w:styleId="FrameContents">
    <w:name w:val="Frame Contents"/>
    <w:basedOn w:val="Normale"/>
    <w:rsid w:val="004A631E"/>
  </w:style>
  <w:style w:type="character" w:styleId="Collegamentoipertestuale">
    <w:name w:val="Hyperlink"/>
    <w:rsid w:val="00F4629F"/>
  </w:style>
  <w:style w:type="paragraph" w:styleId="Rientrocorpodeltesto3">
    <w:name w:val="Body Text Indent 3"/>
    <w:basedOn w:val="Normale"/>
    <w:link w:val="Rientrocorpodeltesto3Carattere"/>
    <w:uiPriority w:val="99"/>
    <w:unhideWhenUsed/>
    <w:rsid w:val="00F4629F"/>
    <w:pPr>
      <w:spacing w:after="120"/>
      <w:ind w:left="283"/>
    </w:pPr>
    <w:rPr>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F4629F"/>
    <w:rPr>
      <w:rFonts w:ascii="Times New Roman" w:eastAsia="Times New Roman" w:hAnsi="Times New Roman" w:cs="Times New Roman"/>
      <w:sz w:val="16"/>
      <w:szCs w:val="16"/>
      <w:lang w:val="x-none" w:eastAsia="x-none"/>
    </w:rPr>
  </w:style>
  <w:style w:type="character" w:styleId="Menzionenonrisolta">
    <w:name w:val="Unresolved Mention"/>
    <w:basedOn w:val="Carpredefinitoparagrafo"/>
    <w:uiPriority w:val="99"/>
    <w:semiHidden/>
    <w:unhideWhenUsed/>
    <w:rsid w:val="009B1363"/>
    <w:rPr>
      <w:color w:val="605E5C"/>
      <w:shd w:val="clear" w:color="auto" w:fill="E1DFDD"/>
    </w:rPr>
  </w:style>
  <w:style w:type="paragraph" w:styleId="Paragrafoelenco">
    <w:name w:val="List Paragraph"/>
    <w:basedOn w:val="Normale"/>
    <w:uiPriority w:val="34"/>
    <w:qFormat/>
    <w:rsid w:val="00524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2648">
      <w:bodyDiv w:val="1"/>
      <w:marLeft w:val="0"/>
      <w:marRight w:val="0"/>
      <w:marTop w:val="0"/>
      <w:marBottom w:val="0"/>
      <w:divBdr>
        <w:top w:val="none" w:sz="0" w:space="0" w:color="auto"/>
        <w:left w:val="none" w:sz="0" w:space="0" w:color="auto"/>
        <w:bottom w:val="none" w:sz="0" w:space="0" w:color="auto"/>
        <w:right w:val="none" w:sz="0" w:space="0" w:color="auto"/>
      </w:divBdr>
    </w:div>
    <w:div w:id="548300533">
      <w:bodyDiv w:val="1"/>
      <w:marLeft w:val="0"/>
      <w:marRight w:val="0"/>
      <w:marTop w:val="0"/>
      <w:marBottom w:val="0"/>
      <w:divBdr>
        <w:top w:val="none" w:sz="0" w:space="0" w:color="auto"/>
        <w:left w:val="none" w:sz="0" w:space="0" w:color="auto"/>
        <w:bottom w:val="none" w:sz="0" w:space="0" w:color="auto"/>
        <w:right w:val="none" w:sz="0" w:space="0" w:color="auto"/>
      </w:divBdr>
    </w:div>
    <w:div w:id="745610729">
      <w:bodyDiv w:val="1"/>
      <w:marLeft w:val="0"/>
      <w:marRight w:val="0"/>
      <w:marTop w:val="0"/>
      <w:marBottom w:val="0"/>
      <w:divBdr>
        <w:top w:val="none" w:sz="0" w:space="0" w:color="auto"/>
        <w:left w:val="none" w:sz="0" w:space="0" w:color="auto"/>
        <w:bottom w:val="none" w:sz="0" w:space="0" w:color="auto"/>
        <w:right w:val="none" w:sz="0" w:space="0" w:color="auto"/>
      </w:divBdr>
    </w:div>
    <w:div w:id="941956139">
      <w:bodyDiv w:val="1"/>
      <w:marLeft w:val="0"/>
      <w:marRight w:val="0"/>
      <w:marTop w:val="0"/>
      <w:marBottom w:val="0"/>
      <w:divBdr>
        <w:top w:val="none" w:sz="0" w:space="0" w:color="auto"/>
        <w:left w:val="none" w:sz="0" w:space="0" w:color="auto"/>
        <w:bottom w:val="none" w:sz="0" w:space="0" w:color="auto"/>
        <w:right w:val="none" w:sz="0" w:space="0" w:color="auto"/>
      </w:divBdr>
    </w:div>
    <w:div w:id="1151752305">
      <w:bodyDiv w:val="1"/>
      <w:marLeft w:val="0"/>
      <w:marRight w:val="0"/>
      <w:marTop w:val="0"/>
      <w:marBottom w:val="0"/>
      <w:divBdr>
        <w:top w:val="none" w:sz="0" w:space="0" w:color="auto"/>
        <w:left w:val="none" w:sz="0" w:space="0" w:color="auto"/>
        <w:bottom w:val="none" w:sz="0" w:space="0" w:color="auto"/>
        <w:right w:val="none" w:sz="0" w:space="0" w:color="auto"/>
      </w:divBdr>
    </w:div>
    <w:div w:id="1372531732">
      <w:bodyDiv w:val="1"/>
      <w:marLeft w:val="0"/>
      <w:marRight w:val="0"/>
      <w:marTop w:val="0"/>
      <w:marBottom w:val="0"/>
      <w:divBdr>
        <w:top w:val="none" w:sz="0" w:space="0" w:color="auto"/>
        <w:left w:val="none" w:sz="0" w:space="0" w:color="auto"/>
        <w:bottom w:val="none" w:sz="0" w:space="0" w:color="auto"/>
        <w:right w:val="none" w:sz="0" w:space="0" w:color="auto"/>
      </w:divBdr>
    </w:div>
    <w:div w:id="1540623310">
      <w:bodyDiv w:val="1"/>
      <w:marLeft w:val="0"/>
      <w:marRight w:val="0"/>
      <w:marTop w:val="0"/>
      <w:marBottom w:val="0"/>
      <w:divBdr>
        <w:top w:val="none" w:sz="0" w:space="0" w:color="auto"/>
        <w:left w:val="none" w:sz="0" w:space="0" w:color="auto"/>
        <w:bottom w:val="none" w:sz="0" w:space="0" w:color="auto"/>
        <w:right w:val="none" w:sz="0" w:space="0" w:color="auto"/>
      </w:divBdr>
    </w:div>
    <w:div w:id="1599676167">
      <w:bodyDiv w:val="1"/>
      <w:marLeft w:val="0"/>
      <w:marRight w:val="0"/>
      <w:marTop w:val="0"/>
      <w:marBottom w:val="0"/>
      <w:divBdr>
        <w:top w:val="none" w:sz="0" w:space="0" w:color="auto"/>
        <w:left w:val="none" w:sz="0" w:space="0" w:color="auto"/>
        <w:bottom w:val="none" w:sz="0" w:space="0" w:color="auto"/>
        <w:right w:val="none" w:sz="0" w:space="0" w:color="auto"/>
      </w:divBdr>
    </w:div>
    <w:div w:id="1854415662">
      <w:bodyDiv w:val="1"/>
      <w:marLeft w:val="0"/>
      <w:marRight w:val="0"/>
      <w:marTop w:val="0"/>
      <w:marBottom w:val="0"/>
      <w:divBdr>
        <w:top w:val="none" w:sz="0" w:space="0" w:color="auto"/>
        <w:left w:val="none" w:sz="0" w:space="0" w:color="auto"/>
        <w:bottom w:val="none" w:sz="0" w:space="0" w:color="auto"/>
        <w:right w:val="none" w:sz="0" w:space="0" w:color="auto"/>
      </w:divBdr>
    </w:div>
    <w:div w:id="1960723992">
      <w:bodyDiv w:val="1"/>
      <w:marLeft w:val="0"/>
      <w:marRight w:val="0"/>
      <w:marTop w:val="0"/>
      <w:marBottom w:val="0"/>
      <w:divBdr>
        <w:top w:val="none" w:sz="0" w:space="0" w:color="auto"/>
        <w:left w:val="none" w:sz="0" w:space="0" w:color="auto"/>
        <w:bottom w:val="none" w:sz="0" w:space="0" w:color="auto"/>
        <w:right w:val="none" w:sz="0" w:space="0" w:color="auto"/>
      </w:divBdr>
    </w:div>
    <w:div w:id="207476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derango@aemmelineaambiente.i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erango@aemmelineaambient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migliorini@aemmelineaambiente.it" TargetMode="External"/><Relationship Id="rId4" Type="http://schemas.openxmlformats.org/officeDocument/2006/relationships/settings" Target="settings.xml"/><Relationship Id="rId9" Type="http://schemas.openxmlformats.org/officeDocument/2006/relationships/hyperlink" Target="mailto:g.pino@aemmelineaambient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erango\Desktop\Modello%20Carta%20Intestata%20A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1D2164DD36DD419A5C5C5C696A9B2C" ma:contentTypeVersion="18" ma:contentTypeDescription="Creare un nuovo documento." ma:contentTypeScope="" ma:versionID="9aa8072ba094b66bdac6abe89e4b4cbf">
  <xsd:schema xmlns:xsd="http://www.w3.org/2001/XMLSchema" xmlns:xs="http://www.w3.org/2001/XMLSchema" xmlns:p="http://schemas.microsoft.com/office/2006/metadata/properties" xmlns:ns2="03df4548-8502-49b7-b9f1-1c5928cda989" xmlns:ns3="1ee48c87-bd9a-4c50-9f7e-3b3cd3663691" targetNamespace="http://schemas.microsoft.com/office/2006/metadata/properties" ma:root="true" ma:fieldsID="0648ef0d0f90e886241a9f3ef75a76c1" ns2:_="" ns3:_="">
    <xsd:import namespace="03df4548-8502-49b7-b9f1-1c5928cda989"/>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4548-8502-49b7-b9f1-1c5928cd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df4548-8502-49b7-b9f1-1c5928cda989">
      <Terms xmlns="http://schemas.microsoft.com/office/infopath/2007/PartnerControls"/>
    </lcf76f155ced4ddcb4097134ff3c332f>
    <TaxCatchAll xmlns="1ee48c87-bd9a-4c50-9f7e-3b3cd3663691" xsi:nil="true"/>
  </documentManagement>
</p:properties>
</file>

<file path=customXml/itemProps1.xml><?xml version="1.0" encoding="utf-8"?>
<ds:datastoreItem xmlns:ds="http://schemas.openxmlformats.org/officeDocument/2006/customXml" ds:itemID="{0CD762EA-6EDB-49BA-B267-E08DD1DB04E9}">
  <ds:schemaRefs>
    <ds:schemaRef ds:uri="http://schemas.openxmlformats.org/officeDocument/2006/bibliography"/>
  </ds:schemaRefs>
</ds:datastoreItem>
</file>

<file path=customXml/itemProps2.xml><?xml version="1.0" encoding="utf-8"?>
<ds:datastoreItem xmlns:ds="http://schemas.openxmlformats.org/officeDocument/2006/customXml" ds:itemID="{234C14FE-A1B8-4EAF-A29C-DD1DE690B0F6}"/>
</file>

<file path=customXml/itemProps3.xml><?xml version="1.0" encoding="utf-8"?>
<ds:datastoreItem xmlns:ds="http://schemas.openxmlformats.org/officeDocument/2006/customXml" ds:itemID="{D88D5C2A-B077-4BB8-974C-4D778C2CD709}"/>
</file>

<file path=customXml/itemProps4.xml><?xml version="1.0" encoding="utf-8"?>
<ds:datastoreItem xmlns:ds="http://schemas.openxmlformats.org/officeDocument/2006/customXml" ds:itemID="{EA6CBD8E-6580-4B98-B8DC-A48928CD4128}"/>
</file>

<file path=docProps/app.xml><?xml version="1.0" encoding="utf-8"?>
<Properties xmlns="http://schemas.openxmlformats.org/officeDocument/2006/extended-properties" xmlns:vt="http://schemas.openxmlformats.org/officeDocument/2006/docPropsVTypes">
  <Template>Modello Carta Intestata ALA</Template>
  <TotalTime>1</TotalTime>
  <Pages>4</Pages>
  <Words>1583</Words>
  <Characters>9028</Characters>
  <Application>Microsoft Office Word</Application>
  <DocSecurity>4</DocSecurity>
  <Lines>75</Lines>
  <Paragraphs>21</Paragraphs>
  <ScaleCrop>false</ScaleCrop>
  <HeadingPairs>
    <vt:vector size="2" baseType="variant">
      <vt:variant>
        <vt:lpstr>Titolo</vt:lpstr>
      </vt:variant>
      <vt:variant>
        <vt:i4>1</vt:i4>
      </vt:variant>
    </vt:vector>
  </HeadingPairs>
  <TitlesOfParts>
    <vt:vector size="1" baseType="lpstr">
      <vt:lpstr>Layout 1</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Gaspare De Rango</dc:creator>
  <cp:keywords/>
  <cp:lastModifiedBy>Sandra Prosdocimo</cp:lastModifiedBy>
  <cp:revision>2</cp:revision>
  <cp:lastPrinted>2025-03-03T11:03:00Z</cp:lastPrinted>
  <dcterms:created xsi:type="dcterms:W3CDTF">2025-03-03T11:04:00Z</dcterms:created>
  <dcterms:modified xsi:type="dcterms:W3CDTF">2025-03-03T11:04:00Z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0x010100881D2164DD36DD419A5C5C5C696A9B2C</vt:lpwstr>
  </property>
</Properties>
</file>